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45" w:rsidRDefault="00E36645" w:rsidP="00CC72D4">
      <w:pPr>
        <w:pStyle w:val="1"/>
        <w:jc w:val="center"/>
        <w:rPr>
          <w:rFonts w:cs="Times New Roman"/>
        </w:rPr>
      </w:pPr>
      <w:r w:rsidRPr="00EA1E8E">
        <w:rPr>
          <w:rFonts w:ascii="Tahoma" w:hAnsi="Tahoma" w:cs="Tahoma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5" o:title=""/>
          </v:shape>
        </w:pict>
      </w:r>
    </w:p>
    <w:p w:rsidR="00E36645" w:rsidRDefault="00E36645" w:rsidP="00CC72D4">
      <w:pPr>
        <w:pStyle w:val="1"/>
        <w:jc w:val="center"/>
        <w:rPr>
          <w:rFonts w:cs="Times New Roman"/>
        </w:rPr>
      </w:pPr>
    </w:p>
    <w:p w:rsidR="00E36645" w:rsidRPr="00D02778" w:rsidRDefault="00E36645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E36645" w:rsidRPr="00D02778" w:rsidRDefault="00E36645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E36645" w:rsidRPr="00D02778" w:rsidRDefault="00E36645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E36645" w:rsidRPr="00D02778" w:rsidRDefault="00E36645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E36645" w:rsidRPr="00D02778" w:rsidRDefault="00E36645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E36645" w:rsidRDefault="00E36645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645" w:rsidRPr="002A0702" w:rsidRDefault="00E36645" w:rsidP="00CC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</w:t>
      </w:r>
      <w:r w:rsidRPr="002A070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07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94/18</w:t>
      </w:r>
    </w:p>
    <w:p w:rsidR="00E36645" w:rsidRPr="00976534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645" w:rsidRPr="00976534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11D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D31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11D7">
        <w:rPr>
          <w:rFonts w:ascii="Times New Roman" w:hAnsi="Times New Roman" w:cs="Times New Roman"/>
          <w:sz w:val="28"/>
          <w:szCs w:val="28"/>
        </w:rPr>
        <w:t>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311D7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E36645" w:rsidRPr="00976534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645" w:rsidRDefault="00E36645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РЕШИЛ:</w:t>
      </w:r>
    </w:p>
    <w:p w:rsidR="00E36645" w:rsidRDefault="00E36645" w:rsidP="00940C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4E3951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Москаленского муниципального района Омской области согласно приложению к настоящему решению.</w:t>
      </w:r>
    </w:p>
    <w:p w:rsidR="00E36645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E36645" w:rsidRPr="009609AD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 по вопросам жилищно-коммунального хозяйства, строительства и благоустройства (Мурзакаев И.С.)</w:t>
      </w:r>
      <w:r w:rsidRPr="009609AD">
        <w:rPr>
          <w:rFonts w:ascii="Times New Roman" w:hAnsi="Times New Roman" w:cs="Times New Roman"/>
          <w:sz w:val="28"/>
          <w:szCs w:val="28"/>
        </w:rPr>
        <w:t>.</w:t>
      </w:r>
    </w:p>
    <w:p w:rsidR="00E36645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645" w:rsidRPr="00976534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645" w:rsidRPr="009609AD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E36645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А.Я. Гейнц</w:t>
      </w:r>
    </w:p>
    <w:p w:rsidR="00E36645" w:rsidRDefault="00E3664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645" w:rsidRPr="00B71816" w:rsidRDefault="00E36645" w:rsidP="00712C88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E36645" w:rsidRPr="00B71816" w:rsidRDefault="00E36645" w:rsidP="00712C88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B7181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36645" w:rsidRDefault="00E36645" w:rsidP="00712C88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712C88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C88">
        <w:rPr>
          <w:rFonts w:ascii="Times New Roman" w:hAnsi="Times New Roman" w:cs="Times New Roman"/>
          <w:sz w:val="28"/>
          <w:szCs w:val="28"/>
        </w:rPr>
        <w:t>М.М.Федоренко</w:t>
      </w:r>
    </w:p>
    <w:p w:rsidR="00E36645" w:rsidRDefault="00E36645" w:rsidP="00712C8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E36645" w:rsidSect="008F09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9AD"/>
    <w:rsid w:val="00033740"/>
    <w:rsid w:val="00045165"/>
    <w:rsid w:val="000C3CB2"/>
    <w:rsid w:val="000E6E9D"/>
    <w:rsid w:val="0015666A"/>
    <w:rsid w:val="001606AF"/>
    <w:rsid w:val="001B5326"/>
    <w:rsid w:val="002717D5"/>
    <w:rsid w:val="002A0702"/>
    <w:rsid w:val="002E5147"/>
    <w:rsid w:val="002F3ABF"/>
    <w:rsid w:val="00391361"/>
    <w:rsid w:val="00412631"/>
    <w:rsid w:val="004542BA"/>
    <w:rsid w:val="004A1D32"/>
    <w:rsid w:val="004E3951"/>
    <w:rsid w:val="00573563"/>
    <w:rsid w:val="005A2ED7"/>
    <w:rsid w:val="005D4FC9"/>
    <w:rsid w:val="006E14B5"/>
    <w:rsid w:val="00712C88"/>
    <w:rsid w:val="00751E56"/>
    <w:rsid w:val="0085144C"/>
    <w:rsid w:val="008C09E4"/>
    <w:rsid w:val="008C36CC"/>
    <w:rsid w:val="008F09BE"/>
    <w:rsid w:val="00940C2E"/>
    <w:rsid w:val="00950A40"/>
    <w:rsid w:val="009609AD"/>
    <w:rsid w:val="00976534"/>
    <w:rsid w:val="00A40A4F"/>
    <w:rsid w:val="00A521F6"/>
    <w:rsid w:val="00AC15EF"/>
    <w:rsid w:val="00B71816"/>
    <w:rsid w:val="00BB71C1"/>
    <w:rsid w:val="00C12A82"/>
    <w:rsid w:val="00C67D00"/>
    <w:rsid w:val="00C90304"/>
    <w:rsid w:val="00CC72D4"/>
    <w:rsid w:val="00D02778"/>
    <w:rsid w:val="00D311D7"/>
    <w:rsid w:val="00D62219"/>
    <w:rsid w:val="00DB103C"/>
    <w:rsid w:val="00E3331C"/>
    <w:rsid w:val="00E36645"/>
    <w:rsid w:val="00E77759"/>
    <w:rsid w:val="00EA1E8E"/>
    <w:rsid w:val="00EB3716"/>
    <w:rsid w:val="00ED1AF5"/>
    <w:rsid w:val="00EF62F5"/>
    <w:rsid w:val="00F70FC4"/>
    <w:rsid w:val="00F9302A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A0702"/>
    <w:rPr>
      <w:rFonts w:eastAsia="Times New Roman"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PlainText">
    <w:name w:val="Plain Text"/>
    <w:basedOn w:val="Normal"/>
    <w:link w:val="PlainTextChar"/>
    <w:uiPriority w:val="99"/>
    <w:rsid w:val="00712C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12C88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0497DEDF4E3F92AE50630CA409E6AEC7117B0B1A3E23EBAEF1B32AFCAE2637BC5C6475BC8DCE6BE64C5i0b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254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Сергей</cp:lastModifiedBy>
  <cp:revision>21</cp:revision>
  <cp:lastPrinted>2017-12-20T12:33:00Z</cp:lastPrinted>
  <dcterms:created xsi:type="dcterms:W3CDTF">2015-02-26T08:16:00Z</dcterms:created>
  <dcterms:modified xsi:type="dcterms:W3CDTF">2017-12-20T12:33:00Z</dcterms:modified>
</cp:coreProperties>
</file>