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64" w:rsidRDefault="00150664" w:rsidP="003075FD">
      <w:pPr>
        <w:pStyle w:val="NoSpacing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оскаленки чб5 копн8шг8ия" style="position:absolute;left:0;text-align:left;margin-left:0;margin-top:3.8pt;width:37.6pt;height:43.75pt;z-index:-251658240;visibility:visible;mso-position-horizontal:center" wrapcoords="-432 0 -432 21228 21600 21228 21600 0 -432 0">
            <v:imagedata r:id="rId5" o:title=""/>
            <w10:wrap type="tight"/>
          </v:shape>
        </w:pict>
      </w:r>
    </w:p>
    <w:p w:rsidR="00150664" w:rsidRDefault="00150664" w:rsidP="003075FD">
      <w:pPr>
        <w:pStyle w:val="NoSpacing"/>
        <w:jc w:val="center"/>
      </w:pPr>
    </w:p>
    <w:p w:rsidR="00150664" w:rsidRDefault="00150664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50664" w:rsidRPr="00D02778" w:rsidRDefault="00150664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150664" w:rsidRPr="00D02778" w:rsidRDefault="00150664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150664" w:rsidRPr="00D02778" w:rsidRDefault="00150664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150664" w:rsidRPr="00D02778" w:rsidRDefault="00150664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50664" w:rsidRPr="00D02778" w:rsidRDefault="00150664" w:rsidP="003075FD">
      <w:pPr>
        <w:pStyle w:val="NoSpacing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ПОСТАНОВЛЕНИЕ</w:t>
      </w:r>
    </w:p>
    <w:p w:rsidR="00150664" w:rsidRPr="00FC3443" w:rsidRDefault="00150664" w:rsidP="003075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10.02.2016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Pr="00FC344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</w:t>
      </w:r>
    </w:p>
    <w:p w:rsidR="00150664" w:rsidRPr="00DF2845" w:rsidRDefault="00150664" w:rsidP="003075FD">
      <w:pPr>
        <w:pStyle w:val="NoSpacing"/>
        <w:jc w:val="both"/>
        <w:rPr>
          <w:rFonts w:ascii="Times New Roman" w:hAnsi="Times New Roman" w:cs="Times New Roman"/>
        </w:rPr>
      </w:pPr>
    </w:p>
    <w:p w:rsidR="00150664" w:rsidRPr="00DF2845" w:rsidRDefault="00150664" w:rsidP="009B560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DF2845">
        <w:rPr>
          <w:rFonts w:ascii="Times New Roman" w:hAnsi="Times New Roman" w:cs="Times New Roman"/>
          <w:sz w:val="28"/>
          <w:szCs w:val="28"/>
        </w:rPr>
        <w:t>Об итогах проверок проводимых комитетом финансов и контроля администрации Москаленского муниципального района в 2015 году</w:t>
      </w:r>
    </w:p>
    <w:p w:rsidR="00150664" w:rsidRPr="009B5601" w:rsidRDefault="00150664" w:rsidP="009B560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</w:p>
    <w:p w:rsidR="00150664" w:rsidRDefault="00150664" w:rsidP="009B5601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B5601">
        <w:rPr>
          <w:rFonts w:ascii="Times New Roman" w:hAnsi="Times New Roman" w:cs="Times New Roman"/>
          <w:sz w:val="28"/>
          <w:szCs w:val="28"/>
        </w:rPr>
        <w:t xml:space="preserve">Заслушав информацию об </w:t>
      </w:r>
      <w:r w:rsidRPr="00DF2845">
        <w:rPr>
          <w:rFonts w:ascii="Times New Roman" w:hAnsi="Times New Roman" w:cs="Times New Roman"/>
          <w:sz w:val="28"/>
          <w:szCs w:val="28"/>
        </w:rPr>
        <w:t>итогах проверок проводимых комитетом финансов и контроля администрации Москаленского муниципального района в 2015 году</w:t>
      </w:r>
      <w:r w:rsidRPr="009B5601">
        <w:rPr>
          <w:rFonts w:ascii="Times New Roman" w:hAnsi="Times New Roman" w:cs="Times New Roman"/>
          <w:sz w:val="28"/>
          <w:szCs w:val="28"/>
        </w:rPr>
        <w:t xml:space="preserve"> Совет Москаленского муниципального района ПОСТАНОВИЛ:</w:t>
      </w:r>
    </w:p>
    <w:p w:rsidR="00150664" w:rsidRDefault="00150664" w:rsidP="00522293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25"/>
        <w:rPr>
          <w:rFonts w:ascii="Times New Roman" w:hAnsi="Times New Roman" w:cs="Times New Roman"/>
          <w:sz w:val="28"/>
          <w:szCs w:val="28"/>
        </w:rPr>
      </w:pPr>
      <w:r w:rsidRPr="009B560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150664" w:rsidRDefault="00150664" w:rsidP="00E45761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главе Москаленского муниципального района (Гейнц А.Я.) ввести в практику рассмотрение, на заседаниях комиссии по финансово-экономическим вопросам Совета Москаленского муниципального района, актов проверок по расходованию бюджетных средств района.</w:t>
      </w:r>
    </w:p>
    <w:p w:rsidR="00150664" w:rsidRPr="009B5601" w:rsidRDefault="00150664" w:rsidP="00522293">
      <w:pPr>
        <w:spacing w:after="0" w:line="240" w:lineRule="auto"/>
        <w:ind w:firstLine="725"/>
        <w:rPr>
          <w:rFonts w:ascii="Times New Roman" w:hAnsi="Times New Roman" w:cs="Times New Roman"/>
          <w:sz w:val="2"/>
          <w:szCs w:val="2"/>
        </w:rPr>
      </w:pPr>
    </w:p>
    <w:p w:rsidR="00150664" w:rsidRPr="00522293" w:rsidRDefault="00150664" w:rsidP="00DF2845">
      <w:pPr>
        <w:widowControl w:val="0"/>
        <w:numPr>
          <w:ilvl w:val="0"/>
          <w:numId w:val="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52229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50664" w:rsidRDefault="00150664" w:rsidP="00F06C88">
      <w:pPr>
        <w:pStyle w:val="NoSpacing"/>
        <w:jc w:val="both"/>
        <w:rPr>
          <w:rFonts w:ascii="Times New Roman" w:hAnsi="Times New Roman" w:cs="Times New Roman"/>
        </w:rPr>
      </w:pPr>
    </w:p>
    <w:p w:rsidR="00150664" w:rsidRDefault="00150664" w:rsidP="00F06C88">
      <w:pPr>
        <w:pStyle w:val="NoSpacing"/>
        <w:jc w:val="both"/>
        <w:rPr>
          <w:rFonts w:ascii="Times New Roman" w:hAnsi="Times New Roman" w:cs="Times New Roman"/>
        </w:rPr>
      </w:pPr>
    </w:p>
    <w:p w:rsidR="00150664" w:rsidRDefault="00150664" w:rsidP="00F06C88">
      <w:pPr>
        <w:pStyle w:val="NoSpacing"/>
        <w:jc w:val="both"/>
        <w:rPr>
          <w:rFonts w:ascii="Times New Roman" w:hAnsi="Times New Roman" w:cs="Times New Roman"/>
        </w:rPr>
      </w:pPr>
    </w:p>
    <w:p w:rsidR="00150664" w:rsidRPr="00522293" w:rsidRDefault="00150664" w:rsidP="00F06C88">
      <w:pPr>
        <w:pStyle w:val="NoSpacing"/>
        <w:jc w:val="both"/>
        <w:rPr>
          <w:rFonts w:ascii="Times New Roman" w:hAnsi="Times New Roman" w:cs="Times New Roman"/>
        </w:rPr>
      </w:pPr>
    </w:p>
    <w:p w:rsidR="00150664" w:rsidRPr="00522293" w:rsidRDefault="00150664" w:rsidP="00F06C88">
      <w:pPr>
        <w:pStyle w:val="NoSpacing"/>
        <w:jc w:val="both"/>
        <w:rPr>
          <w:rFonts w:ascii="Times New Roman" w:hAnsi="Times New Roman" w:cs="Times New Roman"/>
        </w:rPr>
      </w:pPr>
      <w:r w:rsidRPr="00522293">
        <w:rPr>
          <w:rFonts w:ascii="Times New Roman" w:hAnsi="Times New Roman" w:cs="Times New Roman"/>
        </w:rPr>
        <w:t>Председатель Совета</w:t>
      </w:r>
    </w:p>
    <w:p w:rsidR="00150664" w:rsidRPr="00522293" w:rsidRDefault="00150664" w:rsidP="00F06C88">
      <w:pPr>
        <w:pStyle w:val="NoSpacing"/>
        <w:jc w:val="both"/>
        <w:rPr>
          <w:rFonts w:ascii="Times New Roman" w:hAnsi="Times New Roman" w:cs="Times New Roman"/>
        </w:rPr>
      </w:pPr>
      <w:r w:rsidRPr="00522293">
        <w:rPr>
          <w:rFonts w:ascii="Times New Roman" w:hAnsi="Times New Roman" w:cs="Times New Roman"/>
        </w:rPr>
        <w:t xml:space="preserve">Москаленского муниципального района                                        М.М.Федоренко        </w:t>
      </w:r>
    </w:p>
    <w:sectPr w:rsidR="00150664" w:rsidRPr="00522293" w:rsidSect="00AB62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A91"/>
    <w:multiLevelType w:val="singleLevel"/>
    <w:tmpl w:val="E96422F0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262C"/>
    <w:multiLevelType w:val="singleLevel"/>
    <w:tmpl w:val="3C2E145C"/>
    <w:lvl w:ilvl="0">
      <w:start w:val="3"/>
      <w:numFmt w:val="decimal"/>
      <w:lvlText w:val="2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4772346B"/>
    <w:multiLevelType w:val="singleLevel"/>
    <w:tmpl w:val="536CDF40"/>
    <w:lvl w:ilvl="0">
      <w:start w:val="1"/>
      <w:numFmt w:val="decimal"/>
      <w:lvlText w:val="2.1.%1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B13D2"/>
    <w:multiLevelType w:val="multilevel"/>
    <w:tmpl w:val="D9BC965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4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7">
    <w:nsid w:val="63DE0443"/>
    <w:multiLevelType w:val="singleLevel"/>
    <w:tmpl w:val="33BAF6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FD"/>
    <w:rsid w:val="00004780"/>
    <w:rsid w:val="000742C3"/>
    <w:rsid w:val="000948DC"/>
    <w:rsid w:val="000A343B"/>
    <w:rsid w:val="000B0872"/>
    <w:rsid w:val="000B4CC4"/>
    <w:rsid w:val="000F521C"/>
    <w:rsid w:val="00100A8E"/>
    <w:rsid w:val="00141AFE"/>
    <w:rsid w:val="00150664"/>
    <w:rsid w:val="00180C4B"/>
    <w:rsid w:val="001952E0"/>
    <w:rsid w:val="001B6B91"/>
    <w:rsid w:val="001C1028"/>
    <w:rsid w:val="001D0E29"/>
    <w:rsid w:val="001E11F1"/>
    <w:rsid w:val="00253253"/>
    <w:rsid w:val="00253DC1"/>
    <w:rsid w:val="00280975"/>
    <w:rsid w:val="002828BE"/>
    <w:rsid w:val="002A214A"/>
    <w:rsid w:val="002C0581"/>
    <w:rsid w:val="002C2FE7"/>
    <w:rsid w:val="003046DF"/>
    <w:rsid w:val="00305434"/>
    <w:rsid w:val="003075FD"/>
    <w:rsid w:val="00344675"/>
    <w:rsid w:val="00362445"/>
    <w:rsid w:val="003643EC"/>
    <w:rsid w:val="003F045E"/>
    <w:rsid w:val="004018DD"/>
    <w:rsid w:val="0041277E"/>
    <w:rsid w:val="00431B1B"/>
    <w:rsid w:val="00444B1F"/>
    <w:rsid w:val="004A04E2"/>
    <w:rsid w:val="004A2887"/>
    <w:rsid w:val="004D5438"/>
    <w:rsid w:val="004E45ED"/>
    <w:rsid w:val="00520681"/>
    <w:rsid w:val="00522293"/>
    <w:rsid w:val="005577E7"/>
    <w:rsid w:val="005A756D"/>
    <w:rsid w:val="005B227D"/>
    <w:rsid w:val="005B5ADF"/>
    <w:rsid w:val="006317D3"/>
    <w:rsid w:val="00632337"/>
    <w:rsid w:val="006404E4"/>
    <w:rsid w:val="006664F3"/>
    <w:rsid w:val="00666D94"/>
    <w:rsid w:val="006A716D"/>
    <w:rsid w:val="006C193A"/>
    <w:rsid w:val="006D4852"/>
    <w:rsid w:val="006E238B"/>
    <w:rsid w:val="006E6128"/>
    <w:rsid w:val="00726BF9"/>
    <w:rsid w:val="00764F84"/>
    <w:rsid w:val="007F4F5A"/>
    <w:rsid w:val="00824AD7"/>
    <w:rsid w:val="00831213"/>
    <w:rsid w:val="00871FD3"/>
    <w:rsid w:val="008B5C3F"/>
    <w:rsid w:val="008C5BCE"/>
    <w:rsid w:val="008D22A8"/>
    <w:rsid w:val="008E3019"/>
    <w:rsid w:val="00927E3F"/>
    <w:rsid w:val="009416B8"/>
    <w:rsid w:val="00955F41"/>
    <w:rsid w:val="00960DE5"/>
    <w:rsid w:val="0096400C"/>
    <w:rsid w:val="0099369F"/>
    <w:rsid w:val="009A1248"/>
    <w:rsid w:val="009B5601"/>
    <w:rsid w:val="009B6731"/>
    <w:rsid w:val="009E1F18"/>
    <w:rsid w:val="009F3B03"/>
    <w:rsid w:val="00A00A06"/>
    <w:rsid w:val="00A11658"/>
    <w:rsid w:val="00A12AE7"/>
    <w:rsid w:val="00A23103"/>
    <w:rsid w:val="00A6400C"/>
    <w:rsid w:val="00A84EA8"/>
    <w:rsid w:val="00AB6208"/>
    <w:rsid w:val="00AC10CE"/>
    <w:rsid w:val="00AC7686"/>
    <w:rsid w:val="00AF069F"/>
    <w:rsid w:val="00B2269E"/>
    <w:rsid w:val="00B34B5A"/>
    <w:rsid w:val="00B41453"/>
    <w:rsid w:val="00B62485"/>
    <w:rsid w:val="00B71342"/>
    <w:rsid w:val="00B93CCB"/>
    <w:rsid w:val="00B94129"/>
    <w:rsid w:val="00BA3C83"/>
    <w:rsid w:val="00BA45E1"/>
    <w:rsid w:val="00BB7826"/>
    <w:rsid w:val="00BC46D6"/>
    <w:rsid w:val="00BF199C"/>
    <w:rsid w:val="00BF25C6"/>
    <w:rsid w:val="00BF3309"/>
    <w:rsid w:val="00C51D07"/>
    <w:rsid w:val="00C70B9B"/>
    <w:rsid w:val="00C92CB3"/>
    <w:rsid w:val="00CA0BCD"/>
    <w:rsid w:val="00CC6AB3"/>
    <w:rsid w:val="00CD6230"/>
    <w:rsid w:val="00CD6CEF"/>
    <w:rsid w:val="00CF2FBF"/>
    <w:rsid w:val="00D02778"/>
    <w:rsid w:val="00D145FA"/>
    <w:rsid w:val="00D42E86"/>
    <w:rsid w:val="00D66E6E"/>
    <w:rsid w:val="00D92283"/>
    <w:rsid w:val="00DC0709"/>
    <w:rsid w:val="00DC7DAC"/>
    <w:rsid w:val="00DD5F93"/>
    <w:rsid w:val="00DE6423"/>
    <w:rsid w:val="00DF2845"/>
    <w:rsid w:val="00E14916"/>
    <w:rsid w:val="00E33A28"/>
    <w:rsid w:val="00E34A5F"/>
    <w:rsid w:val="00E368E2"/>
    <w:rsid w:val="00E45761"/>
    <w:rsid w:val="00E61E49"/>
    <w:rsid w:val="00E7285A"/>
    <w:rsid w:val="00E73462"/>
    <w:rsid w:val="00E734B2"/>
    <w:rsid w:val="00E81FA5"/>
    <w:rsid w:val="00ED08F4"/>
    <w:rsid w:val="00EF2555"/>
    <w:rsid w:val="00F06C88"/>
    <w:rsid w:val="00F27CE0"/>
    <w:rsid w:val="00F3158E"/>
    <w:rsid w:val="00F31E4D"/>
    <w:rsid w:val="00F3322A"/>
    <w:rsid w:val="00F56268"/>
    <w:rsid w:val="00F92CDC"/>
    <w:rsid w:val="00F94322"/>
    <w:rsid w:val="00FC3443"/>
    <w:rsid w:val="00FC4352"/>
    <w:rsid w:val="00FD0349"/>
    <w:rsid w:val="00FD61A8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5FD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FC344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1"/>
    <w:basedOn w:val="Normal"/>
    <w:uiPriority w:val="99"/>
    <w:rsid w:val="002C058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1"/>
    <w:uiPriority w:val="99"/>
    <w:rsid w:val="009B5601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22A8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9B5601"/>
    <w:pPr>
      <w:spacing w:after="0" w:line="240" w:lineRule="auto"/>
      <w:ind w:firstLine="709"/>
      <w:jc w:val="both"/>
    </w:pPr>
    <w:rPr>
      <w:rFonts w:ascii="Peterburg" w:hAnsi="Peterburg" w:cs="Peterburg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22A8"/>
    <w:rPr>
      <w:lang w:eastAsia="en-US"/>
    </w:rPr>
  </w:style>
  <w:style w:type="paragraph" w:styleId="BodyText">
    <w:name w:val="Body Text"/>
    <w:basedOn w:val="Normal"/>
    <w:link w:val="BodyTextChar1"/>
    <w:uiPriority w:val="99"/>
    <w:rsid w:val="009B5601"/>
    <w:pPr>
      <w:autoSpaceDE w:val="0"/>
      <w:autoSpaceDN w:val="0"/>
      <w:spacing w:after="0" w:line="240" w:lineRule="auto"/>
      <w:jc w:val="both"/>
    </w:pPr>
    <w:rPr>
      <w:sz w:val="24"/>
      <w:szCs w:val="24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22A8"/>
    <w:rPr>
      <w:lang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9B5601"/>
    <w:rPr>
      <w:sz w:val="28"/>
      <w:szCs w:val="28"/>
    </w:rPr>
  </w:style>
  <w:style w:type="character" w:customStyle="1" w:styleId="BodyTextChar1">
    <w:name w:val="Body Text Char1"/>
    <w:link w:val="BodyText"/>
    <w:uiPriority w:val="99"/>
    <w:locked/>
    <w:rsid w:val="009B5601"/>
    <w:rPr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B560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22A8"/>
    <w:rPr>
      <w:lang w:eastAsia="en-US"/>
    </w:rPr>
  </w:style>
  <w:style w:type="character" w:customStyle="1" w:styleId="submenu-table">
    <w:name w:val="submenu-table"/>
    <w:uiPriority w:val="99"/>
    <w:rsid w:val="009B5601"/>
  </w:style>
  <w:style w:type="character" w:customStyle="1" w:styleId="FontStyle21">
    <w:name w:val="Font Style21"/>
    <w:uiPriority w:val="99"/>
    <w:rsid w:val="00522293"/>
    <w:rPr>
      <w:rFonts w:ascii="Times New Roman" w:hAnsi="Times New Roman" w:cs="Times New Roman"/>
      <w:sz w:val="16"/>
      <w:szCs w:val="16"/>
    </w:rPr>
  </w:style>
  <w:style w:type="paragraph" w:customStyle="1" w:styleId="12">
    <w:name w:val="Знак12"/>
    <w:basedOn w:val="Normal"/>
    <w:uiPriority w:val="99"/>
    <w:rsid w:val="00DF284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user-2</dc:creator>
  <cp:keywords/>
  <dc:description/>
  <cp:lastModifiedBy>Сергей</cp:lastModifiedBy>
  <cp:revision>6</cp:revision>
  <cp:lastPrinted>2016-02-16T08:14:00Z</cp:lastPrinted>
  <dcterms:created xsi:type="dcterms:W3CDTF">2016-02-09T07:51:00Z</dcterms:created>
  <dcterms:modified xsi:type="dcterms:W3CDTF">2016-02-16T08:15:00Z</dcterms:modified>
</cp:coreProperties>
</file>