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FF0" w:rsidRDefault="00913FF0">
      <w:pPr>
        <w:jc w:val="center"/>
        <w:rPr>
          <w:b/>
          <w:bCs/>
          <w:sz w:val="24"/>
          <w:szCs w:val="24"/>
        </w:rPr>
      </w:pPr>
      <w:r w:rsidRPr="00AA30DC">
        <w:rPr>
          <w:rFonts w:ascii="Tahoma" w:hAnsi="Tahoma" w:cs="Tahoma"/>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Москаленки чб5 копн8шг8ия" style="width:39pt;height:50.25pt;visibility:visible">
            <v:imagedata r:id="rId7" o:title=""/>
          </v:shape>
        </w:pict>
      </w:r>
    </w:p>
    <w:p w:rsidR="00913FF0" w:rsidRPr="001B0B7F" w:rsidRDefault="00913FF0" w:rsidP="002D4459">
      <w:pPr>
        <w:rPr>
          <w:b/>
          <w:bCs/>
          <w:sz w:val="28"/>
          <w:szCs w:val="28"/>
        </w:rPr>
      </w:pPr>
    </w:p>
    <w:p w:rsidR="00913FF0" w:rsidRPr="00F9603E" w:rsidRDefault="00913FF0">
      <w:pPr>
        <w:pStyle w:val="Caption"/>
        <w:ind w:right="0"/>
        <w:rPr>
          <w:rFonts w:ascii="Tahoma" w:hAnsi="Tahoma" w:cs="Tahoma"/>
          <w:sz w:val="32"/>
          <w:szCs w:val="32"/>
          <w:u w:val="none"/>
        </w:rPr>
      </w:pPr>
      <w:r w:rsidRPr="00F9603E">
        <w:rPr>
          <w:rFonts w:ascii="Tahoma" w:hAnsi="Tahoma" w:cs="Tahoma"/>
          <w:sz w:val="32"/>
          <w:szCs w:val="32"/>
          <w:u w:val="none"/>
        </w:rPr>
        <w:t xml:space="preserve">СОВЕТ </w:t>
      </w:r>
    </w:p>
    <w:p w:rsidR="00913FF0" w:rsidRPr="00F9603E" w:rsidRDefault="00913FF0">
      <w:pPr>
        <w:pStyle w:val="Heading4"/>
        <w:rPr>
          <w:rFonts w:ascii="Tahoma" w:hAnsi="Tahoma" w:cs="Tahoma"/>
          <w:sz w:val="32"/>
          <w:szCs w:val="32"/>
          <w:u w:val="none"/>
        </w:rPr>
      </w:pPr>
      <w:r w:rsidRPr="00F9603E">
        <w:rPr>
          <w:rFonts w:ascii="Tahoma" w:hAnsi="Tahoma" w:cs="Tahoma"/>
          <w:sz w:val="32"/>
          <w:szCs w:val="32"/>
          <w:u w:val="none"/>
        </w:rPr>
        <w:t>МОСКАЛЕНСКОГО МУНИЦИПАЛЬНОГО РАЙОНА</w:t>
      </w:r>
    </w:p>
    <w:p w:rsidR="00913FF0" w:rsidRPr="00F9603E" w:rsidRDefault="00913FF0">
      <w:pPr>
        <w:pStyle w:val="Heading4"/>
        <w:rPr>
          <w:rFonts w:ascii="Tahoma" w:hAnsi="Tahoma" w:cs="Tahoma"/>
          <w:sz w:val="32"/>
          <w:szCs w:val="32"/>
          <w:u w:val="none"/>
        </w:rPr>
      </w:pPr>
      <w:r w:rsidRPr="00F9603E">
        <w:rPr>
          <w:rFonts w:ascii="Tahoma" w:hAnsi="Tahoma" w:cs="Tahoma"/>
          <w:sz w:val="32"/>
          <w:szCs w:val="32"/>
          <w:u w:val="none"/>
        </w:rPr>
        <w:t>ОМСКОЙ ОБЛАСТИ</w:t>
      </w:r>
    </w:p>
    <w:p w:rsidR="00913FF0" w:rsidRPr="00F9603E" w:rsidRDefault="00913FF0">
      <w:pPr>
        <w:pStyle w:val="Heading1"/>
        <w:jc w:val="center"/>
        <w:rPr>
          <w:rFonts w:ascii="Tahoma" w:hAnsi="Tahoma" w:cs="Tahoma"/>
          <w:sz w:val="40"/>
          <w:szCs w:val="40"/>
        </w:rPr>
      </w:pPr>
      <w:r w:rsidRPr="00F9603E">
        <w:rPr>
          <w:rFonts w:ascii="Tahoma" w:hAnsi="Tahoma" w:cs="Tahoma"/>
          <w:sz w:val="40"/>
          <w:szCs w:val="40"/>
        </w:rPr>
        <w:t>РЕШЕНИЕ</w:t>
      </w:r>
    </w:p>
    <w:p w:rsidR="00913FF0" w:rsidRDefault="00913FF0">
      <w:pPr>
        <w:jc w:val="center"/>
        <w:rPr>
          <w:b/>
          <w:bCs/>
          <w:sz w:val="22"/>
          <w:szCs w:val="22"/>
        </w:rPr>
      </w:pPr>
    </w:p>
    <w:p w:rsidR="00913FF0" w:rsidRPr="00F9603E" w:rsidRDefault="00913FF0" w:rsidP="001B0B7F">
      <w:pPr>
        <w:spacing w:line="192" w:lineRule="auto"/>
        <w:rPr>
          <w:sz w:val="28"/>
          <w:szCs w:val="28"/>
        </w:rPr>
      </w:pPr>
      <w:r>
        <w:rPr>
          <w:sz w:val="28"/>
          <w:szCs w:val="28"/>
        </w:rPr>
        <w:t>27.04.</w:t>
      </w:r>
      <w:r w:rsidRPr="00F9603E">
        <w:rPr>
          <w:sz w:val="28"/>
          <w:szCs w:val="28"/>
        </w:rPr>
        <w:t>20</w:t>
      </w:r>
      <w:r>
        <w:rPr>
          <w:sz w:val="28"/>
          <w:szCs w:val="28"/>
        </w:rPr>
        <w:t>16</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F9603E">
        <w:rPr>
          <w:sz w:val="28"/>
          <w:szCs w:val="28"/>
        </w:rPr>
        <w:t xml:space="preserve">№ </w:t>
      </w:r>
      <w:r>
        <w:rPr>
          <w:sz w:val="28"/>
          <w:szCs w:val="28"/>
        </w:rPr>
        <w:t>29</w:t>
      </w:r>
    </w:p>
    <w:p w:rsidR="00913FF0" w:rsidRPr="00F9603E" w:rsidRDefault="00913FF0" w:rsidP="001B0B7F">
      <w:pPr>
        <w:spacing w:line="192" w:lineRule="auto"/>
        <w:rPr>
          <w:b/>
          <w:bCs/>
          <w:sz w:val="28"/>
          <w:szCs w:val="28"/>
        </w:rPr>
      </w:pPr>
    </w:p>
    <w:p w:rsidR="00913FF0" w:rsidRPr="00F9603E" w:rsidRDefault="00913FF0">
      <w:pPr>
        <w:spacing w:line="192" w:lineRule="auto"/>
        <w:rPr>
          <w:sz w:val="28"/>
          <w:szCs w:val="28"/>
        </w:rPr>
      </w:pPr>
      <w:r w:rsidRPr="00F9603E">
        <w:rPr>
          <w:sz w:val="28"/>
          <w:szCs w:val="28"/>
        </w:rPr>
        <w:tab/>
      </w:r>
      <w:r w:rsidRPr="00F9603E">
        <w:rPr>
          <w:sz w:val="28"/>
          <w:szCs w:val="28"/>
        </w:rPr>
        <w:tab/>
      </w:r>
      <w:r w:rsidRPr="00F9603E">
        <w:rPr>
          <w:sz w:val="28"/>
          <w:szCs w:val="28"/>
        </w:rPr>
        <w:tab/>
      </w:r>
      <w:r w:rsidRPr="00F9603E">
        <w:rPr>
          <w:sz w:val="28"/>
          <w:szCs w:val="28"/>
        </w:rPr>
        <w:tab/>
      </w:r>
      <w:r w:rsidRPr="00F9603E">
        <w:rPr>
          <w:sz w:val="28"/>
          <w:szCs w:val="28"/>
        </w:rPr>
        <w:tab/>
      </w:r>
      <w:r w:rsidRPr="00F9603E">
        <w:rPr>
          <w:sz w:val="28"/>
          <w:szCs w:val="28"/>
        </w:rPr>
        <w:tab/>
      </w:r>
      <w:r w:rsidRPr="00F9603E">
        <w:rPr>
          <w:sz w:val="28"/>
          <w:szCs w:val="28"/>
        </w:rPr>
        <w:tab/>
      </w:r>
      <w:r w:rsidRPr="00F9603E">
        <w:rPr>
          <w:sz w:val="28"/>
          <w:szCs w:val="28"/>
        </w:rPr>
        <w:tab/>
      </w:r>
      <w:r w:rsidRPr="00F9603E">
        <w:rPr>
          <w:sz w:val="28"/>
          <w:szCs w:val="28"/>
        </w:rPr>
        <w:tab/>
      </w:r>
      <w:r>
        <w:rPr>
          <w:sz w:val="28"/>
          <w:szCs w:val="28"/>
        </w:rPr>
        <w:t xml:space="preserve">            </w:t>
      </w:r>
    </w:p>
    <w:p w:rsidR="00913FF0" w:rsidRDefault="00913FF0" w:rsidP="005E74FA">
      <w:pPr>
        <w:jc w:val="center"/>
        <w:rPr>
          <w:sz w:val="28"/>
          <w:szCs w:val="28"/>
        </w:rPr>
      </w:pPr>
      <w:r>
        <w:rPr>
          <w:sz w:val="28"/>
          <w:szCs w:val="28"/>
        </w:rPr>
        <w:t xml:space="preserve">О </w:t>
      </w:r>
      <w:r w:rsidRPr="00A225E7">
        <w:rPr>
          <w:sz w:val="28"/>
          <w:szCs w:val="28"/>
        </w:rPr>
        <w:t>п</w:t>
      </w:r>
      <w:r>
        <w:rPr>
          <w:sz w:val="28"/>
          <w:szCs w:val="28"/>
        </w:rPr>
        <w:t>о</w:t>
      </w:r>
      <w:r w:rsidRPr="00A225E7">
        <w:rPr>
          <w:sz w:val="28"/>
          <w:szCs w:val="28"/>
        </w:rPr>
        <w:t>р</w:t>
      </w:r>
      <w:r>
        <w:rPr>
          <w:sz w:val="28"/>
          <w:szCs w:val="28"/>
        </w:rPr>
        <w:t xml:space="preserve">ядке управления и распоряжения муниципальной собственностью </w:t>
      </w:r>
    </w:p>
    <w:p w:rsidR="00913FF0" w:rsidRDefault="00913FF0" w:rsidP="005E74FA">
      <w:pPr>
        <w:jc w:val="center"/>
        <w:rPr>
          <w:sz w:val="28"/>
          <w:szCs w:val="28"/>
        </w:rPr>
      </w:pPr>
      <w:r w:rsidRPr="00A225E7">
        <w:rPr>
          <w:sz w:val="28"/>
          <w:szCs w:val="28"/>
        </w:rPr>
        <w:t xml:space="preserve">Москаленского муниципального </w:t>
      </w:r>
      <w:r>
        <w:rPr>
          <w:sz w:val="28"/>
          <w:szCs w:val="28"/>
        </w:rPr>
        <w:t>района</w:t>
      </w:r>
    </w:p>
    <w:p w:rsidR="00913FF0" w:rsidRDefault="00913FF0" w:rsidP="005E74FA">
      <w:pPr>
        <w:jc w:val="both"/>
        <w:rPr>
          <w:sz w:val="28"/>
          <w:szCs w:val="28"/>
        </w:rPr>
      </w:pPr>
      <w:r w:rsidRPr="00A225E7">
        <w:rPr>
          <w:sz w:val="28"/>
          <w:szCs w:val="28"/>
        </w:rPr>
        <w:t xml:space="preserve">       </w:t>
      </w:r>
    </w:p>
    <w:p w:rsidR="00913FF0" w:rsidRPr="00A225E7" w:rsidRDefault="00913FF0" w:rsidP="005E74FA">
      <w:pPr>
        <w:ind w:firstLine="720"/>
        <w:jc w:val="both"/>
        <w:rPr>
          <w:sz w:val="28"/>
          <w:szCs w:val="28"/>
        </w:rPr>
      </w:pPr>
      <w:r w:rsidRPr="00A225E7">
        <w:rPr>
          <w:sz w:val="28"/>
          <w:szCs w:val="28"/>
        </w:rPr>
        <w:t xml:space="preserve">В </w:t>
      </w:r>
      <w:r>
        <w:rPr>
          <w:sz w:val="28"/>
          <w:szCs w:val="28"/>
        </w:rPr>
        <w:t xml:space="preserve">соответствии с </w:t>
      </w:r>
      <w:r w:rsidRPr="00A225E7">
        <w:rPr>
          <w:sz w:val="28"/>
          <w:szCs w:val="28"/>
        </w:rPr>
        <w:t>Федеральн</w:t>
      </w:r>
      <w:r>
        <w:rPr>
          <w:sz w:val="28"/>
          <w:szCs w:val="28"/>
        </w:rPr>
        <w:t>ым</w:t>
      </w:r>
      <w:r w:rsidRPr="00A225E7">
        <w:rPr>
          <w:sz w:val="28"/>
          <w:szCs w:val="28"/>
        </w:rPr>
        <w:t xml:space="preserve"> </w:t>
      </w:r>
      <w:r>
        <w:rPr>
          <w:sz w:val="28"/>
          <w:szCs w:val="28"/>
        </w:rPr>
        <w:t>з</w:t>
      </w:r>
      <w:r w:rsidRPr="00A225E7">
        <w:rPr>
          <w:sz w:val="28"/>
          <w:szCs w:val="28"/>
        </w:rPr>
        <w:t>акон</w:t>
      </w:r>
      <w:r>
        <w:rPr>
          <w:sz w:val="28"/>
          <w:szCs w:val="28"/>
        </w:rPr>
        <w:t>ом</w:t>
      </w:r>
      <w:r w:rsidRPr="00A225E7">
        <w:rPr>
          <w:sz w:val="28"/>
          <w:szCs w:val="28"/>
        </w:rPr>
        <w:t xml:space="preserve"> 131-ФЗ «Об общих принципах организации местного самоуправления в Р</w:t>
      </w:r>
      <w:r>
        <w:rPr>
          <w:sz w:val="28"/>
          <w:szCs w:val="28"/>
        </w:rPr>
        <w:t xml:space="preserve">оссийской </w:t>
      </w:r>
      <w:r w:rsidRPr="00A225E7">
        <w:rPr>
          <w:sz w:val="28"/>
          <w:szCs w:val="28"/>
        </w:rPr>
        <w:t>Ф</w:t>
      </w:r>
      <w:r>
        <w:rPr>
          <w:sz w:val="28"/>
          <w:szCs w:val="28"/>
        </w:rPr>
        <w:t>едерации</w:t>
      </w:r>
      <w:r w:rsidRPr="00A225E7">
        <w:rPr>
          <w:sz w:val="28"/>
          <w:szCs w:val="28"/>
        </w:rPr>
        <w:t>»,</w:t>
      </w:r>
      <w:r>
        <w:rPr>
          <w:sz w:val="28"/>
          <w:szCs w:val="28"/>
        </w:rPr>
        <w:t xml:space="preserve"> </w:t>
      </w:r>
      <w:r w:rsidRPr="00A225E7">
        <w:rPr>
          <w:sz w:val="28"/>
          <w:szCs w:val="28"/>
        </w:rPr>
        <w:t>руководствуясь Уставом Москаленского муниципального района</w:t>
      </w:r>
      <w:r>
        <w:rPr>
          <w:sz w:val="28"/>
          <w:szCs w:val="28"/>
        </w:rPr>
        <w:t xml:space="preserve"> Омской области,</w:t>
      </w:r>
      <w:r w:rsidRPr="00A225E7">
        <w:rPr>
          <w:sz w:val="28"/>
          <w:szCs w:val="28"/>
        </w:rPr>
        <w:t xml:space="preserve"> Совет Москаленского муниципального района Р</w:t>
      </w:r>
      <w:r>
        <w:rPr>
          <w:sz w:val="28"/>
          <w:szCs w:val="28"/>
        </w:rPr>
        <w:t>ЕШИЛ</w:t>
      </w:r>
      <w:r w:rsidRPr="00A225E7">
        <w:rPr>
          <w:sz w:val="28"/>
          <w:szCs w:val="28"/>
        </w:rPr>
        <w:t>:</w:t>
      </w:r>
    </w:p>
    <w:p w:rsidR="00913FF0" w:rsidRPr="00A225E7" w:rsidRDefault="00913FF0" w:rsidP="005E74FA">
      <w:pPr>
        <w:jc w:val="both"/>
        <w:rPr>
          <w:sz w:val="28"/>
          <w:szCs w:val="28"/>
        </w:rPr>
      </w:pPr>
    </w:p>
    <w:p w:rsidR="00913FF0" w:rsidRDefault="00913FF0" w:rsidP="001B0B7F">
      <w:pPr>
        <w:ind w:firstLine="709"/>
        <w:jc w:val="both"/>
        <w:rPr>
          <w:sz w:val="28"/>
          <w:szCs w:val="28"/>
        </w:rPr>
      </w:pPr>
      <w:r w:rsidRPr="00A225E7">
        <w:rPr>
          <w:sz w:val="28"/>
          <w:szCs w:val="28"/>
        </w:rPr>
        <w:t>1.</w:t>
      </w:r>
      <w:r>
        <w:rPr>
          <w:sz w:val="28"/>
          <w:szCs w:val="28"/>
        </w:rPr>
        <w:t>Утвердить положение об управлении муниципальной собственностью Москаленского муниципального района Омской области согласно приложения  к настоящему решению.</w:t>
      </w:r>
    </w:p>
    <w:p w:rsidR="00913FF0" w:rsidRDefault="00913FF0" w:rsidP="001B0B7F">
      <w:pPr>
        <w:ind w:firstLine="709"/>
        <w:jc w:val="both"/>
        <w:rPr>
          <w:color w:val="000000"/>
          <w:sz w:val="28"/>
          <w:szCs w:val="28"/>
        </w:rPr>
      </w:pPr>
      <w:r>
        <w:rPr>
          <w:color w:val="000000"/>
          <w:sz w:val="28"/>
          <w:szCs w:val="28"/>
        </w:rPr>
        <w:t>2.</w:t>
      </w:r>
      <w:r w:rsidRPr="00A225E7">
        <w:rPr>
          <w:color w:val="000000"/>
          <w:sz w:val="28"/>
          <w:szCs w:val="28"/>
        </w:rPr>
        <w:t>Опубликовать настоящее решение в источниках официального опубликования.</w:t>
      </w:r>
    </w:p>
    <w:p w:rsidR="00913FF0" w:rsidRDefault="00913FF0" w:rsidP="001B0B7F">
      <w:pPr>
        <w:ind w:firstLine="709"/>
        <w:jc w:val="both"/>
        <w:rPr>
          <w:color w:val="000000"/>
          <w:sz w:val="28"/>
          <w:szCs w:val="28"/>
        </w:rPr>
      </w:pPr>
      <w:r>
        <w:rPr>
          <w:color w:val="000000"/>
          <w:sz w:val="28"/>
          <w:szCs w:val="28"/>
        </w:rPr>
        <w:t>3</w:t>
      </w:r>
      <w:r w:rsidRPr="00A225E7">
        <w:rPr>
          <w:color w:val="000000"/>
          <w:sz w:val="28"/>
          <w:szCs w:val="28"/>
        </w:rPr>
        <w:t xml:space="preserve">. </w:t>
      </w:r>
      <w:r>
        <w:rPr>
          <w:color w:val="000000"/>
          <w:sz w:val="28"/>
          <w:szCs w:val="28"/>
        </w:rPr>
        <w:t xml:space="preserve">Решение Совета Москаленского муниципального района Омской области №64 от 29.11.2010 года  </w:t>
      </w:r>
      <w:r>
        <w:rPr>
          <w:sz w:val="28"/>
          <w:szCs w:val="28"/>
        </w:rPr>
        <w:t xml:space="preserve">«О </w:t>
      </w:r>
      <w:r w:rsidRPr="00A225E7">
        <w:rPr>
          <w:sz w:val="28"/>
          <w:szCs w:val="28"/>
        </w:rPr>
        <w:t>п</w:t>
      </w:r>
      <w:r>
        <w:rPr>
          <w:sz w:val="28"/>
          <w:szCs w:val="28"/>
        </w:rPr>
        <w:t>о</w:t>
      </w:r>
      <w:r w:rsidRPr="00A225E7">
        <w:rPr>
          <w:sz w:val="28"/>
          <w:szCs w:val="28"/>
        </w:rPr>
        <w:t>р</w:t>
      </w:r>
      <w:r>
        <w:rPr>
          <w:sz w:val="28"/>
          <w:szCs w:val="28"/>
        </w:rPr>
        <w:t xml:space="preserve">ядке управления и распоряжения муниципальной собственностью </w:t>
      </w:r>
      <w:r w:rsidRPr="00A225E7">
        <w:rPr>
          <w:sz w:val="28"/>
          <w:szCs w:val="28"/>
        </w:rPr>
        <w:t xml:space="preserve">Москаленского муниципального </w:t>
      </w:r>
      <w:r>
        <w:rPr>
          <w:sz w:val="28"/>
          <w:szCs w:val="28"/>
        </w:rPr>
        <w:t xml:space="preserve">района» </w:t>
      </w:r>
      <w:r>
        <w:rPr>
          <w:color w:val="000000"/>
          <w:sz w:val="28"/>
          <w:szCs w:val="28"/>
        </w:rPr>
        <w:t>считать утратившим силу.</w:t>
      </w:r>
    </w:p>
    <w:p w:rsidR="00913FF0" w:rsidRDefault="00913FF0" w:rsidP="001B0B7F">
      <w:pPr>
        <w:ind w:firstLine="709"/>
        <w:jc w:val="both"/>
        <w:rPr>
          <w:sz w:val="28"/>
          <w:szCs w:val="28"/>
        </w:rPr>
      </w:pPr>
      <w:r>
        <w:rPr>
          <w:sz w:val="28"/>
          <w:szCs w:val="28"/>
        </w:rPr>
        <w:t xml:space="preserve"> 4. Контроль за исполнением настоящего решения возложить на комиссию по финансово-экономическим вопросам (Головко Е.В.).</w:t>
      </w:r>
    </w:p>
    <w:p w:rsidR="00913FF0" w:rsidRDefault="00913FF0" w:rsidP="001B0B7F">
      <w:pPr>
        <w:ind w:firstLine="709"/>
        <w:jc w:val="both"/>
      </w:pPr>
    </w:p>
    <w:p w:rsidR="00913FF0" w:rsidRPr="00A225E7" w:rsidRDefault="00913FF0" w:rsidP="005E74FA">
      <w:pPr>
        <w:shd w:val="clear" w:color="auto" w:fill="FFFFFF"/>
        <w:tabs>
          <w:tab w:val="left" w:pos="734"/>
        </w:tabs>
        <w:ind w:firstLine="567"/>
        <w:rPr>
          <w:color w:val="000000"/>
          <w:sz w:val="28"/>
          <w:szCs w:val="28"/>
        </w:rPr>
      </w:pPr>
    </w:p>
    <w:p w:rsidR="00913FF0" w:rsidRPr="00A225E7" w:rsidRDefault="00913FF0" w:rsidP="005E74FA">
      <w:pPr>
        <w:shd w:val="clear" w:color="auto" w:fill="FFFFFF"/>
        <w:tabs>
          <w:tab w:val="left" w:pos="7795"/>
        </w:tabs>
        <w:rPr>
          <w:color w:val="000000"/>
          <w:sz w:val="28"/>
          <w:szCs w:val="28"/>
        </w:rPr>
      </w:pPr>
      <w:r w:rsidRPr="00A225E7">
        <w:rPr>
          <w:color w:val="000000"/>
          <w:sz w:val="28"/>
          <w:szCs w:val="28"/>
        </w:rPr>
        <w:t xml:space="preserve">Глава Москаленского </w:t>
      </w:r>
    </w:p>
    <w:p w:rsidR="00913FF0" w:rsidRPr="00A225E7" w:rsidRDefault="00913FF0" w:rsidP="005E74FA">
      <w:pPr>
        <w:shd w:val="clear" w:color="auto" w:fill="FFFFFF"/>
        <w:tabs>
          <w:tab w:val="left" w:pos="7795"/>
        </w:tabs>
        <w:rPr>
          <w:sz w:val="28"/>
          <w:szCs w:val="28"/>
        </w:rPr>
      </w:pPr>
      <w:r w:rsidRPr="00A225E7">
        <w:rPr>
          <w:color w:val="000000"/>
          <w:sz w:val="28"/>
          <w:szCs w:val="28"/>
        </w:rPr>
        <w:t>муниципального района</w:t>
      </w:r>
      <w:r w:rsidRPr="00A225E7">
        <w:rPr>
          <w:color w:val="000000"/>
          <w:sz w:val="28"/>
          <w:szCs w:val="28"/>
        </w:rPr>
        <w:tab/>
      </w:r>
      <w:r>
        <w:rPr>
          <w:color w:val="000000"/>
          <w:sz w:val="28"/>
          <w:szCs w:val="28"/>
        </w:rPr>
        <w:t xml:space="preserve">       А</w:t>
      </w:r>
      <w:r w:rsidRPr="00A225E7">
        <w:rPr>
          <w:color w:val="000000"/>
          <w:sz w:val="28"/>
          <w:szCs w:val="28"/>
        </w:rPr>
        <w:t>.</w:t>
      </w:r>
      <w:r>
        <w:rPr>
          <w:color w:val="000000"/>
          <w:sz w:val="28"/>
          <w:szCs w:val="28"/>
        </w:rPr>
        <w:t>Я. Гейнц</w:t>
      </w:r>
    </w:p>
    <w:p w:rsidR="00913FF0" w:rsidRDefault="00913FF0" w:rsidP="005E74FA">
      <w:pPr>
        <w:pStyle w:val="ConsPlusNormal"/>
        <w:widowControl/>
        <w:ind w:firstLine="540"/>
        <w:jc w:val="both"/>
      </w:pPr>
    </w:p>
    <w:p w:rsidR="00913FF0" w:rsidRDefault="00913FF0" w:rsidP="005E74FA">
      <w:pPr>
        <w:pStyle w:val="ConsPlusNormal"/>
        <w:widowControl/>
        <w:ind w:firstLine="540"/>
        <w:jc w:val="both"/>
      </w:pPr>
    </w:p>
    <w:p w:rsidR="00913FF0" w:rsidRDefault="00913FF0" w:rsidP="005E74FA">
      <w:pPr>
        <w:pStyle w:val="ConsPlusNormal"/>
        <w:widowControl/>
        <w:ind w:firstLine="540"/>
        <w:jc w:val="both"/>
      </w:pPr>
    </w:p>
    <w:p w:rsidR="00913FF0" w:rsidRDefault="00913FF0" w:rsidP="005E74FA">
      <w:pPr>
        <w:pStyle w:val="ConsPlusNormal"/>
        <w:widowControl/>
        <w:ind w:firstLine="540"/>
        <w:jc w:val="both"/>
      </w:pPr>
    </w:p>
    <w:p w:rsidR="00913FF0" w:rsidRDefault="00913FF0" w:rsidP="005E74FA">
      <w:pPr>
        <w:pStyle w:val="ConsPlusNormal"/>
        <w:widowControl/>
        <w:ind w:firstLine="0"/>
        <w:jc w:val="right"/>
        <w:outlineLvl w:val="0"/>
      </w:pPr>
    </w:p>
    <w:p w:rsidR="00913FF0" w:rsidRDefault="00913FF0" w:rsidP="005E74FA">
      <w:pPr>
        <w:pStyle w:val="ConsPlusNormal"/>
        <w:widowControl/>
        <w:ind w:firstLine="0"/>
        <w:jc w:val="right"/>
        <w:outlineLvl w:val="0"/>
      </w:pPr>
    </w:p>
    <w:p w:rsidR="00913FF0" w:rsidRDefault="00913FF0" w:rsidP="005E74FA">
      <w:pPr>
        <w:pStyle w:val="ConsPlusNormal"/>
        <w:widowControl/>
        <w:ind w:firstLine="0"/>
        <w:jc w:val="right"/>
        <w:outlineLvl w:val="0"/>
      </w:pPr>
    </w:p>
    <w:p w:rsidR="00913FF0" w:rsidRDefault="00913FF0" w:rsidP="005E74FA">
      <w:pPr>
        <w:pStyle w:val="ConsPlusNormal"/>
        <w:widowControl/>
        <w:ind w:firstLine="0"/>
        <w:jc w:val="right"/>
        <w:outlineLvl w:val="0"/>
      </w:pPr>
    </w:p>
    <w:p w:rsidR="00913FF0" w:rsidRDefault="00913FF0" w:rsidP="005E74FA">
      <w:pPr>
        <w:pStyle w:val="ConsPlusNormal"/>
        <w:widowControl/>
        <w:ind w:firstLine="0"/>
        <w:jc w:val="right"/>
        <w:outlineLvl w:val="0"/>
      </w:pPr>
    </w:p>
    <w:p w:rsidR="00913FF0" w:rsidRDefault="00913FF0" w:rsidP="005E74FA">
      <w:pPr>
        <w:pStyle w:val="ConsPlusNormal"/>
        <w:widowControl/>
        <w:ind w:firstLine="0"/>
        <w:jc w:val="right"/>
        <w:outlineLvl w:val="0"/>
      </w:pPr>
    </w:p>
    <w:p w:rsidR="00913FF0" w:rsidRDefault="00913FF0" w:rsidP="005E74FA">
      <w:pPr>
        <w:pStyle w:val="ConsPlusNormal"/>
        <w:widowControl/>
        <w:ind w:firstLine="0"/>
        <w:jc w:val="right"/>
        <w:outlineLvl w:val="0"/>
      </w:pPr>
    </w:p>
    <w:p w:rsidR="00913FF0" w:rsidRDefault="00913FF0" w:rsidP="005E74FA">
      <w:pPr>
        <w:jc w:val="right"/>
      </w:pPr>
    </w:p>
    <w:p w:rsidR="00913FF0" w:rsidRPr="000672FC" w:rsidRDefault="00913FF0" w:rsidP="005E74FA">
      <w:pPr>
        <w:jc w:val="right"/>
      </w:pPr>
      <w:r w:rsidRPr="000672FC">
        <w:t>Приложение №1</w:t>
      </w:r>
    </w:p>
    <w:p w:rsidR="00913FF0" w:rsidRPr="000672FC" w:rsidRDefault="00913FF0" w:rsidP="005E74FA">
      <w:pPr>
        <w:jc w:val="right"/>
      </w:pPr>
      <w:r w:rsidRPr="000672FC">
        <w:t>к решению Совета</w:t>
      </w:r>
      <w:r>
        <w:t xml:space="preserve"> </w:t>
      </w:r>
      <w:r w:rsidRPr="000672FC">
        <w:t>Москаленского</w:t>
      </w:r>
    </w:p>
    <w:p w:rsidR="00913FF0" w:rsidRPr="000672FC" w:rsidRDefault="00913FF0" w:rsidP="005E74FA">
      <w:pPr>
        <w:jc w:val="right"/>
      </w:pPr>
      <w:r w:rsidRPr="000672FC">
        <w:t>муниципального района</w:t>
      </w:r>
    </w:p>
    <w:p w:rsidR="00913FF0" w:rsidRPr="000672FC" w:rsidRDefault="00913FF0" w:rsidP="005E74FA">
      <w:pPr>
        <w:jc w:val="right"/>
      </w:pPr>
      <w:r w:rsidRPr="000672FC">
        <w:t xml:space="preserve">от </w:t>
      </w:r>
      <w:r>
        <w:t>27.04.</w:t>
      </w:r>
      <w:r w:rsidRPr="000672FC">
        <w:t>201</w:t>
      </w:r>
      <w:r>
        <w:t>6</w:t>
      </w:r>
      <w:r w:rsidRPr="000672FC">
        <w:t xml:space="preserve"> </w:t>
      </w:r>
      <w:r>
        <w:t>№29</w:t>
      </w:r>
    </w:p>
    <w:p w:rsidR="00913FF0" w:rsidRPr="000672FC" w:rsidRDefault="00913FF0" w:rsidP="005E74FA"/>
    <w:p w:rsidR="00913FF0" w:rsidRPr="000672FC" w:rsidRDefault="00913FF0" w:rsidP="005E74FA">
      <w:pPr>
        <w:jc w:val="center"/>
      </w:pPr>
      <w:r w:rsidRPr="000672FC">
        <w:t>ПОЛОЖЕНИЕ</w:t>
      </w:r>
    </w:p>
    <w:p w:rsidR="00913FF0" w:rsidRDefault="00913FF0" w:rsidP="005E74FA">
      <w:pPr>
        <w:jc w:val="center"/>
      </w:pPr>
      <w:r w:rsidRPr="000672FC">
        <w:t xml:space="preserve">об управлении собственностью </w:t>
      </w:r>
      <w:r>
        <w:t xml:space="preserve">Москаленского </w:t>
      </w:r>
      <w:r w:rsidRPr="000672FC">
        <w:t xml:space="preserve">муниципального района </w:t>
      </w:r>
    </w:p>
    <w:p w:rsidR="00913FF0" w:rsidRPr="000672FC" w:rsidRDefault="00913FF0" w:rsidP="005E74FA">
      <w:pPr>
        <w:jc w:val="center"/>
      </w:pPr>
      <w:r w:rsidRPr="000672FC">
        <w:t>Омской области</w:t>
      </w:r>
    </w:p>
    <w:p w:rsidR="00913FF0" w:rsidRPr="000672FC" w:rsidRDefault="00913FF0" w:rsidP="005E74FA"/>
    <w:p w:rsidR="00913FF0" w:rsidRPr="000672FC" w:rsidRDefault="00913FF0" w:rsidP="005E74FA">
      <w:pPr>
        <w:jc w:val="center"/>
      </w:pPr>
      <w:r w:rsidRPr="000672FC">
        <w:t>Глава 1. О</w:t>
      </w:r>
      <w:r>
        <w:t>БЩИЕ</w:t>
      </w:r>
      <w:r w:rsidRPr="000672FC">
        <w:t xml:space="preserve"> </w:t>
      </w:r>
      <w:r>
        <w:t>ПОЛОЖЕНИЯ</w:t>
      </w:r>
    </w:p>
    <w:p w:rsidR="00913FF0" w:rsidRPr="000672FC" w:rsidRDefault="00913FF0" w:rsidP="00473B10"/>
    <w:p w:rsidR="00913FF0" w:rsidRPr="000672FC" w:rsidRDefault="00913FF0" w:rsidP="005E74FA">
      <w:pPr>
        <w:jc w:val="center"/>
      </w:pPr>
      <w:r w:rsidRPr="000672FC">
        <w:t>Статья 1. Предмет регулирования настоящего Положения</w:t>
      </w:r>
    </w:p>
    <w:p w:rsidR="00913FF0" w:rsidRPr="000672FC" w:rsidRDefault="00913FF0" w:rsidP="005E74FA">
      <w:pPr>
        <w:jc w:val="both"/>
      </w:pPr>
      <w:r w:rsidRPr="000672FC">
        <w:t xml:space="preserve">1.1. Настоящее Положение устанавливает основы управления муниципальной собственностью </w:t>
      </w:r>
      <w:r>
        <w:t xml:space="preserve">Москаленского </w:t>
      </w:r>
      <w:r w:rsidRPr="000672FC">
        <w:t xml:space="preserve">муниципального района Омской области и порядок реализации правомочий собственника органами местного самоуправления </w:t>
      </w:r>
      <w:r>
        <w:t>Москаленского</w:t>
      </w:r>
      <w:r w:rsidRPr="000672FC">
        <w:t xml:space="preserve"> муниципального района Омской области (далее - органы местного самоуправления) в отношении имущества, принадлежащего на праве собственности </w:t>
      </w:r>
      <w:r>
        <w:t xml:space="preserve">Москаленскому </w:t>
      </w:r>
      <w:r w:rsidRPr="000672FC">
        <w:t>муниципальному району.</w:t>
      </w:r>
    </w:p>
    <w:p w:rsidR="00913FF0" w:rsidRPr="000672FC" w:rsidRDefault="00913FF0" w:rsidP="005E74FA">
      <w:pPr>
        <w:jc w:val="both"/>
      </w:pPr>
      <w:r>
        <w:t>1</w:t>
      </w:r>
      <w:r w:rsidRPr="000672FC">
        <w:t xml:space="preserve">.2. Под управлением муниципальной собственностью понимается осуществляемая от имени </w:t>
      </w:r>
      <w:r>
        <w:t>Москаленского</w:t>
      </w:r>
      <w:r w:rsidRPr="000672FC">
        <w:t xml:space="preserve"> муниципального района и в интересах его населения деятельность органов местного самоуправления, организаций, должностных и иных лиц по реализации в рамках их компетенции правомочий владения, пользования и распоряжения муниципальной собственностью.</w:t>
      </w:r>
    </w:p>
    <w:p w:rsidR="00913FF0" w:rsidRPr="000672FC" w:rsidRDefault="00913FF0" w:rsidP="005E74FA">
      <w:pPr>
        <w:jc w:val="both"/>
      </w:pPr>
    </w:p>
    <w:p w:rsidR="00913FF0" w:rsidRPr="000672FC" w:rsidRDefault="00913FF0" w:rsidP="0013674A">
      <w:pPr>
        <w:jc w:val="center"/>
      </w:pPr>
      <w:r w:rsidRPr="000672FC">
        <w:t>Статья 2. Цели управления собственностью</w:t>
      </w:r>
      <w:r>
        <w:t xml:space="preserve"> Москаленского</w:t>
      </w:r>
      <w:r w:rsidRPr="000672FC">
        <w:t xml:space="preserve"> муниципального района</w:t>
      </w:r>
    </w:p>
    <w:p w:rsidR="00913FF0" w:rsidRPr="000672FC" w:rsidRDefault="00913FF0" w:rsidP="005E74FA">
      <w:pPr>
        <w:jc w:val="both"/>
      </w:pPr>
      <w:r w:rsidRPr="000672FC">
        <w:t xml:space="preserve">Управление собственностью </w:t>
      </w:r>
      <w:r>
        <w:t>Москаленского</w:t>
      </w:r>
      <w:r w:rsidRPr="000672FC">
        <w:t xml:space="preserve"> муниципального района осуществляется в целях:</w:t>
      </w:r>
    </w:p>
    <w:p w:rsidR="00913FF0" w:rsidRPr="000672FC" w:rsidRDefault="00913FF0" w:rsidP="005E74FA">
      <w:pPr>
        <w:jc w:val="both"/>
      </w:pPr>
      <w:r>
        <w:t>2.1.</w:t>
      </w:r>
      <w:r w:rsidRPr="000672FC">
        <w:t xml:space="preserve"> </w:t>
      </w:r>
      <w:r>
        <w:t>П</w:t>
      </w:r>
      <w:r w:rsidRPr="000672FC">
        <w:t>риращения собственности</w:t>
      </w:r>
      <w:r w:rsidRPr="00473B10">
        <w:t xml:space="preserve"> </w:t>
      </w:r>
      <w:r>
        <w:t>Москаленского</w:t>
      </w:r>
      <w:r w:rsidRPr="000672FC">
        <w:t xml:space="preserve"> муниципального района, в том числе увеличения доходов </w:t>
      </w:r>
      <w:r>
        <w:t>районного</w:t>
      </w:r>
      <w:r w:rsidRPr="000672FC">
        <w:t xml:space="preserve"> бюджет</w:t>
      </w:r>
      <w:r>
        <w:t>а</w:t>
      </w:r>
      <w:r w:rsidRPr="000672FC">
        <w:t xml:space="preserve"> на основе эффективного управления собственностью</w:t>
      </w:r>
      <w:r w:rsidRPr="00473B10">
        <w:t xml:space="preserve"> </w:t>
      </w:r>
      <w:r>
        <w:t>Москаленского</w:t>
      </w:r>
      <w:r w:rsidRPr="000672FC">
        <w:t xml:space="preserve"> муниципального района, обеспечения появления новых устойчивых источников доходов </w:t>
      </w:r>
      <w:r>
        <w:t>районного</w:t>
      </w:r>
      <w:r w:rsidRPr="000672FC">
        <w:t xml:space="preserve"> бюджета;</w:t>
      </w:r>
    </w:p>
    <w:p w:rsidR="00913FF0" w:rsidRPr="000672FC" w:rsidRDefault="00913FF0" w:rsidP="005E74FA">
      <w:pPr>
        <w:jc w:val="both"/>
      </w:pPr>
      <w:r>
        <w:t>2.2.</w:t>
      </w:r>
      <w:r w:rsidRPr="000672FC">
        <w:t xml:space="preserve"> </w:t>
      </w:r>
      <w:r>
        <w:t>О</w:t>
      </w:r>
      <w:r w:rsidRPr="000672FC">
        <w:t>птимизации структуры собственности</w:t>
      </w:r>
      <w:r w:rsidRPr="00473B10">
        <w:t xml:space="preserve"> </w:t>
      </w:r>
      <w:r>
        <w:t>Москаленского</w:t>
      </w:r>
      <w:r w:rsidRPr="000672FC">
        <w:t xml:space="preserve"> муниципального района, создания устойчивых предпосылок экономического развития </w:t>
      </w:r>
      <w:r>
        <w:t>Москаленского</w:t>
      </w:r>
      <w:r w:rsidRPr="000672FC">
        <w:t xml:space="preserve"> муниципального района;</w:t>
      </w:r>
    </w:p>
    <w:p w:rsidR="00913FF0" w:rsidRPr="000672FC" w:rsidRDefault="00913FF0" w:rsidP="005E74FA">
      <w:pPr>
        <w:jc w:val="both"/>
      </w:pPr>
      <w:r>
        <w:t>2.3.</w:t>
      </w:r>
      <w:r w:rsidRPr="000672FC">
        <w:t xml:space="preserve"> </w:t>
      </w:r>
      <w:r>
        <w:t>И</w:t>
      </w:r>
      <w:r w:rsidRPr="000672FC">
        <w:t xml:space="preserve">спользования объектов собственности </w:t>
      </w:r>
      <w:r>
        <w:t>Москаленского</w:t>
      </w:r>
      <w:r w:rsidRPr="000672FC">
        <w:t xml:space="preserve"> муниципального района в качестве инструмента для привлечения инвестиций в экономику </w:t>
      </w:r>
      <w:r>
        <w:t>Москаленского</w:t>
      </w:r>
      <w:r w:rsidRPr="000672FC">
        <w:t xml:space="preserve"> муниципального района;</w:t>
      </w:r>
    </w:p>
    <w:p w:rsidR="00913FF0" w:rsidRPr="000672FC" w:rsidRDefault="00913FF0" w:rsidP="005E74FA">
      <w:pPr>
        <w:jc w:val="both"/>
      </w:pPr>
      <w:r>
        <w:t>2.4.</w:t>
      </w:r>
      <w:r w:rsidRPr="000672FC">
        <w:t xml:space="preserve"> </w:t>
      </w:r>
      <w:r>
        <w:t>П</w:t>
      </w:r>
      <w:r w:rsidRPr="000672FC">
        <w:t>олноты и достоверности учета объектов собственности</w:t>
      </w:r>
      <w:r w:rsidRPr="008F3E04">
        <w:t xml:space="preserve"> </w:t>
      </w:r>
      <w:r>
        <w:t>Москаленского</w:t>
      </w:r>
      <w:r w:rsidRPr="000672FC">
        <w:t xml:space="preserve"> муниципального района, контроля за их использованием;</w:t>
      </w:r>
    </w:p>
    <w:p w:rsidR="00913FF0" w:rsidRPr="000672FC" w:rsidRDefault="00913FF0" w:rsidP="005E74FA">
      <w:pPr>
        <w:jc w:val="both"/>
      </w:pPr>
      <w:r>
        <w:t>2.5. О</w:t>
      </w:r>
      <w:r w:rsidRPr="000672FC">
        <w:t>беспечения реализации органами местного самоуправления их функций.</w:t>
      </w:r>
    </w:p>
    <w:p w:rsidR="00913FF0" w:rsidRPr="000672FC" w:rsidRDefault="00913FF0" w:rsidP="005E74FA"/>
    <w:p w:rsidR="00913FF0" w:rsidRDefault="00913FF0" w:rsidP="005E74FA">
      <w:pPr>
        <w:jc w:val="center"/>
      </w:pPr>
      <w:r w:rsidRPr="000672FC">
        <w:t>Статья 3. Эффективность управления собственностью</w:t>
      </w:r>
      <w:r w:rsidRPr="0013674A">
        <w:t xml:space="preserve"> </w:t>
      </w:r>
    </w:p>
    <w:p w:rsidR="00913FF0" w:rsidRDefault="00913FF0" w:rsidP="00917506">
      <w:pPr>
        <w:jc w:val="center"/>
      </w:pPr>
      <w:r>
        <w:t>Москаленского</w:t>
      </w:r>
      <w:r w:rsidRPr="000672FC">
        <w:t xml:space="preserve"> муниципального района</w:t>
      </w:r>
    </w:p>
    <w:p w:rsidR="00913FF0" w:rsidRPr="000672FC" w:rsidRDefault="00913FF0" w:rsidP="005E74FA">
      <w:pPr>
        <w:jc w:val="both"/>
      </w:pPr>
      <w:r w:rsidRPr="000672FC">
        <w:t xml:space="preserve">3.1. Эффективность управления собственностью </w:t>
      </w:r>
      <w:r>
        <w:t>Москаленского</w:t>
      </w:r>
      <w:r w:rsidRPr="000672FC">
        <w:t xml:space="preserve"> муниципального района заключается в достижении цели управления посредством </w:t>
      </w:r>
      <w:r>
        <w:t xml:space="preserve">оптимального расходования </w:t>
      </w:r>
      <w:r w:rsidRPr="000672FC">
        <w:t>ресурсов.</w:t>
      </w:r>
    </w:p>
    <w:p w:rsidR="00913FF0" w:rsidRPr="000672FC" w:rsidRDefault="00913FF0" w:rsidP="005E74FA"/>
    <w:p w:rsidR="00913FF0" w:rsidRDefault="00913FF0" w:rsidP="005E74FA">
      <w:pPr>
        <w:jc w:val="center"/>
      </w:pPr>
    </w:p>
    <w:p w:rsidR="00913FF0" w:rsidRDefault="00913FF0" w:rsidP="005E74FA">
      <w:pPr>
        <w:jc w:val="center"/>
      </w:pPr>
      <w:r w:rsidRPr="000672FC">
        <w:t>Статья 4. Планирование управления собственностью</w:t>
      </w:r>
      <w:r w:rsidRPr="0013674A">
        <w:t xml:space="preserve"> </w:t>
      </w:r>
    </w:p>
    <w:p w:rsidR="00913FF0" w:rsidRPr="000672FC" w:rsidRDefault="00913FF0" w:rsidP="005E74FA">
      <w:pPr>
        <w:jc w:val="center"/>
      </w:pPr>
      <w:r>
        <w:t>Москаленского</w:t>
      </w:r>
      <w:r w:rsidRPr="000672FC">
        <w:t xml:space="preserve"> муниципального района</w:t>
      </w:r>
    </w:p>
    <w:p w:rsidR="00913FF0" w:rsidRPr="000672FC" w:rsidRDefault="00913FF0" w:rsidP="005E74FA">
      <w:pPr>
        <w:jc w:val="both"/>
      </w:pPr>
      <w:r w:rsidRPr="000672FC">
        <w:t>4.</w:t>
      </w:r>
      <w:r>
        <w:t>1</w:t>
      </w:r>
      <w:r w:rsidRPr="000672FC">
        <w:t xml:space="preserve">. Глава </w:t>
      </w:r>
      <w:r>
        <w:t>Москаленского</w:t>
      </w:r>
      <w:r w:rsidRPr="000672FC">
        <w:t xml:space="preserve"> муниципального района</w:t>
      </w:r>
      <w:r>
        <w:t xml:space="preserve"> </w:t>
      </w:r>
      <w:r w:rsidRPr="000672FC">
        <w:t xml:space="preserve">принимает правовые акты, предусматривающие мероприятия, направленные на приращение муниципальной собственности, повышение эффективности управления муниципальной собственностью, в соответствии с федеральным законодательством, решениями Совета </w:t>
      </w:r>
      <w:r>
        <w:t>Москаленского</w:t>
      </w:r>
      <w:r w:rsidRPr="000672FC">
        <w:t xml:space="preserve"> муниципального района.</w:t>
      </w:r>
    </w:p>
    <w:p w:rsidR="00913FF0" w:rsidRDefault="00913FF0" w:rsidP="005E74FA"/>
    <w:p w:rsidR="00913FF0" w:rsidRPr="000672FC" w:rsidRDefault="00913FF0" w:rsidP="005E74FA">
      <w:pPr>
        <w:jc w:val="center"/>
      </w:pPr>
      <w:r w:rsidRPr="000672FC">
        <w:t>Статья 5. Состав собственности</w:t>
      </w:r>
      <w:r w:rsidRPr="005A6D7D">
        <w:t xml:space="preserve"> </w:t>
      </w:r>
      <w:r>
        <w:t>Москаленского</w:t>
      </w:r>
      <w:r w:rsidRPr="000672FC">
        <w:t xml:space="preserve"> муниципального района</w:t>
      </w:r>
    </w:p>
    <w:p w:rsidR="00913FF0" w:rsidRPr="000672FC" w:rsidRDefault="00913FF0" w:rsidP="005E74FA">
      <w:pPr>
        <w:jc w:val="both"/>
      </w:pPr>
      <w:r w:rsidRPr="000672FC">
        <w:t xml:space="preserve">5.1. В собственности </w:t>
      </w:r>
      <w:r>
        <w:t>Москаленского</w:t>
      </w:r>
      <w:r w:rsidRPr="000672FC">
        <w:t xml:space="preserve"> муниципального района может находиться:</w:t>
      </w:r>
    </w:p>
    <w:p w:rsidR="00913FF0" w:rsidRPr="000672FC" w:rsidRDefault="00913FF0" w:rsidP="00A11198">
      <w:pPr>
        <w:jc w:val="both"/>
      </w:pPr>
      <w:r w:rsidRPr="000672FC">
        <w:t>а) земля, природные ресурсы, переданные в собственность</w:t>
      </w:r>
      <w:r w:rsidRPr="007801F8">
        <w:t xml:space="preserve"> </w:t>
      </w:r>
      <w:r>
        <w:t>Москаленского</w:t>
      </w:r>
      <w:r w:rsidRPr="000672FC">
        <w:t xml:space="preserve"> муниципального района в соответствии с федеральным законодательством, а также особо охраняемые природные территории местного значения;</w:t>
      </w:r>
    </w:p>
    <w:p w:rsidR="00913FF0" w:rsidRPr="000672FC" w:rsidRDefault="00913FF0" w:rsidP="00A11198">
      <w:pPr>
        <w:jc w:val="both"/>
      </w:pPr>
      <w:r w:rsidRPr="000672FC">
        <w:t xml:space="preserve">б) финансовые ресурсы, в том числе средства </w:t>
      </w:r>
      <w:r>
        <w:t>районного</w:t>
      </w:r>
      <w:r w:rsidRPr="000672FC">
        <w:t xml:space="preserve"> бюджета, валютные ценности, ценные бумаги и иные финансовые активы;</w:t>
      </w:r>
    </w:p>
    <w:p w:rsidR="00913FF0" w:rsidRPr="000672FC" w:rsidRDefault="00913FF0" w:rsidP="00A11198">
      <w:pPr>
        <w:jc w:val="both"/>
      </w:pPr>
      <w:r w:rsidRPr="000672FC">
        <w:t>в) имущество, закрепленное за муниципальными унитарными предприятиями, муниципальными учреждениями на праве хозяйственного ведения, оперативного управления;</w:t>
      </w:r>
    </w:p>
    <w:p w:rsidR="00913FF0" w:rsidRPr="000672FC" w:rsidRDefault="00913FF0" w:rsidP="00A11198">
      <w:pPr>
        <w:jc w:val="both"/>
      </w:pPr>
      <w:r w:rsidRPr="000672FC">
        <w:t xml:space="preserve">г) имущество, необходимое для обеспечения деятельности </w:t>
      </w:r>
      <w:r>
        <w:t>органов местного самоуправления Москаленского муниципального района</w:t>
      </w:r>
      <w:r w:rsidRPr="000672FC">
        <w:t>, муниципальных служащих, работников муниципальных унитарных предприятий и работников муниципальных учреждений</w:t>
      </w:r>
      <w:r w:rsidRPr="007801F8">
        <w:t xml:space="preserve"> </w:t>
      </w:r>
      <w:r>
        <w:t>Москаленского</w:t>
      </w:r>
      <w:r w:rsidRPr="000672FC">
        <w:t xml:space="preserve"> муниципального района;</w:t>
      </w:r>
    </w:p>
    <w:p w:rsidR="00913FF0" w:rsidRPr="000672FC" w:rsidRDefault="00913FF0" w:rsidP="00A11198">
      <w:pPr>
        <w:jc w:val="both"/>
      </w:pPr>
      <w:r>
        <w:t>д</w:t>
      </w:r>
      <w:r w:rsidRPr="000672FC">
        <w:t>) жилищный фонд;</w:t>
      </w:r>
    </w:p>
    <w:p w:rsidR="00913FF0" w:rsidRPr="000672FC" w:rsidRDefault="00913FF0" w:rsidP="00A11198">
      <w:pPr>
        <w:jc w:val="both"/>
      </w:pPr>
      <w:r>
        <w:t>е</w:t>
      </w:r>
      <w:r w:rsidRPr="000672FC">
        <w:t>) объекты нежилого фонда;</w:t>
      </w:r>
    </w:p>
    <w:p w:rsidR="00913FF0" w:rsidRPr="000672FC" w:rsidRDefault="00913FF0" w:rsidP="00A11198">
      <w:pPr>
        <w:jc w:val="both"/>
      </w:pPr>
      <w:r>
        <w:t>ж</w:t>
      </w:r>
      <w:r w:rsidRPr="000672FC">
        <w:t>) объекты инженерной инфраструктуры;</w:t>
      </w:r>
    </w:p>
    <w:p w:rsidR="00913FF0" w:rsidRPr="000672FC" w:rsidRDefault="00913FF0" w:rsidP="00A11198">
      <w:pPr>
        <w:jc w:val="both"/>
      </w:pPr>
      <w:r>
        <w:t>з</w:t>
      </w:r>
      <w:r w:rsidRPr="000672FC">
        <w:t>) объекты незавершенного строительства;</w:t>
      </w:r>
    </w:p>
    <w:p w:rsidR="00913FF0" w:rsidRPr="000672FC" w:rsidRDefault="00913FF0" w:rsidP="00A11198">
      <w:pPr>
        <w:jc w:val="both"/>
      </w:pPr>
      <w:r>
        <w:t>и</w:t>
      </w:r>
      <w:r w:rsidRPr="000672FC">
        <w:t xml:space="preserve">) акции (доли, вклады) </w:t>
      </w:r>
      <w:r>
        <w:t>Москаленского</w:t>
      </w:r>
      <w:r w:rsidRPr="000672FC">
        <w:t xml:space="preserve"> муниципального района в хозяйственных товариществах и обществах;</w:t>
      </w:r>
    </w:p>
    <w:p w:rsidR="00913FF0" w:rsidRPr="000672FC" w:rsidRDefault="00913FF0" w:rsidP="00A07271">
      <w:pPr>
        <w:jc w:val="both"/>
      </w:pPr>
      <w:r>
        <w:t>к</w:t>
      </w:r>
      <w:r w:rsidRPr="000672FC">
        <w:t>) иное имущество, включая имущественные права, в соответствии с федеральным законодательством.</w:t>
      </w:r>
      <w:r w:rsidRPr="00D67C6D">
        <w:t xml:space="preserve"> </w:t>
      </w:r>
    </w:p>
    <w:p w:rsidR="00913FF0" w:rsidRPr="000672FC" w:rsidRDefault="00913FF0" w:rsidP="005E74FA">
      <w:pPr>
        <w:jc w:val="both"/>
      </w:pPr>
      <w:r w:rsidRPr="000672FC">
        <w:t>5.</w:t>
      </w:r>
      <w:r>
        <w:t>2</w:t>
      </w:r>
      <w:r w:rsidRPr="000672FC">
        <w:t xml:space="preserve">. Средства </w:t>
      </w:r>
      <w:r>
        <w:t>районного</w:t>
      </w:r>
      <w:r w:rsidRPr="000672FC">
        <w:t xml:space="preserve"> бюджета и иное имущество, не закрепленное в установленном порядке за муниципальными унитарными предприятиями и муниципальными учреждениями, составляют казну </w:t>
      </w:r>
      <w:r>
        <w:t>Москаленского</w:t>
      </w:r>
      <w:r w:rsidRPr="000672FC">
        <w:t xml:space="preserve"> муниципального района.</w:t>
      </w:r>
    </w:p>
    <w:p w:rsidR="00913FF0" w:rsidRPr="000672FC" w:rsidRDefault="00913FF0" w:rsidP="005E74FA">
      <w:pPr>
        <w:jc w:val="both"/>
      </w:pPr>
      <w:r>
        <w:t>5.3.</w:t>
      </w:r>
      <w:r w:rsidRPr="000672FC">
        <w:t xml:space="preserve">Порядок управления имуществом, не закрепленным в установленном порядке за муниципальными унитарными предприятиями и муниципальными учреждениями (далее - казенное имущество </w:t>
      </w:r>
      <w:r>
        <w:t>Москаленского</w:t>
      </w:r>
      <w:r w:rsidRPr="000672FC">
        <w:t xml:space="preserve"> муниципального района), устанавливается Советом </w:t>
      </w:r>
      <w:r>
        <w:t>Москаленского</w:t>
      </w:r>
      <w:r w:rsidRPr="000672FC">
        <w:t xml:space="preserve"> муниципального района.</w:t>
      </w:r>
    </w:p>
    <w:p w:rsidR="00913FF0" w:rsidRPr="000672FC" w:rsidRDefault="00913FF0" w:rsidP="005E74FA">
      <w:pPr>
        <w:jc w:val="both"/>
      </w:pPr>
      <w:r w:rsidRPr="000672FC">
        <w:t xml:space="preserve">Управление казенным имуществом </w:t>
      </w:r>
      <w:r>
        <w:t>Москаленского</w:t>
      </w:r>
      <w:r w:rsidRPr="000672FC">
        <w:t xml:space="preserve"> муниципального района осуществляет </w:t>
      </w:r>
      <w:r>
        <w:t>отдел по экономической политике и управлению имуществом а</w:t>
      </w:r>
      <w:r w:rsidRPr="000672FC">
        <w:t xml:space="preserve">дминистрации </w:t>
      </w:r>
      <w:r>
        <w:t>Москаленского</w:t>
      </w:r>
      <w:r w:rsidRPr="000672FC">
        <w:t xml:space="preserve"> муниципального района.</w:t>
      </w:r>
    </w:p>
    <w:p w:rsidR="00913FF0" w:rsidRPr="000672FC" w:rsidRDefault="00913FF0" w:rsidP="005E74FA">
      <w:pPr>
        <w:jc w:val="both"/>
      </w:pPr>
      <w:r w:rsidRPr="000672FC">
        <w:t xml:space="preserve">Финансирование содержания казенного имущества </w:t>
      </w:r>
      <w:r>
        <w:t>Москаленского</w:t>
      </w:r>
      <w:r w:rsidRPr="000672FC">
        <w:t xml:space="preserve"> муниципального района осуществляется за счет средств местного бюджета и иных источников, не запрещенных федеральным законодательством.</w:t>
      </w:r>
    </w:p>
    <w:p w:rsidR="00913FF0" w:rsidRDefault="00913FF0" w:rsidP="005E74FA">
      <w:pPr>
        <w:jc w:val="center"/>
      </w:pPr>
    </w:p>
    <w:p w:rsidR="00913FF0" w:rsidRDefault="00913FF0" w:rsidP="005E74FA">
      <w:pPr>
        <w:jc w:val="center"/>
      </w:pPr>
      <w:r w:rsidRPr="00540481">
        <w:t>Статья 6.</w:t>
      </w:r>
      <w:r w:rsidRPr="00CD5B6E">
        <w:rPr>
          <w:b/>
          <w:bCs/>
        </w:rPr>
        <w:t xml:space="preserve"> </w:t>
      </w:r>
      <w:r w:rsidRPr="000672FC">
        <w:t>Реализация правомочий собственника в отношении собственности</w:t>
      </w:r>
    </w:p>
    <w:p w:rsidR="00913FF0" w:rsidRPr="000672FC" w:rsidRDefault="00913FF0" w:rsidP="005E74FA">
      <w:pPr>
        <w:jc w:val="center"/>
      </w:pPr>
      <w:r>
        <w:t xml:space="preserve"> Москаленского муниципального района</w:t>
      </w:r>
    </w:p>
    <w:p w:rsidR="00913FF0" w:rsidRPr="000672FC" w:rsidRDefault="00913FF0" w:rsidP="005E74FA">
      <w:pPr>
        <w:jc w:val="both"/>
      </w:pPr>
      <w:r w:rsidRPr="000672FC">
        <w:t xml:space="preserve">6.1. </w:t>
      </w:r>
      <w:r>
        <w:t>Москаленский</w:t>
      </w:r>
      <w:r w:rsidRPr="000672FC">
        <w:t xml:space="preserve"> муниципальный район в соответствии с федеральным законодательством, нормативными муниципальными правовыми актами самостоятельно и свободно осуществляет правомочия собственника в отношении принадлежащего ему на праве муниципальной собственности имущества.</w:t>
      </w:r>
    </w:p>
    <w:p w:rsidR="00913FF0" w:rsidRPr="000672FC" w:rsidRDefault="00913FF0" w:rsidP="005E74FA">
      <w:pPr>
        <w:jc w:val="both"/>
      </w:pPr>
      <w:r w:rsidRPr="000672FC">
        <w:t xml:space="preserve">6.2. Правомочия собственника от имени </w:t>
      </w:r>
      <w:r>
        <w:t>Москаленского</w:t>
      </w:r>
      <w:r w:rsidRPr="000672FC">
        <w:t xml:space="preserve"> муниципального района осуществляют Совет </w:t>
      </w:r>
      <w:r>
        <w:t>Москаленского</w:t>
      </w:r>
      <w:r w:rsidRPr="000672FC">
        <w:t xml:space="preserve"> муниципального района, Глава </w:t>
      </w:r>
      <w:r>
        <w:t>Москаленского</w:t>
      </w:r>
      <w:r w:rsidRPr="000672FC">
        <w:t xml:space="preserve"> муниципального района, </w:t>
      </w:r>
      <w:r>
        <w:t>а</w:t>
      </w:r>
      <w:r w:rsidRPr="000672FC">
        <w:t xml:space="preserve">дминистрация </w:t>
      </w:r>
      <w:r>
        <w:t>Москаленского</w:t>
      </w:r>
      <w:r w:rsidRPr="000672FC">
        <w:t xml:space="preserve"> муниципального района, </w:t>
      </w:r>
      <w:r>
        <w:t xml:space="preserve"> отдел по экономической политике и управлению имуществом</w:t>
      </w:r>
      <w:r w:rsidRPr="000672FC">
        <w:t xml:space="preserve"> </w:t>
      </w:r>
      <w:r>
        <w:t>а</w:t>
      </w:r>
      <w:r w:rsidRPr="000672FC">
        <w:t xml:space="preserve">дминистрации </w:t>
      </w:r>
      <w:r>
        <w:t>Москаленского</w:t>
      </w:r>
      <w:r w:rsidRPr="000672FC">
        <w:t xml:space="preserve"> муниципального района. Организации, должностные и иные лица могут осуществлять правомочия собственника от имени </w:t>
      </w:r>
      <w:r>
        <w:t>Москаленского</w:t>
      </w:r>
      <w:r w:rsidRPr="000672FC">
        <w:t xml:space="preserve"> муниципального района в случаях, предусмотренных федеральным законодательством, нормативными муниципальными правовыми актами.</w:t>
      </w:r>
    </w:p>
    <w:p w:rsidR="00913FF0" w:rsidRPr="00ED58C9" w:rsidRDefault="00913FF0" w:rsidP="00ED58C9">
      <w:pPr>
        <w:pStyle w:val="ConsPlusNormal"/>
        <w:ind w:firstLine="0"/>
        <w:jc w:val="both"/>
        <w:rPr>
          <w:rFonts w:ascii="Times New Roman" w:hAnsi="Times New Roman" w:cs="Times New Roman"/>
          <w:sz w:val="26"/>
          <w:szCs w:val="26"/>
        </w:rPr>
      </w:pPr>
      <w:r w:rsidRPr="00ED58C9">
        <w:rPr>
          <w:rFonts w:ascii="Times New Roman" w:hAnsi="Times New Roman" w:cs="Times New Roman"/>
          <w:sz w:val="26"/>
          <w:szCs w:val="26"/>
        </w:rPr>
        <w:t xml:space="preserve">6.3. Совет Москаленского муниципального района определяет правовые основы управления муниципальной собственностью и осуществляет контроль за соблюдением установленного порядка управления собственностью Москаленского муниципального района. </w:t>
      </w:r>
    </w:p>
    <w:p w:rsidR="00913FF0" w:rsidRPr="00ED58C9" w:rsidRDefault="00913FF0" w:rsidP="00ED58C9">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6.4</w:t>
      </w:r>
      <w:r w:rsidRPr="00ED58C9">
        <w:rPr>
          <w:rFonts w:ascii="Times New Roman" w:hAnsi="Times New Roman" w:cs="Times New Roman"/>
          <w:sz w:val="26"/>
          <w:szCs w:val="26"/>
        </w:rPr>
        <w:t xml:space="preserve">. Глава </w:t>
      </w:r>
      <w:r>
        <w:rPr>
          <w:rFonts w:ascii="Times New Roman" w:hAnsi="Times New Roman" w:cs="Times New Roman"/>
          <w:sz w:val="26"/>
          <w:szCs w:val="26"/>
        </w:rPr>
        <w:t>Москаленс</w:t>
      </w:r>
      <w:r w:rsidRPr="00ED58C9">
        <w:rPr>
          <w:rFonts w:ascii="Times New Roman" w:hAnsi="Times New Roman" w:cs="Times New Roman"/>
          <w:sz w:val="26"/>
          <w:szCs w:val="26"/>
        </w:rPr>
        <w:t xml:space="preserve">кого муниципального района осуществляет правовое регулирование отношений в сфере управления муниципальной собственностью, определяет компетенцию </w:t>
      </w:r>
      <w:r>
        <w:rPr>
          <w:rFonts w:ascii="Times New Roman" w:hAnsi="Times New Roman" w:cs="Times New Roman"/>
          <w:sz w:val="26"/>
          <w:szCs w:val="26"/>
        </w:rPr>
        <w:t>а</w:t>
      </w:r>
      <w:r w:rsidRPr="00ED58C9">
        <w:rPr>
          <w:rFonts w:ascii="Times New Roman" w:hAnsi="Times New Roman" w:cs="Times New Roman"/>
          <w:sz w:val="26"/>
          <w:szCs w:val="26"/>
        </w:rPr>
        <w:t xml:space="preserve">дминистрации </w:t>
      </w:r>
      <w:r>
        <w:rPr>
          <w:rFonts w:ascii="Times New Roman" w:hAnsi="Times New Roman" w:cs="Times New Roman"/>
          <w:sz w:val="26"/>
          <w:szCs w:val="26"/>
        </w:rPr>
        <w:t>Москаленс</w:t>
      </w:r>
      <w:r w:rsidRPr="00ED58C9">
        <w:rPr>
          <w:rFonts w:ascii="Times New Roman" w:hAnsi="Times New Roman" w:cs="Times New Roman"/>
          <w:sz w:val="26"/>
          <w:szCs w:val="26"/>
        </w:rPr>
        <w:t>кого муниципального района и ее структурных подразделений в сфере управления муниципальной собственностью.</w:t>
      </w:r>
    </w:p>
    <w:p w:rsidR="00913FF0" w:rsidRPr="000672FC" w:rsidRDefault="00913FF0" w:rsidP="005E74FA">
      <w:pPr>
        <w:jc w:val="both"/>
      </w:pPr>
      <w:r w:rsidRPr="000672FC">
        <w:t>6.</w:t>
      </w:r>
      <w:r>
        <w:t>5</w:t>
      </w:r>
      <w:r w:rsidRPr="000672FC">
        <w:t xml:space="preserve">. </w:t>
      </w:r>
      <w:r>
        <w:t>Отдел по экономической политике и управлению имуществом администрации Москаленского муниципального района, являющийся уполномоченным органом местного самоуправления в сфере управления собственностью</w:t>
      </w:r>
      <w:r>
        <w:rPr>
          <w:b/>
          <w:bCs/>
        </w:rPr>
        <w:t xml:space="preserve"> </w:t>
      </w:r>
      <w:r>
        <w:t>Москаленского</w:t>
      </w:r>
      <w:r w:rsidRPr="000672FC">
        <w:t xml:space="preserve"> муниципального района</w:t>
      </w:r>
      <w:r>
        <w:t>,</w:t>
      </w:r>
      <w:r w:rsidRPr="000672FC">
        <w:t xml:space="preserve"> осуществляет управление муниципальной собственностью, реализует иные полномочия в соответствии с федеральным законодательством, нормативными муниципальными правовыми актами.</w:t>
      </w:r>
    </w:p>
    <w:p w:rsidR="00913FF0" w:rsidRPr="000672FC" w:rsidRDefault="00913FF0" w:rsidP="005E74FA">
      <w:pPr>
        <w:jc w:val="both"/>
      </w:pPr>
      <w:r w:rsidRPr="000672FC">
        <w:t>6.</w:t>
      </w:r>
      <w:r>
        <w:t>6</w:t>
      </w:r>
      <w:r w:rsidRPr="000672FC">
        <w:t>. Органы местного самоуправления вправе в пределах их компетенции приобретать имущество и иные объекты в муниципальную собственность и совершать в отношении объектов, находящихся в собственности</w:t>
      </w:r>
      <w:r w:rsidRPr="00FB67AB">
        <w:t xml:space="preserve"> </w:t>
      </w:r>
      <w:r>
        <w:t>Москаленского</w:t>
      </w:r>
      <w:r w:rsidRPr="000672FC">
        <w:t xml:space="preserve"> муниципального района, любые действия в соответствии с федеральным законодательством, нормативными муниципальными правовыми актами.</w:t>
      </w:r>
    </w:p>
    <w:p w:rsidR="00913FF0" w:rsidRPr="000672FC" w:rsidRDefault="00913FF0" w:rsidP="005E74FA">
      <w:pPr>
        <w:jc w:val="both"/>
      </w:pPr>
      <w:r w:rsidRPr="000672FC">
        <w:t xml:space="preserve">Сделки совершаются от имени </w:t>
      </w:r>
      <w:r>
        <w:t>Москаленского</w:t>
      </w:r>
      <w:r w:rsidRPr="000672FC">
        <w:t xml:space="preserve"> муниципального района органами местного самоуправления, а также по их поручению юридическими и физическими лицами.</w:t>
      </w:r>
    </w:p>
    <w:p w:rsidR="00913FF0" w:rsidRPr="000672FC" w:rsidRDefault="00913FF0" w:rsidP="005E74FA">
      <w:pPr>
        <w:jc w:val="both"/>
      </w:pPr>
      <w:r>
        <w:t>6.7</w:t>
      </w:r>
      <w:r w:rsidRPr="000672FC">
        <w:t>. Права и обязанности муниципальных унитарных предприятий и муниципальных учреждений по управлению закрепленным за ними имуществом устанавливаются федеральным законодательством, настоящим Положением, иными муниципальными правовыми актами</w:t>
      </w:r>
      <w:r>
        <w:t>, уставами соответствующих организаций</w:t>
      </w:r>
      <w:r w:rsidRPr="000672FC">
        <w:t>.</w:t>
      </w:r>
    </w:p>
    <w:p w:rsidR="00913FF0" w:rsidRDefault="00913FF0" w:rsidP="009900AF">
      <w:pPr>
        <w:pStyle w:val="ConsPlusNormal"/>
        <w:ind w:firstLine="540"/>
        <w:jc w:val="both"/>
        <w:outlineLvl w:val="1"/>
      </w:pPr>
    </w:p>
    <w:p w:rsidR="00913FF0" w:rsidRDefault="00913FF0" w:rsidP="005E74FA">
      <w:pPr>
        <w:jc w:val="center"/>
      </w:pPr>
      <w:r w:rsidRPr="000672FC">
        <w:t xml:space="preserve">Статья </w:t>
      </w:r>
      <w:r>
        <w:t>7</w:t>
      </w:r>
      <w:r w:rsidRPr="000672FC">
        <w:t>. Страхование имущества, находящегося в собственности</w:t>
      </w:r>
      <w:r w:rsidRPr="00540481">
        <w:t xml:space="preserve"> </w:t>
      </w:r>
    </w:p>
    <w:p w:rsidR="00913FF0" w:rsidRPr="000672FC" w:rsidRDefault="00913FF0" w:rsidP="005E74FA">
      <w:pPr>
        <w:jc w:val="center"/>
      </w:pPr>
      <w:r>
        <w:t>Москаленского</w:t>
      </w:r>
      <w:r w:rsidRPr="000672FC">
        <w:t xml:space="preserve"> муниципального района</w:t>
      </w:r>
    </w:p>
    <w:p w:rsidR="00913FF0" w:rsidRPr="000672FC" w:rsidRDefault="00913FF0" w:rsidP="005E74FA">
      <w:pPr>
        <w:jc w:val="both"/>
      </w:pPr>
      <w:r>
        <w:t>7</w:t>
      </w:r>
      <w:r w:rsidRPr="000672FC">
        <w:t>.1. Имущество, находящееся в собственности</w:t>
      </w:r>
      <w:r w:rsidRPr="009900AF">
        <w:t xml:space="preserve"> </w:t>
      </w:r>
      <w:r>
        <w:t>Москаленского</w:t>
      </w:r>
      <w:r w:rsidRPr="000672FC">
        <w:t xml:space="preserve"> муниципального района, подлежит страхованию в случаях, предусмотренных федеральным законодательством, нормативными муниципальными правовыми актами.</w:t>
      </w:r>
    </w:p>
    <w:p w:rsidR="00913FF0" w:rsidRPr="000672FC" w:rsidRDefault="00913FF0" w:rsidP="005E74FA">
      <w:pPr>
        <w:jc w:val="both"/>
      </w:pPr>
      <w:r>
        <w:t>7</w:t>
      </w:r>
      <w:r w:rsidRPr="000672FC">
        <w:t>.2. Финансирование страхования имущества, находящегося в собственности</w:t>
      </w:r>
      <w:r w:rsidRPr="009900AF">
        <w:t xml:space="preserve"> </w:t>
      </w:r>
      <w:r>
        <w:t>Москаленского</w:t>
      </w:r>
      <w:r w:rsidRPr="000672FC">
        <w:t xml:space="preserve"> муниципального района, осуществляется за счет средств </w:t>
      </w:r>
      <w:r>
        <w:t>районного</w:t>
      </w:r>
      <w:r w:rsidRPr="000672FC">
        <w:t xml:space="preserve"> бюджета, если иное не предусмотрено федеральным законодательством, нормативными муниципальными правовыми актами.</w:t>
      </w:r>
    </w:p>
    <w:p w:rsidR="00913FF0" w:rsidRDefault="00913FF0" w:rsidP="005E74FA">
      <w:pPr>
        <w:jc w:val="center"/>
      </w:pPr>
    </w:p>
    <w:p w:rsidR="00913FF0" w:rsidRPr="000672FC" w:rsidRDefault="00913FF0" w:rsidP="005E74FA">
      <w:pPr>
        <w:jc w:val="center"/>
      </w:pPr>
      <w:r w:rsidRPr="000672FC">
        <w:t xml:space="preserve">Статья </w:t>
      </w:r>
      <w:r>
        <w:t>8</w:t>
      </w:r>
      <w:r w:rsidRPr="000672FC">
        <w:t xml:space="preserve">. Финансовое оздоровление и предупреждение несостоятельности (банкротства) муниципальных унитарных предприятий, иных организаций, учредителем (участником) которых является </w:t>
      </w:r>
      <w:r>
        <w:t>Москаленский</w:t>
      </w:r>
      <w:r w:rsidRPr="000672FC">
        <w:t xml:space="preserve"> муниципальный район</w:t>
      </w:r>
    </w:p>
    <w:p w:rsidR="00913FF0" w:rsidRPr="000672FC" w:rsidRDefault="00913FF0" w:rsidP="005E74FA">
      <w:pPr>
        <w:jc w:val="both"/>
      </w:pPr>
      <w:r>
        <w:t>8</w:t>
      </w:r>
      <w:r w:rsidRPr="000672FC">
        <w:t xml:space="preserve">.1. Органы местного самоуправления, осуществляющие от имени </w:t>
      </w:r>
      <w:r>
        <w:t>Москаленского</w:t>
      </w:r>
      <w:r w:rsidRPr="000672FC">
        <w:t xml:space="preserve"> муниципального района функции учредителя муниципальных унитарных предприятий, учредителя (участника) иных организаций, обязаны принимать своевременные меры, направленные на предупреждение несостоятельности (банкротства) соответствующих муниципальных унитарных предприятий, организаций.</w:t>
      </w:r>
    </w:p>
    <w:p w:rsidR="00913FF0" w:rsidRPr="000672FC" w:rsidRDefault="00913FF0" w:rsidP="005E74FA">
      <w:pPr>
        <w:jc w:val="both"/>
      </w:pPr>
      <w:r>
        <w:t>8</w:t>
      </w:r>
      <w:r w:rsidRPr="000672FC">
        <w:t xml:space="preserve">.2. В целях проведения политики в сфере финансового оздоровления и предупреждения несостоятельности (банкротства) муниципальных унитарных предприятий, иных организаций, учредителем (участником) которых является </w:t>
      </w:r>
      <w:r>
        <w:t xml:space="preserve">Москаленский </w:t>
      </w:r>
      <w:r w:rsidRPr="000672FC">
        <w:t xml:space="preserve">муниципальный район, Главой </w:t>
      </w:r>
      <w:r>
        <w:t>Москаленского</w:t>
      </w:r>
      <w:r w:rsidRPr="000672FC">
        <w:t xml:space="preserve"> муниципального района определяются органы местного самоуправления, осуществляющие соответствующие функции, предусмотренные федеральным законодательством, нормативными муниципальными правовыми актами.</w:t>
      </w:r>
    </w:p>
    <w:p w:rsidR="00913FF0" w:rsidRDefault="00913FF0" w:rsidP="001F4203">
      <w:pPr>
        <w:pStyle w:val="ConsPlusNormal"/>
        <w:ind w:firstLine="540"/>
        <w:jc w:val="both"/>
      </w:pPr>
    </w:p>
    <w:p w:rsidR="00913FF0" w:rsidRPr="000F4FCF" w:rsidRDefault="00913FF0" w:rsidP="005E74FA">
      <w:pPr>
        <w:jc w:val="center"/>
      </w:pPr>
      <w:r w:rsidRPr="000F4FCF">
        <w:t>Глава 2. КОМПЕТЕНЦИЯ ОРГАНОВ МЕСТНОГО САМОУПРАВЛЕНИЯ В СФЕРЕ УПРАВЛЕНИЯ СОБСТВЕННОСТЬЮ МОСКАЛЕНСКОГО МУНИЦИПАЛЬНОГО РАЙОНА</w:t>
      </w:r>
    </w:p>
    <w:p w:rsidR="00913FF0" w:rsidRDefault="00913FF0" w:rsidP="008B075D">
      <w:pPr>
        <w:pStyle w:val="ConsPlusNormal"/>
        <w:ind w:firstLine="540"/>
        <w:jc w:val="both"/>
      </w:pPr>
    </w:p>
    <w:p w:rsidR="00913FF0" w:rsidRPr="001561E5" w:rsidRDefault="00913FF0" w:rsidP="005E74FA">
      <w:pPr>
        <w:jc w:val="center"/>
      </w:pPr>
      <w:r w:rsidRPr="001561E5">
        <w:t>Статья 9. Полномочия Совета Москаленского муниципального района в сфере управления собственностью Москаленского муниципального района</w:t>
      </w:r>
    </w:p>
    <w:p w:rsidR="00913FF0" w:rsidRDefault="00913FF0" w:rsidP="005E74FA">
      <w:pPr>
        <w:jc w:val="both"/>
      </w:pPr>
    </w:p>
    <w:p w:rsidR="00913FF0" w:rsidRPr="001561E5" w:rsidRDefault="00913FF0" w:rsidP="005E74FA">
      <w:pPr>
        <w:jc w:val="both"/>
      </w:pPr>
      <w:r w:rsidRPr="001561E5">
        <w:t>Совет Москаленского муниципального района:</w:t>
      </w:r>
    </w:p>
    <w:p w:rsidR="00913FF0" w:rsidRPr="001561E5" w:rsidRDefault="00913FF0" w:rsidP="005E74FA">
      <w:pPr>
        <w:jc w:val="both"/>
      </w:pPr>
      <w:r w:rsidRPr="001561E5">
        <w:t>9.1. Устанавливает порядок управления и распоряжения имуществом, находящимся в собственности Москаленского муниципального района;</w:t>
      </w:r>
    </w:p>
    <w:p w:rsidR="00913FF0" w:rsidRPr="001561E5" w:rsidRDefault="00913FF0" w:rsidP="007064AE">
      <w:pPr>
        <w:pStyle w:val="ConsPlusNormal"/>
        <w:ind w:firstLine="0"/>
        <w:jc w:val="both"/>
        <w:rPr>
          <w:rFonts w:ascii="Times New Roman" w:hAnsi="Times New Roman" w:cs="Times New Roman"/>
          <w:sz w:val="26"/>
          <w:szCs w:val="26"/>
        </w:rPr>
      </w:pPr>
      <w:r w:rsidRPr="001561E5">
        <w:rPr>
          <w:rFonts w:ascii="Times New Roman" w:hAnsi="Times New Roman" w:cs="Times New Roman"/>
          <w:sz w:val="26"/>
          <w:szCs w:val="26"/>
        </w:rPr>
        <w:t>9.2. Определяет источники формирования уставного фонда муниципального предприятия (средства местного бюджета Москаленского муниципального района или имущественный вклад);</w:t>
      </w:r>
    </w:p>
    <w:p w:rsidR="00913FF0" w:rsidRPr="001561E5" w:rsidRDefault="00913FF0" w:rsidP="005E74FA">
      <w:pPr>
        <w:jc w:val="both"/>
      </w:pPr>
      <w:r w:rsidRPr="001561E5">
        <w:t>9.3. Устанавливает перечень объектов муниципальной собственности, не подлежащих отчуждению;</w:t>
      </w:r>
    </w:p>
    <w:p w:rsidR="00913FF0" w:rsidRPr="001561E5" w:rsidRDefault="00913FF0" w:rsidP="001561E5">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9.4. У</w:t>
      </w:r>
      <w:r w:rsidRPr="001561E5">
        <w:rPr>
          <w:rFonts w:ascii="Times New Roman" w:hAnsi="Times New Roman" w:cs="Times New Roman"/>
          <w:sz w:val="26"/>
          <w:szCs w:val="26"/>
        </w:rPr>
        <w:t>станавливает порядок назначения и деятельности представителей Москаленского муниципального района в органах управления хозяйственных обществ, акции (доли в уставном капитале) которых находятся в муниципальной собственности Москаленского муниципального района;</w:t>
      </w:r>
    </w:p>
    <w:p w:rsidR="00913FF0" w:rsidRPr="001561E5" w:rsidRDefault="00913FF0" w:rsidP="001561E5">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9.5. О</w:t>
      </w:r>
      <w:r w:rsidRPr="001561E5">
        <w:rPr>
          <w:rFonts w:ascii="Times New Roman" w:hAnsi="Times New Roman" w:cs="Times New Roman"/>
          <w:sz w:val="26"/>
          <w:szCs w:val="26"/>
        </w:rPr>
        <w:t>пределяет правила и условия внесения вкладов в уставные капиталы хозяйственных обществ и участия в некоммерческих организациях в соответствии с федеральным законодательством;</w:t>
      </w:r>
    </w:p>
    <w:p w:rsidR="00913FF0" w:rsidRPr="001561E5" w:rsidRDefault="00913FF0" w:rsidP="001561E5">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9.6.</w:t>
      </w:r>
      <w:r w:rsidRPr="001561E5">
        <w:rPr>
          <w:rFonts w:ascii="Times New Roman" w:hAnsi="Times New Roman" w:cs="Times New Roman"/>
          <w:sz w:val="26"/>
          <w:szCs w:val="26"/>
        </w:rPr>
        <w:t xml:space="preserve"> </w:t>
      </w:r>
      <w:r>
        <w:rPr>
          <w:rFonts w:ascii="Times New Roman" w:hAnsi="Times New Roman" w:cs="Times New Roman"/>
          <w:sz w:val="26"/>
          <w:szCs w:val="26"/>
        </w:rPr>
        <w:t>О</w:t>
      </w:r>
      <w:r w:rsidRPr="001561E5">
        <w:rPr>
          <w:rFonts w:ascii="Times New Roman" w:hAnsi="Times New Roman" w:cs="Times New Roman"/>
          <w:sz w:val="26"/>
          <w:szCs w:val="26"/>
        </w:rPr>
        <w:t>пределяет порядок участия Москаленского муниципального района в организациях межмуниципального сотрудничества;</w:t>
      </w:r>
    </w:p>
    <w:p w:rsidR="00913FF0" w:rsidRPr="001561E5" w:rsidRDefault="00913FF0" w:rsidP="005E74FA">
      <w:pPr>
        <w:jc w:val="both"/>
      </w:pPr>
      <w:r w:rsidRPr="001561E5">
        <w:t>9.</w:t>
      </w:r>
      <w:r>
        <w:t>7</w:t>
      </w:r>
      <w:r w:rsidRPr="001561E5">
        <w:t>. Устанавливает размер и сроки внесения в районный бюджет отчислений от прибыли муниципальных предприятий, остающейся в его распоряжении после уплаты налогов и иных обязательных платежей;</w:t>
      </w:r>
    </w:p>
    <w:p w:rsidR="00913FF0" w:rsidRPr="001561E5" w:rsidRDefault="00913FF0" w:rsidP="005E74FA">
      <w:pPr>
        <w:jc w:val="both"/>
      </w:pPr>
      <w:r>
        <w:t>9</w:t>
      </w:r>
      <w:r w:rsidRPr="001561E5">
        <w:t>.</w:t>
      </w:r>
      <w:r>
        <w:t>8</w:t>
      </w:r>
      <w:r w:rsidRPr="001561E5">
        <w:t>. Принимает в соответствии с настоящим Положением решения о приобретении имущества в муниципальную собственность, а также об отчуждении имущества, находящегося в муниципальной собственности;</w:t>
      </w:r>
    </w:p>
    <w:p w:rsidR="00913FF0" w:rsidRPr="001561E5" w:rsidRDefault="00913FF0" w:rsidP="005E74FA">
      <w:pPr>
        <w:jc w:val="both"/>
      </w:pPr>
      <w:r>
        <w:t>9</w:t>
      </w:r>
      <w:r w:rsidRPr="001561E5">
        <w:t>.</w:t>
      </w:r>
      <w:r>
        <w:t>9</w:t>
      </w:r>
      <w:r w:rsidRPr="001561E5">
        <w:t>. Устанавливает порядок передачи в аренду муниципального имущества;</w:t>
      </w:r>
    </w:p>
    <w:p w:rsidR="00913FF0" w:rsidRPr="001561E5" w:rsidRDefault="00913FF0" w:rsidP="005E74FA">
      <w:pPr>
        <w:jc w:val="both"/>
      </w:pPr>
      <w:r>
        <w:t>9</w:t>
      </w:r>
      <w:r w:rsidRPr="001561E5">
        <w:t>.</w:t>
      </w:r>
      <w:r>
        <w:t>10</w:t>
      </w:r>
      <w:r w:rsidRPr="001561E5">
        <w:t>. Определяет порядок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rsidR="00913FF0" w:rsidRPr="001561E5" w:rsidRDefault="00913FF0" w:rsidP="005E74FA">
      <w:pPr>
        <w:jc w:val="both"/>
      </w:pPr>
      <w:r>
        <w:t>9</w:t>
      </w:r>
      <w:r w:rsidRPr="001561E5">
        <w:t>.</w:t>
      </w:r>
      <w:r>
        <w:t>11</w:t>
      </w:r>
      <w:r w:rsidRPr="001561E5">
        <w:t>. Определяет перечень объектов и условия приватизации муниципальной собственности Москаленского муниципального района в соответствии с федеральным законом;</w:t>
      </w:r>
    </w:p>
    <w:p w:rsidR="00913FF0" w:rsidRPr="001561E5" w:rsidRDefault="00913FF0" w:rsidP="005E74FA">
      <w:pPr>
        <w:jc w:val="both"/>
      </w:pPr>
      <w:r>
        <w:t>9</w:t>
      </w:r>
      <w:r w:rsidRPr="001561E5">
        <w:t>.1</w:t>
      </w:r>
      <w:r>
        <w:t>2</w:t>
      </w:r>
      <w:r w:rsidRPr="001561E5">
        <w:t>. Принимает решения о передаче муниципального имущества в собственность Омской области в случаях, предусмотренных федеральным законодательством;</w:t>
      </w:r>
    </w:p>
    <w:p w:rsidR="00913FF0" w:rsidRPr="001561E5" w:rsidRDefault="00913FF0" w:rsidP="005E74FA">
      <w:pPr>
        <w:jc w:val="both"/>
      </w:pPr>
      <w:r>
        <w:t>9</w:t>
      </w:r>
      <w:r w:rsidRPr="001561E5">
        <w:t>.1</w:t>
      </w:r>
      <w:r>
        <w:t>3</w:t>
      </w:r>
      <w:r w:rsidRPr="001561E5">
        <w:t>. Осуществляет контроль за исполнением решений Совета Москаленского муниципального района, регулирующих отношения в сфере управления муниципальной собственностью;</w:t>
      </w:r>
    </w:p>
    <w:p w:rsidR="00913FF0" w:rsidRPr="001561E5" w:rsidRDefault="00913FF0" w:rsidP="005E74FA">
      <w:pPr>
        <w:jc w:val="both"/>
      </w:pPr>
      <w:r>
        <w:t>9</w:t>
      </w:r>
      <w:r w:rsidRPr="001561E5">
        <w:t>.1</w:t>
      </w:r>
      <w:r>
        <w:t>4</w:t>
      </w:r>
      <w:r w:rsidRPr="001561E5">
        <w:t>. Осуществляет иные полномочия в сфере управления муниципальной собственностью в соответствии с федеральным законодательством, решениями Совета Москаленского муниципального района.</w:t>
      </w:r>
    </w:p>
    <w:p w:rsidR="00913FF0" w:rsidRDefault="00913FF0" w:rsidP="005E74FA">
      <w:pPr>
        <w:jc w:val="center"/>
        <w:rPr>
          <w:i/>
          <w:iCs/>
        </w:rPr>
      </w:pPr>
    </w:p>
    <w:p w:rsidR="00913FF0" w:rsidRPr="00530B2A" w:rsidRDefault="00913FF0" w:rsidP="005E74FA">
      <w:pPr>
        <w:jc w:val="center"/>
      </w:pPr>
      <w:r w:rsidRPr="00530B2A">
        <w:t>Статья 1</w:t>
      </w:r>
      <w:r>
        <w:t>0</w:t>
      </w:r>
      <w:r w:rsidRPr="00530B2A">
        <w:t xml:space="preserve">. Полномочия </w:t>
      </w:r>
      <w:r>
        <w:t>а</w:t>
      </w:r>
      <w:r w:rsidRPr="00530B2A">
        <w:t>дминистрации Москаленского муниципального района в сфере управления собственностью Москаленского муниципального района</w:t>
      </w:r>
    </w:p>
    <w:p w:rsidR="00913FF0" w:rsidRPr="00530B2A" w:rsidRDefault="00913FF0" w:rsidP="005E74FA">
      <w:pPr>
        <w:pStyle w:val="ConsPlusNormal"/>
        <w:widowControl/>
        <w:ind w:firstLine="540"/>
        <w:jc w:val="both"/>
      </w:pPr>
    </w:p>
    <w:p w:rsidR="00913FF0" w:rsidRPr="00530B2A" w:rsidRDefault="00913FF0" w:rsidP="005E74FA">
      <w:pPr>
        <w:jc w:val="both"/>
      </w:pPr>
      <w:r w:rsidRPr="00530B2A">
        <w:t>Администрация Москаленского муниципального района:</w:t>
      </w:r>
    </w:p>
    <w:p w:rsidR="00913FF0" w:rsidRPr="00530B2A" w:rsidRDefault="00913FF0" w:rsidP="005E74FA">
      <w:pPr>
        <w:jc w:val="both"/>
      </w:pPr>
      <w:r w:rsidRPr="00530B2A">
        <w:t>1</w:t>
      </w:r>
      <w:r>
        <w:t>0</w:t>
      </w:r>
      <w:r w:rsidRPr="00530B2A">
        <w:t>.1. Формирует уставной фонд муниципального предприятия;</w:t>
      </w:r>
    </w:p>
    <w:p w:rsidR="00913FF0" w:rsidRPr="00530B2A" w:rsidRDefault="00913FF0" w:rsidP="005E74FA">
      <w:pPr>
        <w:jc w:val="both"/>
      </w:pPr>
      <w:r w:rsidRPr="00530B2A">
        <w:t>1</w:t>
      </w:r>
      <w:r>
        <w:t>0</w:t>
      </w:r>
      <w:r w:rsidRPr="00530B2A">
        <w:t>.2. Утверждает уставы муниципальных предприятий и учреждений, а также вносимые в них изменения, в том числе утверждает уставы муниципальных предприятий и учреждений в новой редакции;</w:t>
      </w:r>
    </w:p>
    <w:p w:rsidR="00913FF0" w:rsidRPr="00530B2A" w:rsidRDefault="00913FF0" w:rsidP="005E74FA">
      <w:pPr>
        <w:jc w:val="both"/>
      </w:pPr>
      <w:r w:rsidRPr="00530B2A">
        <w:t>1</w:t>
      </w:r>
      <w:r>
        <w:t>0</w:t>
      </w:r>
      <w:r w:rsidRPr="00530B2A">
        <w:t>.3. Назначает на должность и освобождает от должности руководителя муниципального предприятия, муниципального учреждения, заключает с ним, изменяет и прекращает трудовой договор;</w:t>
      </w:r>
    </w:p>
    <w:p w:rsidR="00913FF0" w:rsidRPr="00530B2A" w:rsidRDefault="00913FF0" w:rsidP="005E74FA">
      <w:pPr>
        <w:jc w:val="both"/>
      </w:pPr>
      <w:r w:rsidRPr="00530B2A">
        <w:t>1</w:t>
      </w:r>
      <w:r>
        <w:t>0</w:t>
      </w:r>
      <w:r w:rsidRPr="00530B2A">
        <w:t>.4. Устанавливает порядок и сроки отчета руководителя муниципального предприятия, муниципального учреждения о деятельности предприятия и учреждения, заслушивает и утверждает указанный отчет;</w:t>
      </w:r>
    </w:p>
    <w:p w:rsidR="00913FF0" w:rsidRPr="00530B2A" w:rsidRDefault="00913FF0" w:rsidP="005E74FA">
      <w:pPr>
        <w:jc w:val="both"/>
      </w:pPr>
      <w:r w:rsidRPr="00530B2A">
        <w:t>1</w:t>
      </w:r>
      <w:r>
        <w:t>0</w:t>
      </w:r>
      <w:r w:rsidRPr="00530B2A">
        <w:t>.5. От имени Москаленского муниципального района субсидиарно отвечает по обязательствам муниципальных учреждений и обеспечивает их исполнение в порядке, установленном федеральным законом;</w:t>
      </w:r>
    </w:p>
    <w:p w:rsidR="00913FF0" w:rsidRPr="00450BC5" w:rsidRDefault="00913FF0" w:rsidP="00450BC5">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10.6.</w:t>
      </w:r>
      <w:r w:rsidRPr="00450BC5">
        <w:rPr>
          <w:rFonts w:ascii="Times New Roman" w:hAnsi="Times New Roman" w:cs="Times New Roman"/>
          <w:sz w:val="26"/>
          <w:szCs w:val="26"/>
        </w:rPr>
        <w:t xml:space="preserve"> </w:t>
      </w:r>
      <w:r>
        <w:rPr>
          <w:rFonts w:ascii="Times New Roman" w:hAnsi="Times New Roman" w:cs="Times New Roman"/>
          <w:sz w:val="26"/>
          <w:szCs w:val="26"/>
        </w:rPr>
        <w:t>Н</w:t>
      </w:r>
      <w:r w:rsidRPr="00450BC5">
        <w:rPr>
          <w:rFonts w:ascii="Times New Roman" w:hAnsi="Times New Roman" w:cs="Times New Roman"/>
          <w:sz w:val="26"/>
          <w:szCs w:val="26"/>
        </w:rPr>
        <w:t xml:space="preserve">азначает в установленном Советом </w:t>
      </w:r>
      <w:r>
        <w:rPr>
          <w:rFonts w:ascii="Times New Roman" w:hAnsi="Times New Roman" w:cs="Times New Roman"/>
          <w:sz w:val="26"/>
          <w:szCs w:val="26"/>
        </w:rPr>
        <w:t>Москаленско</w:t>
      </w:r>
      <w:r w:rsidRPr="00450BC5">
        <w:rPr>
          <w:rFonts w:ascii="Times New Roman" w:hAnsi="Times New Roman" w:cs="Times New Roman"/>
          <w:sz w:val="26"/>
          <w:szCs w:val="26"/>
        </w:rPr>
        <w:t>го муниципального района порядке представителей в органы управления хозяйственных обществ;</w:t>
      </w:r>
    </w:p>
    <w:p w:rsidR="00913FF0" w:rsidRPr="00450BC5" w:rsidRDefault="00913FF0" w:rsidP="00450BC5">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10.7.</w:t>
      </w:r>
      <w:r w:rsidRPr="00450BC5">
        <w:rPr>
          <w:rFonts w:ascii="Times New Roman" w:hAnsi="Times New Roman" w:cs="Times New Roman"/>
          <w:sz w:val="26"/>
          <w:szCs w:val="26"/>
        </w:rPr>
        <w:t xml:space="preserve"> </w:t>
      </w:r>
      <w:r>
        <w:rPr>
          <w:rFonts w:ascii="Times New Roman" w:hAnsi="Times New Roman" w:cs="Times New Roman"/>
          <w:sz w:val="26"/>
          <w:szCs w:val="26"/>
        </w:rPr>
        <w:t>В</w:t>
      </w:r>
      <w:r w:rsidRPr="00450BC5">
        <w:rPr>
          <w:rFonts w:ascii="Times New Roman" w:hAnsi="Times New Roman" w:cs="Times New Roman"/>
          <w:sz w:val="26"/>
          <w:szCs w:val="26"/>
        </w:rPr>
        <w:t xml:space="preserve">носит на условиях, определяемых Советом </w:t>
      </w:r>
      <w:r>
        <w:rPr>
          <w:rFonts w:ascii="Times New Roman" w:hAnsi="Times New Roman" w:cs="Times New Roman"/>
          <w:sz w:val="26"/>
          <w:szCs w:val="26"/>
        </w:rPr>
        <w:t>Москален</w:t>
      </w:r>
      <w:r w:rsidRPr="00450BC5">
        <w:rPr>
          <w:rFonts w:ascii="Times New Roman" w:hAnsi="Times New Roman" w:cs="Times New Roman"/>
          <w:sz w:val="26"/>
          <w:szCs w:val="26"/>
        </w:rPr>
        <w:t>ского муниципального района, вклады в уставные капиталы хозяйственных обществ и принимает решение об участии в некоммерческих организациях.</w:t>
      </w:r>
    </w:p>
    <w:p w:rsidR="00913FF0" w:rsidRPr="00850192" w:rsidRDefault="00913FF0" w:rsidP="005E74FA">
      <w:pPr>
        <w:rPr>
          <w:i/>
          <w:iCs/>
        </w:rPr>
      </w:pPr>
    </w:p>
    <w:p w:rsidR="00913FF0" w:rsidRPr="00820A86" w:rsidRDefault="00913FF0" w:rsidP="005E74FA">
      <w:pPr>
        <w:jc w:val="center"/>
      </w:pPr>
      <w:r w:rsidRPr="00820A86">
        <w:t>Статья 1</w:t>
      </w:r>
      <w:r>
        <w:t>1</w:t>
      </w:r>
      <w:r w:rsidRPr="00820A86">
        <w:t>. Полномочия Главы Москаленского муниципального района в сфере управления муниципальной собственностью</w:t>
      </w:r>
    </w:p>
    <w:p w:rsidR="00913FF0" w:rsidRPr="00820A86" w:rsidRDefault="00913FF0" w:rsidP="005E74FA">
      <w:pPr>
        <w:jc w:val="both"/>
      </w:pPr>
    </w:p>
    <w:p w:rsidR="00913FF0" w:rsidRPr="00820A86" w:rsidRDefault="00913FF0" w:rsidP="005E74FA">
      <w:pPr>
        <w:jc w:val="both"/>
      </w:pPr>
      <w:r w:rsidRPr="00820A86">
        <w:t>Глава Москаленского муниципального района:</w:t>
      </w:r>
    </w:p>
    <w:p w:rsidR="00913FF0" w:rsidRPr="00820A86" w:rsidRDefault="00913FF0" w:rsidP="005E74FA">
      <w:pPr>
        <w:jc w:val="both"/>
      </w:pPr>
      <w:r w:rsidRPr="00820A86">
        <w:t>1</w:t>
      </w:r>
      <w:r>
        <w:t>1</w:t>
      </w:r>
      <w:r w:rsidRPr="00820A86">
        <w:t>.1. Издает правовые акты, направленные на реализацию федеральных и областных законов, решений Совета Москаленского муниципального района, регулирующих отношения в сфере управления муниципальной собственностью;</w:t>
      </w:r>
    </w:p>
    <w:p w:rsidR="00913FF0" w:rsidRPr="00820A86" w:rsidRDefault="00913FF0" w:rsidP="005E74FA">
      <w:pPr>
        <w:jc w:val="both"/>
      </w:pPr>
      <w:r w:rsidRPr="00820A86">
        <w:t>1</w:t>
      </w:r>
      <w:r>
        <w:t>1</w:t>
      </w:r>
      <w:r w:rsidRPr="00820A86">
        <w:t>.2. Принимает решение о создании, реорганизации и ликвидации муниципальных предприятий и муниципальных учреждений, определяет предмет, цели, условия и порядок их деятельности;</w:t>
      </w:r>
    </w:p>
    <w:p w:rsidR="00913FF0" w:rsidRPr="00820A86" w:rsidRDefault="00913FF0" w:rsidP="005E74FA">
      <w:pPr>
        <w:jc w:val="both"/>
      </w:pPr>
      <w:r w:rsidRPr="00820A86">
        <w:t>1</w:t>
      </w:r>
      <w:r>
        <w:t>1</w:t>
      </w:r>
      <w:r w:rsidRPr="00820A86">
        <w:t>.</w:t>
      </w:r>
      <w:r>
        <w:t>3</w:t>
      </w:r>
      <w:r w:rsidRPr="00820A86">
        <w:t>. Утверждает порядок подготовки решений об условиях приватизации имущественных комплексов муниципальных унитарных предприятий, казенного имущества Москаленского муниципального района;</w:t>
      </w:r>
    </w:p>
    <w:p w:rsidR="00913FF0" w:rsidRPr="00820A86" w:rsidRDefault="00913FF0" w:rsidP="005E74FA">
      <w:pPr>
        <w:jc w:val="both"/>
      </w:pPr>
      <w:r w:rsidRPr="00820A86">
        <w:t>1</w:t>
      </w:r>
      <w:r>
        <w:t>1</w:t>
      </w:r>
      <w:r w:rsidRPr="00820A86">
        <w:t>.</w:t>
      </w:r>
      <w:r>
        <w:t>4</w:t>
      </w:r>
      <w:r w:rsidRPr="00820A86">
        <w:t>. Определяет порядок разработки и утверждения условий конкурса по приватизации имущества, находящегося в муниципальной собственности, контроля за исполнением и подтверждения победителя конкурса исполнения таких условий;</w:t>
      </w:r>
    </w:p>
    <w:p w:rsidR="00913FF0" w:rsidRPr="00820A86" w:rsidRDefault="00913FF0" w:rsidP="005E74FA">
      <w:pPr>
        <w:jc w:val="both"/>
      </w:pPr>
      <w:r w:rsidRPr="00820A86">
        <w:t>1</w:t>
      </w:r>
      <w:r>
        <w:t>1.5</w:t>
      </w:r>
      <w:r w:rsidRPr="00820A86">
        <w:t>. Утверждает формы типовых трудовых договоров с руководителями муниципальных унитарных предприятий и муниципальных учреждений, порядок их аттестации;</w:t>
      </w:r>
    </w:p>
    <w:p w:rsidR="00913FF0" w:rsidRPr="00820A86" w:rsidRDefault="00913FF0" w:rsidP="005E74FA">
      <w:pPr>
        <w:jc w:val="both"/>
      </w:pPr>
      <w:r w:rsidRPr="00820A86">
        <w:t>1</w:t>
      </w:r>
      <w:r>
        <w:t>1</w:t>
      </w:r>
      <w:r w:rsidRPr="00820A86">
        <w:t>.</w:t>
      </w:r>
      <w:r>
        <w:t>6</w:t>
      </w:r>
      <w:r w:rsidRPr="00820A86">
        <w:t>. Утверждает перечень дополнительных оснований для проведения аудиторской проверки бухгалтерской отчетности муниципальных унитарных предприятий, порядок осуществления заимствований муниципальными унитарными предприятиями;</w:t>
      </w:r>
    </w:p>
    <w:p w:rsidR="00913FF0" w:rsidRPr="00820A86" w:rsidRDefault="00913FF0" w:rsidP="005E74FA">
      <w:pPr>
        <w:jc w:val="both"/>
      </w:pPr>
      <w:r w:rsidRPr="00820A86">
        <w:t>1</w:t>
      </w:r>
      <w:r>
        <w:t>1</w:t>
      </w:r>
      <w:r w:rsidRPr="00820A86">
        <w:t>.</w:t>
      </w:r>
      <w:r>
        <w:t>7</w:t>
      </w:r>
      <w:r w:rsidRPr="00820A86">
        <w:t>. Утверждает порядок предоставления отчетности и иных документов муниципальными унитарными предприятиями, муниципальными учреждениями;</w:t>
      </w:r>
    </w:p>
    <w:p w:rsidR="00913FF0" w:rsidRPr="00820A86" w:rsidRDefault="00913FF0" w:rsidP="005E74FA">
      <w:pPr>
        <w:jc w:val="both"/>
      </w:pPr>
      <w:r w:rsidRPr="00820A86">
        <w:t>1</w:t>
      </w:r>
      <w:r>
        <w:t>1</w:t>
      </w:r>
      <w:r w:rsidRPr="00820A86">
        <w:t>.</w:t>
      </w:r>
      <w:r>
        <w:t>8.</w:t>
      </w:r>
      <w:r w:rsidRPr="00820A86">
        <w:t xml:space="preserve"> Утверждает порядок составления и утверждения планов финансово-хозяйственной деятельности муниципальных унитарных предприятий;</w:t>
      </w:r>
    </w:p>
    <w:p w:rsidR="00913FF0" w:rsidRPr="00820A86" w:rsidRDefault="00913FF0" w:rsidP="005E74FA">
      <w:pPr>
        <w:jc w:val="both"/>
      </w:pPr>
      <w:r>
        <w:t>11</w:t>
      </w:r>
      <w:r w:rsidRPr="00820A86">
        <w:t>.</w:t>
      </w:r>
      <w:r>
        <w:t>9</w:t>
      </w:r>
      <w:r w:rsidRPr="00820A86">
        <w:t xml:space="preserve">. Устанавливает порядок определения показателей эффективности деятельности муниципальных унитарных предприятий, хозяйственных товариществ и обществ с участием Москаленского муниципального района более 50 процентов, порядок утверждения муниципальных заданий муниципальным учреждениям, а также порядок определения целей и задач деятельности представителей Москаленского муниципального района в органах управления и контроля организаций с муниципальным участием; </w:t>
      </w:r>
    </w:p>
    <w:p w:rsidR="00913FF0" w:rsidRPr="00820A86" w:rsidRDefault="00913FF0" w:rsidP="005E74FA">
      <w:pPr>
        <w:jc w:val="both"/>
      </w:pPr>
      <w:r w:rsidRPr="00820A86">
        <w:t>1</w:t>
      </w:r>
      <w:r>
        <w:t>1</w:t>
      </w:r>
      <w:r w:rsidRPr="00820A86">
        <w:t>.1</w:t>
      </w:r>
      <w:r>
        <w:t>0</w:t>
      </w:r>
      <w:r w:rsidRPr="00820A86">
        <w:t>. Определяет порядок организации продажи имущества, находящегося в муниципальной собственности, посредством публичного предложения и без объявления цены;</w:t>
      </w:r>
    </w:p>
    <w:p w:rsidR="00913FF0" w:rsidRPr="00820A86" w:rsidRDefault="00913FF0" w:rsidP="005E74FA">
      <w:pPr>
        <w:jc w:val="both"/>
      </w:pPr>
      <w:r w:rsidRPr="00820A86">
        <w:t>1</w:t>
      </w:r>
      <w:r>
        <w:t>1</w:t>
      </w:r>
      <w:r w:rsidRPr="00820A86">
        <w:t>.1</w:t>
      </w:r>
      <w:r>
        <w:t>1</w:t>
      </w:r>
      <w:r w:rsidRPr="00820A86">
        <w:t>. Устанавливает порядок перечисления в местный бюджет части прибыли муниципальных унитарных предприятий, остающейся в их распоряжении после уплаты налогов и иных обязательных платежей;</w:t>
      </w:r>
    </w:p>
    <w:p w:rsidR="00913FF0" w:rsidRPr="00820A86" w:rsidRDefault="00913FF0" w:rsidP="005E74FA">
      <w:pPr>
        <w:jc w:val="both"/>
      </w:pPr>
      <w:r w:rsidRPr="00820A86">
        <w:t>1</w:t>
      </w:r>
      <w:r>
        <w:t>1</w:t>
      </w:r>
      <w:r w:rsidRPr="00820A86">
        <w:t>.1</w:t>
      </w:r>
      <w:r>
        <w:t>2</w:t>
      </w:r>
      <w:r w:rsidRPr="00820A86">
        <w:t>. Утверждает порядок оплаты труда руководителей муниципальных унитарных предприятий, муниципальных учреждений, их заместителей и главных бухгалтеров;</w:t>
      </w:r>
    </w:p>
    <w:p w:rsidR="00913FF0" w:rsidRPr="00820A86" w:rsidRDefault="00913FF0" w:rsidP="005E74FA">
      <w:pPr>
        <w:jc w:val="both"/>
      </w:pPr>
      <w:r w:rsidRPr="00820A86">
        <w:t>1</w:t>
      </w:r>
      <w:r>
        <w:t>1</w:t>
      </w:r>
      <w:r w:rsidRPr="00820A86">
        <w:t>.1</w:t>
      </w:r>
      <w:r>
        <w:t>3</w:t>
      </w:r>
      <w:r w:rsidRPr="00820A86">
        <w:t>. Определяет порядок представления интересов Москаленского муниципального района в организациях с муниципальным участием, в том числе порядок осуществления полномочий представителей Москаленского муниципального района в органах управления и контроля организаций с муниципальным участием;</w:t>
      </w:r>
    </w:p>
    <w:p w:rsidR="00913FF0" w:rsidRPr="00820A86" w:rsidRDefault="00913FF0" w:rsidP="005E74FA">
      <w:pPr>
        <w:jc w:val="both"/>
      </w:pPr>
      <w:r w:rsidRPr="00820A86">
        <w:t>1</w:t>
      </w:r>
      <w:r>
        <w:t>1</w:t>
      </w:r>
      <w:r w:rsidRPr="00820A86">
        <w:t>.1</w:t>
      </w:r>
      <w:r>
        <w:t>4</w:t>
      </w:r>
      <w:r w:rsidRPr="00820A86">
        <w:t>. Устанавливает порядок ведения Единого банка данных объектов муниципальной собственности и специализированных реестров муниципальной собственности в соответствии с федеральным законодательством;</w:t>
      </w:r>
    </w:p>
    <w:p w:rsidR="00913FF0" w:rsidRPr="00820A86" w:rsidRDefault="00913FF0" w:rsidP="005E74FA">
      <w:pPr>
        <w:jc w:val="both"/>
      </w:pPr>
      <w:r w:rsidRPr="00820A86">
        <w:t>1</w:t>
      </w:r>
      <w:r>
        <w:t>1</w:t>
      </w:r>
      <w:r w:rsidRPr="00820A86">
        <w:t>.1</w:t>
      </w:r>
      <w:r>
        <w:t>5</w:t>
      </w:r>
      <w:r w:rsidRPr="00820A86">
        <w:t>. Организует контроль за процессом управления муниципальной собственностью;</w:t>
      </w:r>
    </w:p>
    <w:p w:rsidR="00913FF0" w:rsidRPr="00820A86" w:rsidRDefault="00913FF0" w:rsidP="005E74FA">
      <w:pPr>
        <w:jc w:val="both"/>
      </w:pPr>
      <w:r w:rsidRPr="00820A86">
        <w:t>1</w:t>
      </w:r>
      <w:r>
        <w:t>1</w:t>
      </w:r>
      <w:r w:rsidRPr="00820A86">
        <w:t>.1</w:t>
      </w:r>
      <w:r>
        <w:t>6</w:t>
      </w:r>
      <w:r w:rsidRPr="00820A86">
        <w:t>. Организует управление и охрану природных ресурсов, находящихся в муниципальной собственности, в соответствии с федеральным законодательством;</w:t>
      </w:r>
    </w:p>
    <w:p w:rsidR="00913FF0" w:rsidRPr="00820A86" w:rsidRDefault="00913FF0" w:rsidP="005E74FA">
      <w:pPr>
        <w:jc w:val="both"/>
      </w:pPr>
      <w:r w:rsidRPr="00820A86">
        <w:t>1</w:t>
      </w:r>
      <w:r>
        <w:t>1</w:t>
      </w:r>
      <w:r w:rsidRPr="00820A86">
        <w:t>.</w:t>
      </w:r>
      <w:r>
        <w:t>17</w:t>
      </w:r>
      <w:r w:rsidRPr="00820A86">
        <w:t>. В пределах своих полномочий принимает решения о приобретении имущества в собственность муниципального района, а также об отчуждении имущества, находящегося в муниципальной собственности;</w:t>
      </w:r>
    </w:p>
    <w:p w:rsidR="00913FF0" w:rsidRPr="00820A86" w:rsidRDefault="00913FF0" w:rsidP="005E74FA">
      <w:pPr>
        <w:jc w:val="both"/>
      </w:pPr>
      <w:r w:rsidRPr="00820A86">
        <w:t>1</w:t>
      </w:r>
      <w:r>
        <w:t>1</w:t>
      </w:r>
      <w:r w:rsidRPr="00820A86">
        <w:t>.</w:t>
      </w:r>
      <w:r>
        <w:t>18</w:t>
      </w:r>
      <w:r w:rsidRPr="00820A86">
        <w:t>. Утверждает порядок определения видов особо ценного движимого имущества муниципальных бюджетных учреждений Москаленского муниципального района;</w:t>
      </w:r>
    </w:p>
    <w:p w:rsidR="00913FF0" w:rsidRPr="00820A86" w:rsidRDefault="00913FF0" w:rsidP="005E74FA">
      <w:pPr>
        <w:jc w:val="both"/>
      </w:pPr>
      <w:r w:rsidRPr="00820A86">
        <w:t>1</w:t>
      </w:r>
      <w:r>
        <w:t>1</w:t>
      </w:r>
      <w:r w:rsidRPr="00820A86">
        <w:t>.</w:t>
      </w:r>
      <w:r>
        <w:t>19</w:t>
      </w:r>
      <w:r w:rsidRPr="00820A86">
        <w:t>. Устанавливает порядок формирования и финансового обеспечения выполнения муниципального задания на оказание муниципальных услуг муниципальными учреждениями Москаленского муниципального района;</w:t>
      </w:r>
    </w:p>
    <w:p w:rsidR="00913FF0" w:rsidRPr="00820A86" w:rsidRDefault="00913FF0" w:rsidP="005E74FA">
      <w:pPr>
        <w:jc w:val="both"/>
      </w:pPr>
      <w:r w:rsidRPr="00820A86">
        <w:t>1</w:t>
      </w:r>
      <w:r>
        <w:t>1</w:t>
      </w:r>
      <w:r w:rsidRPr="00820A86">
        <w:t>.2</w:t>
      </w:r>
      <w:r>
        <w:t>0</w:t>
      </w:r>
      <w:r w:rsidRPr="00820A86">
        <w:t>. Направляет предложения в уполномоченный федеральный орган исполнительной власти, орган исполнительной власти субъекта Российской Федерации о передаче соответственно в собственность Российской Федерации, субъекта Федерации имущества, находящегося в муниципальной собственности, о передаче в муниципальную собственность имущества, находящегося в собственности Российской Федерации, субъекта Федерации, в случаях и порядке, предусмотренных федеральным законом;</w:t>
      </w:r>
    </w:p>
    <w:p w:rsidR="00913FF0" w:rsidRPr="00820A86" w:rsidRDefault="00913FF0" w:rsidP="005E74FA">
      <w:pPr>
        <w:jc w:val="both"/>
      </w:pPr>
      <w:r w:rsidRPr="00820A86">
        <w:t>1</w:t>
      </w:r>
      <w:r>
        <w:t>1</w:t>
      </w:r>
      <w:r w:rsidRPr="00820A86">
        <w:t>.2</w:t>
      </w:r>
      <w:r>
        <w:t>1</w:t>
      </w:r>
      <w:r w:rsidRPr="00820A86">
        <w:t>. Осуществляет иные полномочия в сфере управления муниципальной собственностью в соответствии с федеральным законодательством, нормативными муниципальными правовыми актами.</w:t>
      </w:r>
    </w:p>
    <w:p w:rsidR="00913FF0" w:rsidRPr="00820A86" w:rsidRDefault="00913FF0" w:rsidP="005E74FA">
      <w:pPr>
        <w:jc w:val="center"/>
      </w:pPr>
    </w:p>
    <w:p w:rsidR="00913FF0" w:rsidRPr="00450BC5" w:rsidRDefault="00913FF0" w:rsidP="005E74FA">
      <w:pPr>
        <w:jc w:val="center"/>
      </w:pPr>
      <w:r w:rsidRPr="00450BC5">
        <w:t xml:space="preserve">Статья 12. Полномочия </w:t>
      </w:r>
      <w:r>
        <w:t>о</w:t>
      </w:r>
      <w:r w:rsidRPr="00450BC5">
        <w:t>тдела  по экономической политике и управлению имуществом администрации Москаленского муниципального района в сфере управления муниципальной собственностью</w:t>
      </w:r>
    </w:p>
    <w:p w:rsidR="00913FF0" w:rsidRPr="006128F0" w:rsidRDefault="00913FF0" w:rsidP="005E74FA">
      <w:pPr>
        <w:jc w:val="both"/>
      </w:pPr>
      <w:r w:rsidRPr="006128F0">
        <w:t>1</w:t>
      </w:r>
      <w:r>
        <w:t>2</w:t>
      </w:r>
      <w:r w:rsidRPr="006128F0">
        <w:t>.1. Отдел по экономической политике и управлению имуществом администрации Москаленского муниципального района является основным уполномоченным органом, осуществляющим управление муниципальной собственностью и координирующим в соответствии с законодательством деятельность иных уполномоченных органов в данной сфере;</w:t>
      </w:r>
    </w:p>
    <w:p w:rsidR="00913FF0" w:rsidRPr="006128F0" w:rsidRDefault="00913FF0" w:rsidP="005E74FA">
      <w:pPr>
        <w:jc w:val="both"/>
      </w:pPr>
      <w:r>
        <w:t>12</w:t>
      </w:r>
      <w:r w:rsidRPr="006128F0">
        <w:t>.2. Отдел по экономической политике и управлению имуществом администрации Москаленского муниципального района:</w:t>
      </w:r>
    </w:p>
    <w:p w:rsidR="00913FF0" w:rsidRPr="006128F0" w:rsidRDefault="00913FF0" w:rsidP="005E74FA">
      <w:pPr>
        <w:jc w:val="both"/>
      </w:pPr>
      <w:r w:rsidRPr="006128F0">
        <w:t>- вносит предложения главе муниципального района о передаче объектов в муниципальную собственность, осуществляет их передачу;</w:t>
      </w:r>
    </w:p>
    <w:p w:rsidR="00913FF0" w:rsidRPr="006128F0" w:rsidRDefault="00913FF0" w:rsidP="005E74FA">
      <w:pPr>
        <w:jc w:val="both"/>
      </w:pPr>
      <w:r w:rsidRPr="006128F0">
        <w:t xml:space="preserve">- осуществляет передачу объектов муниципальной собственности муниципальным унитарным предприятиям, учреждениям и организациям в хозяйственное ведение или оперативное управление; </w:t>
      </w:r>
    </w:p>
    <w:p w:rsidR="00913FF0" w:rsidRPr="006128F0" w:rsidRDefault="00913FF0" w:rsidP="005E74FA">
      <w:pPr>
        <w:jc w:val="both"/>
      </w:pPr>
      <w:r w:rsidRPr="006128F0">
        <w:t>- обеспечивает проведение инвентаризации, учета и оценки имущества в установленном порядке;</w:t>
      </w:r>
    </w:p>
    <w:p w:rsidR="00913FF0" w:rsidRPr="006128F0" w:rsidRDefault="00913FF0" w:rsidP="005E74FA">
      <w:pPr>
        <w:jc w:val="both"/>
      </w:pPr>
      <w:r w:rsidRPr="006128F0">
        <w:t>-разрабатывает Программу формирования и развития муниципальной собственности, изменения и дополнения к ней, осуществляет ее выполнение;</w:t>
      </w:r>
    </w:p>
    <w:p w:rsidR="00913FF0" w:rsidRPr="006128F0" w:rsidRDefault="00913FF0" w:rsidP="005E74FA">
      <w:pPr>
        <w:jc w:val="both"/>
      </w:pPr>
      <w:r w:rsidRPr="006128F0">
        <w:t>-разрабатывает проекты нормативных актов по вопросам управления муниципальной собственностью и контролирует их исполнение;</w:t>
      </w:r>
    </w:p>
    <w:p w:rsidR="00913FF0" w:rsidRPr="006128F0" w:rsidRDefault="00913FF0" w:rsidP="005E74FA">
      <w:pPr>
        <w:jc w:val="both"/>
      </w:pPr>
      <w:r w:rsidRPr="006128F0">
        <w:t>-осуществляет контроль за использованием объектов муниципальной собственности, переданных в хозяйственное ведение, оперативное управление, аренду;</w:t>
      </w:r>
    </w:p>
    <w:p w:rsidR="00913FF0" w:rsidRPr="006128F0" w:rsidRDefault="00913FF0" w:rsidP="005E74FA">
      <w:pPr>
        <w:jc w:val="both"/>
      </w:pPr>
      <w:r w:rsidRPr="006128F0">
        <w:t>-осуществляет продажу имущества, а также вкладов и акций в складочном и уставном капитале хозяйственных товариществ и обществ, находящихся в муниципальной собственности;</w:t>
      </w:r>
    </w:p>
    <w:p w:rsidR="00913FF0" w:rsidRPr="006128F0" w:rsidRDefault="00913FF0" w:rsidP="005E74FA">
      <w:pPr>
        <w:jc w:val="both"/>
      </w:pPr>
      <w:r w:rsidRPr="006128F0">
        <w:t>-осуществляет продажу муниципального имущества (активов) действующих, ликвидируемых и ликвидированных предприятий;</w:t>
      </w:r>
    </w:p>
    <w:p w:rsidR="00913FF0" w:rsidRPr="006128F0" w:rsidRDefault="00913FF0" w:rsidP="005E74FA">
      <w:pPr>
        <w:jc w:val="both"/>
      </w:pPr>
      <w:r w:rsidRPr="006128F0">
        <w:t>- приобретает в муниципальную собственность вклады и пакеты акций в складочном и уставном капитале хозяйственных товариществ и обществ, а также иные активы;</w:t>
      </w:r>
    </w:p>
    <w:p w:rsidR="00913FF0" w:rsidRPr="006128F0" w:rsidRDefault="00913FF0" w:rsidP="005E74FA">
      <w:pPr>
        <w:jc w:val="both"/>
      </w:pPr>
      <w:r w:rsidRPr="006128F0">
        <w:t>- осуществляет от имени Москаленского муниципального района в соответствии с законодательством и учредительными документами хозяйственных товариществ и обществ полномочия собственника на общих собраниях акционеров (пайщиков) и в советах директоров;</w:t>
      </w:r>
    </w:p>
    <w:p w:rsidR="00913FF0" w:rsidRPr="006128F0" w:rsidRDefault="00913FF0" w:rsidP="005E74FA">
      <w:pPr>
        <w:jc w:val="both"/>
      </w:pPr>
      <w:r w:rsidRPr="006128F0">
        <w:t>-осуществляет передачу  в аренду муниципального имущества;</w:t>
      </w:r>
    </w:p>
    <w:p w:rsidR="00913FF0" w:rsidRPr="006128F0" w:rsidRDefault="00913FF0" w:rsidP="005E74FA">
      <w:pPr>
        <w:jc w:val="both"/>
      </w:pPr>
      <w:r w:rsidRPr="006128F0">
        <w:t>- осуществляет передачу муниципального имущества в безвозмездное пользование;</w:t>
      </w:r>
    </w:p>
    <w:p w:rsidR="00913FF0" w:rsidRPr="006128F0" w:rsidRDefault="00913FF0" w:rsidP="005E74FA">
      <w:pPr>
        <w:jc w:val="both"/>
      </w:pPr>
      <w:r w:rsidRPr="006128F0">
        <w:t>-осуществляет государственную регистрацию сделок в Управлении Федеральной государственной службы регистрации, кадастра и картографии в соответствии с законодательством Российской Федерации;</w:t>
      </w:r>
    </w:p>
    <w:p w:rsidR="00913FF0" w:rsidRPr="006128F0" w:rsidRDefault="00913FF0" w:rsidP="005E74FA">
      <w:pPr>
        <w:jc w:val="both"/>
      </w:pPr>
      <w:r w:rsidRPr="006128F0">
        <w:t>-осуществляет иные полномочия в сфере управления муниципальной собственностью в соответствии с законодательством и нормативными муниципальными правовыми актами.</w:t>
      </w:r>
    </w:p>
    <w:p w:rsidR="00913FF0" w:rsidRDefault="00913FF0" w:rsidP="005E74FA">
      <w:pPr>
        <w:jc w:val="center"/>
      </w:pPr>
    </w:p>
    <w:p w:rsidR="00913FF0" w:rsidRPr="000672FC" w:rsidRDefault="00913FF0" w:rsidP="005E74FA">
      <w:pPr>
        <w:jc w:val="center"/>
      </w:pPr>
      <w:r w:rsidRPr="000672FC">
        <w:t>Глава 3. СОЗДАНИЕ, РЕОРГАНИЗАЦИЯ И ЛИКВИДАЦИЯ МУНИЦИПАЛЬНЫХ</w:t>
      </w:r>
    </w:p>
    <w:p w:rsidR="00913FF0" w:rsidRPr="000672FC" w:rsidRDefault="00913FF0" w:rsidP="005E74FA">
      <w:pPr>
        <w:jc w:val="center"/>
      </w:pPr>
      <w:r w:rsidRPr="000672FC">
        <w:t>УНИТАРНЫХ ПРЕДПРИЯТИЙ</w:t>
      </w:r>
    </w:p>
    <w:p w:rsidR="00913FF0" w:rsidRDefault="00913FF0" w:rsidP="00C87AAB">
      <w:pPr>
        <w:pStyle w:val="ConsPlusNormal"/>
        <w:ind w:firstLine="540"/>
        <w:jc w:val="both"/>
      </w:pPr>
    </w:p>
    <w:p w:rsidR="00913FF0" w:rsidRPr="000672FC" w:rsidRDefault="00913FF0" w:rsidP="005E74FA">
      <w:pPr>
        <w:jc w:val="center"/>
      </w:pPr>
      <w:r w:rsidRPr="000672FC">
        <w:t>Статья 1</w:t>
      </w:r>
      <w:r>
        <w:t>3</w:t>
      </w:r>
      <w:r w:rsidRPr="000672FC">
        <w:t>. Создание муниципальных унитарных предприятий</w:t>
      </w:r>
    </w:p>
    <w:p w:rsidR="00913FF0" w:rsidRPr="000672FC" w:rsidRDefault="00913FF0" w:rsidP="005E74FA">
      <w:pPr>
        <w:jc w:val="both"/>
      </w:pPr>
      <w:r w:rsidRPr="000672FC">
        <w:t>1</w:t>
      </w:r>
      <w:r>
        <w:t>3</w:t>
      </w:r>
      <w:r w:rsidRPr="000672FC">
        <w:t xml:space="preserve">.1. Глава </w:t>
      </w:r>
      <w:r>
        <w:t>Москаленского</w:t>
      </w:r>
      <w:r w:rsidRPr="000672FC">
        <w:t xml:space="preserve"> муниципального района принимает решение о создании следующих видов муниципальных унитарных предприятий:</w:t>
      </w:r>
    </w:p>
    <w:p w:rsidR="00913FF0" w:rsidRPr="000672FC" w:rsidRDefault="00913FF0" w:rsidP="005E74FA">
      <w:pPr>
        <w:jc w:val="both"/>
      </w:pPr>
      <w:r w:rsidRPr="000672FC">
        <w:t>а) муниципальное унитарное предприятие, основанное на праве хозяйственного ведения, - муниципальное предприятие;</w:t>
      </w:r>
    </w:p>
    <w:p w:rsidR="00913FF0" w:rsidRPr="000672FC" w:rsidRDefault="00913FF0" w:rsidP="005E74FA">
      <w:pPr>
        <w:jc w:val="both"/>
      </w:pPr>
      <w:r w:rsidRPr="000672FC">
        <w:t>б) муниципальное унитарное предприятие, основанное на праве оперативного управления, - муниципальное казенное предприятие.</w:t>
      </w:r>
    </w:p>
    <w:p w:rsidR="00913FF0" w:rsidRPr="000672FC" w:rsidRDefault="00913FF0" w:rsidP="005E74FA">
      <w:pPr>
        <w:jc w:val="both"/>
      </w:pPr>
      <w:r w:rsidRPr="000672FC">
        <w:t>1</w:t>
      </w:r>
      <w:r>
        <w:t>3</w:t>
      </w:r>
      <w:r w:rsidRPr="000672FC">
        <w:t>.2. Муниципальное предприятие может быть создано в случае:</w:t>
      </w:r>
    </w:p>
    <w:p w:rsidR="00913FF0" w:rsidRPr="000672FC" w:rsidRDefault="00913FF0" w:rsidP="005E74FA">
      <w:pPr>
        <w:jc w:val="both"/>
      </w:pPr>
      <w:r w:rsidRPr="000672FC">
        <w:t>а) необходимости осуществления деятельности в целях решения социальных задач, в том числе реализации определенных товаров и услуг по минимальным ценам;</w:t>
      </w:r>
    </w:p>
    <w:p w:rsidR="00913FF0" w:rsidRPr="000672FC" w:rsidRDefault="00913FF0" w:rsidP="005E74FA">
      <w:pPr>
        <w:jc w:val="both"/>
      </w:pPr>
      <w:r>
        <w:t>б</w:t>
      </w:r>
      <w:r w:rsidRPr="000672FC">
        <w:t>) необходимости осуществления деятельности, предусмотренной федеральными законами исключительно для муниципальных предприятий;</w:t>
      </w:r>
    </w:p>
    <w:p w:rsidR="00913FF0" w:rsidRPr="000672FC" w:rsidRDefault="00913FF0" w:rsidP="005E74FA">
      <w:pPr>
        <w:jc w:val="both"/>
      </w:pPr>
      <w:r>
        <w:t>в</w:t>
      </w:r>
      <w:r w:rsidRPr="000672FC">
        <w:t>) необходимости использования имущества, приватизация которого запрещена;</w:t>
      </w:r>
    </w:p>
    <w:p w:rsidR="00913FF0" w:rsidRPr="000672FC" w:rsidRDefault="00913FF0" w:rsidP="005E74FA">
      <w:pPr>
        <w:jc w:val="both"/>
      </w:pPr>
      <w:r>
        <w:t>г</w:t>
      </w:r>
      <w:r w:rsidRPr="000672FC">
        <w:t>) в иных случаях в соответствии с федеральным законодательством.</w:t>
      </w:r>
    </w:p>
    <w:p w:rsidR="00913FF0" w:rsidRPr="000672FC" w:rsidRDefault="00913FF0" w:rsidP="005E74FA">
      <w:pPr>
        <w:jc w:val="both"/>
      </w:pPr>
      <w:r w:rsidRPr="000672FC">
        <w:t>1</w:t>
      </w:r>
      <w:r>
        <w:t>3</w:t>
      </w:r>
      <w:r w:rsidRPr="000672FC">
        <w:t>.3. Муниципальное казенное предприятие может быть создано в случае:</w:t>
      </w:r>
    </w:p>
    <w:p w:rsidR="00913FF0" w:rsidRPr="000672FC" w:rsidRDefault="00913FF0" w:rsidP="005E74FA">
      <w:pPr>
        <w:jc w:val="both"/>
      </w:pPr>
      <w:r w:rsidRPr="000672FC">
        <w:t xml:space="preserve">а) если преобладающая или значительная часть производимой продукции, выполняемых работ, оказываемых услуг предназначена для нужд </w:t>
      </w:r>
      <w:r>
        <w:t>Москаленского</w:t>
      </w:r>
      <w:r w:rsidRPr="000672FC">
        <w:t xml:space="preserve"> муниципального района;</w:t>
      </w:r>
    </w:p>
    <w:p w:rsidR="00913FF0" w:rsidRPr="000672FC" w:rsidRDefault="00913FF0" w:rsidP="005E74FA">
      <w:pPr>
        <w:jc w:val="both"/>
      </w:pPr>
      <w:r w:rsidRPr="000672FC">
        <w:t>б) необходимости использования имущества, приватизация которого запрещена;</w:t>
      </w:r>
    </w:p>
    <w:p w:rsidR="00913FF0" w:rsidRPr="000672FC" w:rsidRDefault="00913FF0" w:rsidP="005E74FA">
      <w:pPr>
        <w:jc w:val="both"/>
      </w:pPr>
      <w:r w:rsidRPr="000672FC">
        <w:t>в)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913FF0" w:rsidRPr="000672FC" w:rsidRDefault="00913FF0" w:rsidP="005E74FA">
      <w:pPr>
        <w:jc w:val="both"/>
      </w:pPr>
      <w:r>
        <w:t>г</w:t>
      </w:r>
      <w:r w:rsidRPr="000672FC">
        <w:t>) необходимости осуществления отдельных дотируемых видов деятельности и ведения убыточных производств;</w:t>
      </w:r>
    </w:p>
    <w:p w:rsidR="00913FF0" w:rsidRPr="000672FC" w:rsidRDefault="00913FF0" w:rsidP="005E74FA">
      <w:pPr>
        <w:jc w:val="both"/>
      </w:pPr>
      <w:r>
        <w:t>д</w:t>
      </w:r>
      <w:r w:rsidRPr="000672FC">
        <w:t>) необходимости осуществления деятельности, предусмотренной федеральными законами исключительно для муниципальных казенных предприятий;</w:t>
      </w:r>
    </w:p>
    <w:p w:rsidR="00913FF0" w:rsidRPr="000672FC" w:rsidRDefault="00913FF0" w:rsidP="005E74FA">
      <w:pPr>
        <w:jc w:val="both"/>
      </w:pPr>
      <w:r>
        <w:t>е</w:t>
      </w:r>
      <w:r w:rsidRPr="000672FC">
        <w:t>) в иных случаях в соответствии с федеральным законодательством.</w:t>
      </w:r>
    </w:p>
    <w:p w:rsidR="00913FF0" w:rsidRPr="000672FC" w:rsidRDefault="00913FF0" w:rsidP="005E74FA">
      <w:pPr>
        <w:jc w:val="both"/>
      </w:pPr>
      <w:r w:rsidRPr="000672FC">
        <w:t>1</w:t>
      </w:r>
      <w:r>
        <w:t>3</w:t>
      </w:r>
      <w:r w:rsidRPr="000672FC">
        <w:t xml:space="preserve">.4. В решении об учреждении муниципального унитарного предприятия </w:t>
      </w:r>
      <w:r>
        <w:t>Москаленского</w:t>
      </w:r>
      <w:r w:rsidRPr="000672FC">
        <w:t xml:space="preserve"> муниципального района должны быть определены:</w:t>
      </w:r>
    </w:p>
    <w:p w:rsidR="00913FF0" w:rsidRPr="000672FC" w:rsidRDefault="00913FF0" w:rsidP="005E74FA">
      <w:pPr>
        <w:jc w:val="both"/>
      </w:pPr>
      <w:r w:rsidRPr="000672FC">
        <w:t>а) цели и предмет деятельности муниципального унитарного предприятия;</w:t>
      </w:r>
    </w:p>
    <w:p w:rsidR="00913FF0" w:rsidRPr="000672FC" w:rsidRDefault="00913FF0" w:rsidP="005E74FA">
      <w:pPr>
        <w:jc w:val="both"/>
      </w:pPr>
      <w:r w:rsidRPr="000672FC">
        <w:t>б) размер уставного фонда (за исключением муниципальных казенных предприятий) и порядок его формирования;</w:t>
      </w:r>
    </w:p>
    <w:p w:rsidR="00913FF0" w:rsidRPr="000672FC" w:rsidRDefault="00913FF0" w:rsidP="005E74FA">
      <w:pPr>
        <w:jc w:val="both"/>
      </w:pPr>
      <w:r w:rsidRPr="000672FC">
        <w:t>в) перечень недвижимого имущества, закрепляемого за создаваемым муниципальным унитарным предприятием;</w:t>
      </w:r>
    </w:p>
    <w:p w:rsidR="00913FF0" w:rsidRPr="000672FC" w:rsidRDefault="00913FF0" w:rsidP="005E74FA">
      <w:pPr>
        <w:jc w:val="both"/>
      </w:pPr>
      <w:r w:rsidRPr="000672FC">
        <w:t>г) источники финансирования мероприятий по созданию муниципального унитарного предприятия, включая затраты на проведение оценки рыночной стоимости имущества, вносимого в уставной фонд, а также закрепляемого за муниципальным казенным предприятием на праве оперативного управления при его учреждении, и на государственную регистрацию муниципального унитарного предприятия.</w:t>
      </w:r>
    </w:p>
    <w:p w:rsidR="00913FF0" w:rsidRPr="000672FC" w:rsidRDefault="00913FF0" w:rsidP="005E74FA">
      <w:pPr>
        <w:jc w:val="both"/>
      </w:pPr>
      <w:r w:rsidRPr="000672FC">
        <w:t>1</w:t>
      </w:r>
      <w:r>
        <w:t>3.</w:t>
      </w:r>
      <w:r w:rsidRPr="000672FC">
        <w:t xml:space="preserve">5. С момента принятия решения о создании муниципального унитарного предприятия функции его учредителя от имени </w:t>
      </w:r>
      <w:r>
        <w:t>Москаленского</w:t>
      </w:r>
      <w:r w:rsidRPr="000672FC">
        <w:t xml:space="preserve"> муниципального района осуществляет </w:t>
      </w:r>
      <w:r>
        <w:t>администрация Москаленского муниципального района Омской области.</w:t>
      </w:r>
    </w:p>
    <w:p w:rsidR="00913FF0" w:rsidRDefault="00913FF0" w:rsidP="009A7DB5">
      <w:pPr>
        <w:pStyle w:val="ConsPlusNormal"/>
        <w:ind w:firstLine="540"/>
        <w:jc w:val="both"/>
      </w:pPr>
    </w:p>
    <w:p w:rsidR="00913FF0" w:rsidRPr="000672FC" w:rsidRDefault="00913FF0" w:rsidP="005E74FA">
      <w:pPr>
        <w:jc w:val="center"/>
      </w:pPr>
      <w:r w:rsidRPr="000672FC">
        <w:t>Статья 1</w:t>
      </w:r>
      <w:r>
        <w:t>4</w:t>
      </w:r>
      <w:r w:rsidRPr="000672FC">
        <w:t>. Устав муниципального унитарного предприятия</w:t>
      </w:r>
    </w:p>
    <w:p w:rsidR="00913FF0" w:rsidRPr="000672FC" w:rsidRDefault="00913FF0" w:rsidP="005E74FA">
      <w:pPr>
        <w:jc w:val="both"/>
      </w:pPr>
      <w:r w:rsidRPr="000672FC">
        <w:t>1</w:t>
      </w:r>
      <w:r>
        <w:t>4</w:t>
      </w:r>
      <w:r w:rsidRPr="000672FC">
        <w:t xml:space="preserve">.1. </w:t>
      </w:r>
      <w:r>
        <w:t xml:space="preserve">Учредитель </w:t>
      </w:r>
      <w:r w:rsidRPr="000672FC">
        <w:t>муниципального унитарного предприятия обеспечивает разработку устава муниципального унитарного предприятия, изменений и (или) дополнений в него.</w:t>
      </w:r>
    </w:p>
    <w:p w:rsidR="00913FF0" w:rsidRPr="000672FC" w:rsidRDefault="00913FF0" w:rsidP="005E74FA">
      <w:pPr>
        <w:jc w:val="both"/>
      </w:pPr>
      <w:r w:rsidRPr="000672FC">
        <w:t>1</w:t>
      </w:r>
      <w:r>
        <w:t>4</w:t>
      </w:r>
      <w:r w:rsidRPr="000672FC">
        <w:t xml:space="preserve">.2. Устав муниципального унитарного предприятия утверждается Главой </w:t>
      </w:r>
      <w:r>
        <w:t>Москаленского</w:t>
      </w:r>
      <w:r w:rsidRPr="000672FC">
        <w:t xml:space="preserve"> муниципального района.</w:t>
      </w:r>
    </w:p>
    <w:p w:rsidR="00913FF0" w:rsidRPr="000672FC" w:rsidRDefault="00913FF0" w:rsidP="005E74FA">
      <w:pPr>
        <w:jc w:val="both"/>
      </w:pPr>
      <w:r w:rsidRPr="000672FC">
        <w:t>1</w:t>
      </w:r>
      <w:r>
        <w:t>4</w:t>
      </w:r>
      <w:r w:rsidRPr="000672FC">
        <w:t>.3. Обязательные требования к уставу муниципального унитарного предприятия определяются федеральным законом. Администраци</w:t>
      </w:r>
      <w:r>
        <w:t>я</w:t>
      </w:r>
      <w:r w:rsidRPr="000672FC">
        <w:t xml:space="preserve"> </w:t>
      </w:r>
      <w:r>
        <w:t>Москаленского</w:t>
      </w:r>
      <w:r w:rsidRPr="000672FC">
        <w:t xml:space="preserve"> муниципального района при утверждении устава муниципального унитарного предприятия вправе предусматривать иные не противоречащие федеральному закону положения в соответствии с муниципальными правовыми актами.</w:t>
      </w:r>
    </w:p>
    <w:p w:rsidR="00913FF0" w:rsidRPr="000672FC" w:rsidRDefault="00913FF0" w:rsidP="005E74FA">
      <w:pPr>
        <w:jc w:val="both"/>
      </w:pPr>
      <w:r w:rsidRPr="000672FC">
        <w:t>1</w:t>
      </w:r>
      <w:r>
        <w:t>4</w:t>
      </w:r>
      <w:r w:rsidRPr="000672FC">
        <w:t xml:space="preserve">.4. Изменения в устав муниципального унитарного предприятия вносятся на основании постановления Главы </w:t>
      </w:r>
      <w:r>
        <w:t>Москаленского</w:t>
      </w:r>
      <w:r w:rsidRPr="000672FC">
        <w:t xml:space="preserve"> муниципального района.</w:t>
      </w:r>
    </w:p>
    <w:p w:rsidR="00913FF0" w:rsidRPr="000672FC" w:rsidRDefault="00913FF0" w:rsidP="005E74FA"/>
    <w:p w:rsidR="00913FF0" w:rsidRPr="000672FC" w:rsidRDefault="00913FF0" w:rsidP="005E74FA">
      <w:pPr>
        <w:jc w:val="center"/>
      </w:pPr>
      <w:r w:rsidRPr="000672FC">
        <w:t>Статья 1</w:t>
      </w:r>
      <w:r>
        <w:t>5</w:t>
      </w:r>
      <w:r w:rsidRPr="000672FC">
        <w:t>. Имущество муниципального унитарного предприятия</w:t>
      </w:r>
    </w:p>
    <w:p w:rsidR="00913FF0" w:rsidRPr="000672FC" w:rsidRDefault="00913FF0" w:rsidP="005E74FA">
      <w:pPr>
        <w:jc w:val="both"/>
      </w:pPr>
      <w:r w:rsidRPr="000672FC">
        <w:t>1</w:t>
      </w:r>
      <w:r>
        <w:t>5</w:t>
      </w:r>
      <w:r w:rsidRPr="000672FC">
        <w:t>.1. Муниципальное унитарное предприятие наделяется имуществом, соответствующим цел</w:t>
      </w:r>
      <w:r>
        <w:t>ям</w:t>
      </w:r>
      <w:r w:rsidRPr="000672FC">
        <w:t xml:space="preserve"> и видам деятельности данного муниципального унитарного предприятия.</w:t>
      </w:r>
    </w:p>
    <w:p w:rsidR="00913FF0" w:rsidRPr="000672FC" w:rsidRDefault="00913FF0" w:rsidP="005E74FA">
      <w:pPr>
        <w:jc w:val="both"/>
      </w:pPr>
      <w:r w:rsidRPr="000672FC">
        <w:t>1</w:t>
      </w:r>
      <w:r>
        <w:t>5</w:t>
      </w:r>
      <w:r w:rsidRPr="000672FC">
        <w:t>.2. Имущество муниципального унитарного предприятия формируется за счет:</w:t>
      </w:r>
    </w:p>
    <w:p w:rsidR="00913FF0" w:rsidRPr="000672FC" w:rsidRDefault="00913FF0" w:rsidP="005E74FA">
      <w:pPr>
        <w:jc w:val="both"/>
      </w:pPr>
      <w:r w:rsidRPr="000672FC">
        <w:t>а) имущества, закрепленного за муниципальным унитарным предприятием на праве хозяйственного ведения или на праве оперативного управления;</w:t>
      </w:r>
    </w:p>
    <w:p w:rsidR="00913FF0" w:rsidRPr="000672FC" w:rsidRDefault="00913FF0" w:rsidP="005E74FA">
      <w:pPr>
        <w:jc w:val="both"/>
      </w:pPr>
      <w:r w:rsidRPr="000672FC">
        <w:t>б) доходов муниципального унитарного предприятия от его деятельности;</w:t>
      </w:r>
    </w:p>
    <w:p w:rsidR="00913FF0" w:rsidRPr="000672FC" w:rsidRDefault="00913FF0" w:rsidP="005E74FA">
      <w:pPr>
        <w:jc w:val="both"/>
      </w:pPr>
      <w:r w:rsidRPr="000672FC">
        <w:t>в) иных не запрещенных законодательством источников.</w:t>
      </w:r>
    </w:p>
    <w:p w:rsidR="00913FF0" w:rsidRPr="000672FC" w:rsidRDefault="00913FF0" w:rsidP="005E74FA">
      <w:pPr>
        <w:jc w:val="both"/>
      </w:pPr>
      <w:r w:rsidRPr="000672FC">
        <w:t>1</w:t>
      </w:r>
      <w:r>
        <w:t>5</w:t>
      </w:r>
      <w:r w:rsidRPr="000672FC">
        <w:t>.3. Закрепление имущества, находящегося в муниципальной собственности, за муниципальными унитарными предприятиями на праве хозяйственного ведения или оперативного управления может производиться при их учреждении и в процессе осуществления деятельности.</w:t>
      </w:r>
    </w:p>
    <w:p w:rsidR="00913FF0" w:rsidRPr="00764380" w:rsidRDefault="00913FF0" w:rsidP="005E74FA">
      <w:pPr>
        <w:jc w:val="both"/>
      </w:pPr>
      <w:r w:rsidRPr="00764380">
        <w:t>1</w:t>
      </w:r>
      <w:r>
        <w:t>5</w:t>
      </w:r>
      <w:r w:rsidRPr="00764380">
        <w:t xml:space="preserve">.4. Перечень имущества, находящегося в муниципальной собственности, предлагаемого к закреплению на праве хозяйственного ведения или на праве оперативного управления за муниципальным унитарным предприятием, формируется </w:t>
      </w:r>
      <w:r>
        <w:t xml:space="preserve">уполномоченным органом </w:t>
      </w:r>
      <w:r w:rsidRPr="00764380">
        <w:t>администрации Москаленского муниципального района Омской области, в сфере управления собственностью Москаленского муниципального района по согласованию с учредителем данного унитарного предприятия.</w:t>
      </w:r>
    </w:p>
    <w:p w:rsidR="00913FF0" w:rsidRPr="000672FC" w:rsidRDefault="00913FF0" w:rsidP="005E74FA">
      <w:pPr>
        <w:jc w:val="both"/>
      </w:pPr>
      <w:r w:rsidRPr="00764380">
        <w:t>1</w:t>
      </w:r>
      <w:r>
        <w:t>5</w:t>
      </w:r>
      <w:r w:rsidRPr="00764380">
        <w:t>.5. Закрепление имущества, находящегося в муниципальной собственности, за муниципальными унитарными предприятиями на праве хозяйственного ведения или оперативного управления осуществляется</w:t>
      </w:r>
      <w:r w:rsidRPr="000672FC">
        <w:t xml:space="preserve"> на основании </w:t>
      </w:r>
      <w:r>
        <w:t>распоряжения</w:t>
      </w:r>
      <w:r w:rsidRPr="000672FC">
        <w:t xml:space="preserve"> Главы </w:t>
      </w:r>
      <w:r>
        <w:t>Москаленс</w:t>
      </w:r>
      <w:r w:rsidRPr="000672FC">
        <w:t>кого муниципального района.</w:t>
      </w:r>
      <w:r w:rsidRPr="003C5D28">
        <w:rPr>
          <w:b/>
          <w:bCs/>
        </w:rPr>
        <w:t xml:space="preserve"> </w:t>
      </w:r>
    </w:p>
    <w:p w:rsidR="00913FF0" w:rsidRPr="000672FC" w:rsidRDefault="00913FF0" w:rsidP="005E74FA">
      <w:pPr>
        <w:jc w:val="both"/>
      </w:pPr>
      <w:r w:rsidRPr="000672FC">
        <w:t>1</w:t>
      </w:r>
      <w:r>
        <w:t>5</w:t>
      </w:r>
      <w:r w:rsidRPr="000672FC">
        <w:t xml:space="preserve">.6. Наделение муниципального унитарного предприятия имуществом, за исключением денежных средств, оформляется актом приема-передачи. Передающей стороной имущества, находящегося в муниципальной собственности, по акту приема-передачи от имени </w:t>
      </w:r>
      <w:r>
        <w:t>Москаленс</w:t>
      </w:r>
      <w:r w:rsidRPr="000672FC">
        <w:t xml:space="preserve">кого муниципального района </w:t>
      </w:r>
      <w:r w:rsidRPr="00CB3518">
        <w:t>выступает</w:t>
      </w:r>
      <w:r>
        <w:t xml:space="preserve"> отдел по экономической политике и управлению имуществом а</w:t>
      </w:r>
      <w:r w:rsidRPr="000672FC">
        <w:t xml:space="preserve">дминистрации </w:t>
      </w:r>
      <w:r>
        <w:t>Москаленс</w:t>
      </w:r>
      <w:r w:rsidRPr="000672FC">
        <w:t>кого муниципального района либо муниципальное унитарное предприятие, муниципальное учреждение.</w:t>
      </w:r>
    </w:p>
    <w:p w:rsidR="00913FF0" w:rsidRPr="000672FC" w:rsidRDefault="00913FF0" w:rsidP="005E74FA">
      <w:pPr>
        <w:jc w:val="both"/>
      </w:pPr>
      <w:r w:rsidRPr="000672FC">
        <w:t>1</w:t>
      </w:r>
      <w:r>
        <w:t>5</w:t>
      </w:r>
      <w:r w:rsidRPr="000672FC">
        <w:t>.7. Наделение муниципальных унитарных предприятий денежными средствами осуществляется в соответствии с бюджетным законодательством.</w:t>
      </w:r>
    </w:p>
    <w:p w:rsidR="00913FF0" w:rsidRPr="000672FC" w:rsidRDefault="00913FF0" w:rsidP="005E74FA">
      <w:pPr>
        <w:jc w:val="both"/>
      </w:pPr>
      <w:r w:rsidRPr="000672FC">
        <w:t>1</w:t>
      </w:r>
      <w:r>
        <w:t>5</w:t>
      </w:r>
      <w:r w:rsidRPr="000672FC">
        <w:t>.8. Имущество, закрепленное за муниципальными унитарными предприятиями на праве хозяйственного ведения или оперативного управления, отражается на балансах данных муниципальных унитарных предприятий.</w:t>
      </w:r>
    </w:p>
    <w:p w:rsidR="00913FF0" w:rsidRPr="000672FC" w:rsidRDefault="00913FF0" w:rsidP="005E74FA">
      <w:pPr>
        <w:jc w:val="both"/>
      </w:pPr>
      <w:r w:rsidRPr="000672FC">
        <w:t>1</w:t>
      </w:r>
      <w:r>
        <w:t>5</w:t>
      </w:r>
      <w:r w:rsidRPr="000672FC">
        <w:t xml:space="preserve">.9. Глава </w:t>
      </w:r>
      <w:r>
        <w:t>Москаленс</w:t>
      </w:r>
      <w:r w:rsidRPr="000672FC">
        <w:t>кого муниципального района вправе принять решение о правомерном изъятии у муниципального предприятия имущества, закрепленного за ним на праве хозяйственного ведения, на основании обращения муниципального предприятия или при наличии согласия муниципального предприятия, выраженного в письменной форме.</w:t>
      </w:r>
    </w:p>
    <w:p w:rsidR="00913FF0" w:rsidRPr="000672FC" w:rsidRDefault="00913FF0" w:rsidP="005E74FA">
      <w:pPr>
        <w:jc w:val="both"/>
      </w:pPr>
      <w:r w:rsidRPr="000672FC">
        <w:t>1</w:t>
      </w:r>
      <w:r>
        <w:t>5</w:t>
      </w:r>
      <w:r w:rsidRPr="000672FC">
        <w:t xml:space="preserve">.10. Глава </w:t>
      </w:r>
      <w:r>
        <w:t>Москаленс</w:t>
      </w:r>
      <w:r w:rsidRPr="000672FC">
        <w:t>кого муниципального района вправе принять решение об изъятии у муниципального казенного предприятия</w:t>
      </w:r>
      <w:r>
        <w:t>,</w:t>
      </w:r>
      <w:r w:rsidRPr="000672FC">
        <w:t xml:space="preserve"> закрепленного за ним излишнего, неиспользуемого или используемого не по назначению имущества.</w:t>
      </w:r>
    </w:p>
    <w:p w:rsidR="00913FF0" w:rsidRPr="000672FC" w:rsidRDefault="00913FF0" w:rsidP="005E74FA"/>
    <w:p w:rsidR="00913FF0" w:rsidRPr="000672FC" w:rsidRDefault="00913FF0" w:rsidP="005E74FA">
      <w:pPr>
        <w:jc w:val="center"/>
      </w:pPr>
      <w:r w:rsidRPr="000672FC">
        <w:t>Статья 1</w:t>
      </w:r>
      <w:r>
        <w:t>6</w:t>
      </w:r>
      <w:r w:rsidRPr="000672FC">
        <w:t>. Уставный фонд муниципального унитарного предприятия</w:t>
      </w:r>
    </w:p>
    <w:p w:rsidR="00913FF0" w:rsidRPr="000672FC" w:rsidRDefault="00913FF0" w:rsidP="005E74FA">
      <w:pPr>
        <w:jc w:val="both"/>
      </w:pPr>
      <w:r w:rsidRPr="000672FC">
        <w:t>1</w:t>
      </w:r>
      <w:r>
        <w:t>6</w:t>
      </w:r>
      <w:r w:rsidRPr="000672FC">
        <w:t xml:space="preserve">.1. Уставный фонд муниципального </w:t>
      </w:r>
      <w:r>
        <w:t xml:space="preserve">унитарного </w:t>
      </w:r>
      <w:r w:rsidRPr="000672FC">
        <w:t>предприятия может формироваться за счет денежных средств, а также ценных бумаг, других вещей, имущественных прав и иных прав, имеющих денежную оценку.</w:t>
      </w:r>
    </w:p>
    <w:p w:rsidR="00913FF0" w:rsidRPr="000672FC" w:rsidRDefault="00913FF0" w:rsidP="005E74FA">
      <w:pPr>
        <w:jc w:val="both"/>
      </w:pPr>
      <w:r w:rsidRPr="000672FC">
        <w:t>1</w:t>
      </w:r>
      <w:r>
        <w:t>6</w:t>
      </w:r>
      <w:r w:rsidRPr="000672FC">
        <w:t>.2. Размер уставного фонда муниципального предприятия определяется в соответствии с федеральным законодательством.</w:t>
      </w:r>
    </w:p>
    <w:p w:rsidR="00913FF0" w:rsidRDefault="00913FF0" w:rsidP="005E74FA">
      <w:pPr>
        <w:jc w:val="both"/>
      </w:pPr>
      <w:r w:rsidRPr="000672FC">
        <w:t>1</w:t>
      </w:r>
      <w:r>
        <w:t>6</w:t>
      </w:r>
      <w:r w:rsidRPr="000672FC">
        <w:t xml:space="preserve">.3. Решение об увеличении уставного фонда муниципального предприятия принимается в форме распоряжения Главы </w:t>
      </w:r>
      <w:r>
        <w:t>Москаленс</w:t>
      </w:r>
      <w:r w:rsidRPr="000672FC">
        <w:t>кого муниципального района на основании данных утвержденной годовой бухгалтерской отчетности данного муниципального предприятия за истекший финансовый год.</w:t>
      </w:r>
    </w:p>
    <w:p w:rsidR="00913FF0" w:rsidRPr="000672FC" w:rsidRDefault="00913FF0" w:rsidP="005E74FA">
      <w:pPr>
        <w:jc w:val="both"/>
      </w:pPr>
      <w:r w:rsidRPr="000672FC">
        <w:t>Администраци</w:t>
      </w:r>
      <w:r>
        <w:t>я</w:t>
      </w:r>
      <w:r w:rsidRPr="000672FC">
        <w:t xml:space="preserve"> </w:t>
      </w:r>
      <w:r>
        <w:t>Москален</w:t>
      </w:r>
      <w:r w:rsidRPr="000672FC">
        <w:t>ского муниципального района обеспечивает внесение соответствующих изменений в устав муниципального предприятия.</w:t>
      </w:r>
    </w:p>
    <w:p w:rsidR="00913FF0" w:rsidRPr="000672FC" w:rsidRDefault="00913FF0" w:rsidP="005E74FA">
      <w:pPr>
        <w:jc w:val="both"/>
      </w:pPr>
      <w:r w:rsidRPr="000672FC">
        <w:t>1</w:t>
      </w:r>
      <w:r>
        <w:t>6</w:t>
      </w:r>
      <w:r w:rsidRPr="000672FC">
        <w:t xml:space="preserve">.4. Решение об уменьшении уставного фонда муниципального предприятия принимается в форме распоряжения Главы </w:t>
      </w:r>
      <w:r>
        <w:t>Москаленс</w:t>
      </w:r>
      <w:r w:rsidRPr="000672FC">
        <w:t>кого муниципального района.</w:t>
      </w:r>
      <w:r>
        <w:t xml:space="preserve"> </w:t>
      </w:r>
      <w:r w:rsidRPr="000672FC">
        <w:t xml:space="preserve">В случае если по окончании финансового года стоимость чистых активов муниципального предприятия окажется меньше размера его уставного фонда, Глава </w:t>
      </w:r>
      <w:r>
        <w:t>Москаленс</w:t>
      </w:r>
      <w:r w:rsidRPr="000672FC">
        <w:t>кого муниципального района обязан принять решение об уменьшении уставного фонда данного муниципального предприятия.</w:t>
      </w:r>
    </w:p>
    <w:p w:rsidR="00913FF0" w:rsidRPr="000672FC" w:rsidRDefault="00913FF0" w:rsidP="005E74FA">
      <w:pPr>
        <w:jc w:val="both"/>
      </w:pPr>
      <w:r w:rsidRPr="000672FC">
        <w:t>Администраци</w:t>
      </w:r>
      <w:r>
        <w:t>я</w:t>
      </w:r>
      <w:r w:rsidRPr="000672FC">
        <w:t xml:space="preserve"> </w:t>
      </w:r>
      <w:r>
        <w:t>Москаленс</w:t>
      </w:r>
      <w:r w:rsidRPr="000672FC">
        <w:t>кого муниципального района обеспечивает внесение соответствующих изменений в устав муниципального предприятия.</w:t>
      </w:r>
    </w:p>
    <w:p w:rsidR="00913FF0" w:rsidRPr="000672FC" w:rsidRDefault="00913FF0" w:rsidP="005E74FA">
      <w:pPr>
        <w:jc w:val="both"/>
      </w:pPr>
      <w:r w:rsidRPr="000672FC">
        <w:t>1</w:t>
      </w:r>
      <w:r>
        <w:t>6</w:t>
      </w:r>
      <w:r w:rsidRPr="000672FC">
        <w:t xml:space="preserve">.5. В случае если по окончании финансового года стоимость чистых активов муниципального предприятия окажется меньше минимального размера его уставного фонда, установленного федеральным законом на дату государственной регистрации такого муниципального предприятия, и в течение трех месяцев стоимость чистых активов не будет восстановлена до минимального размера его уставного фонда, </w:t>
      </w:r>
      <w:r>
        <w:t>Глава</w:t>
      </w:r>
      <w:r w:rsidRPr="000672FC">
        <w:t xml:space="preserve"> </w:t>
      </w:r>
      <w:r>
        <w:t>Москаленс</w:t>
      </w:r>
      <w:r w:rsidRPr="000672FC">
        <w:t>кого муниципального района принимает решение о ликвидации или реорганизации такого муниципального предприятия.</w:t>
      </w:r>
    </w:p>
    <w:p w:rsidR="00913FF0" w:rsidRPr="000672FC" w:rsidRDefault="00913FF0" w:rsidP="005E74FA">
      <w:pPr>
        <w:jc w:val="both"/>
      </w:pPr>
      <w:r w:rsidRPr="000672FC">
        <w:t>1</w:t>
      </w:r>
      <w:r>
        <w:t>6</w:t>
      </w:r>
      <w:r w:rsidRPr="000672FC">
        <w:t>.6. В муниципальном казенном предприятии уставный фонд не формируется.</w:t>
      </w:r>
    </w:p>
    <w:p w:rsidR="00913FF0" w:rsidRPr="000672FC" w:rsidRDefault="00913FF0" w:rsidP="005E74FA"/>
    <w:p w:rsidR="00913FF0" w:rsidRDefault="00913FF0" w:rsidP="005E74FA">
      <w:pPr>
        <w:jc w:val="center"/>
      </w:pPr>
    </w:p>
    <w:p w:rsidR="00913FF0" w:rsidRDefault="00913FF0" w:rsidP="005E74FA">
      <w:pPr>
        <w:jc w:val="center"/>
      </w:pPr>
    </w:p>
    <w:p w:rsidR="00913FF0" w:rsidRPr="000672FC" w:rsidRDefault="00913FF0" w:rsidP="005E74FA">
      <w:pPr>
        <w:jc w:val="center"/>
      </w:pPr>
      <w:r w:rsidRPr="000672FC">
        <w:t>Статья 1</w:t>
      </w:r>
      <w:r>
        <w:t>7</w:t>
      </w:r>
      <w:r w:rsidRPr="000672FC">
        <w:t>. Распределение прибыли от использования имущества муниципального унитарного предприятия</w:t>
      </w:r>
    </w:p>
    <w:p w:rsidR="00913FF0" w:rsidRPr="000672FC" w:rsidRDefault="00913FF0" w:rsidP="005E74FA">
      <w:pPr>
        <w:jc w:val="both"/>
      </w:pPr>
      <w:r w:rsidRPr="000672FC">
        <w:t>1</w:t>
      </w:r>
      <w:r>
        <w:t>7</w:t>
      </w:r>
      <w:r w:rsidRPr="000672FC">
        <w:t xml:space="preserve">.1. Муниципальное предприятие ежегодно перечисляет в местный бюджет часть прибыли, остающейся в его распоряжении после уплаты налогов и иных обязательных платежей, в порядке, установленном Главой </w:t>
      </w:r>
      <w:r>
        <w:t>Москаленс</w:t>
      </w:r>
      <w:r w:rsidRPr="000672FC">
        <w:t>кого муниципального района.</w:t>
      </w:r>
      <w:r>
        <w:t xml:space="preserve"> </w:t>
      </w:r>
      <w:r w:rsidRPr="000672FC">
        <w:t xml:space="preserve">Размер </w:t>
      </w:r>
      <w:r>
        <w:t>с</w:t>
      </w:r>
      <w:r w:rsidRPr="000672FC">
        <w:t xml:space="preserve">оответствующих перечислений ежегодно определяется решением Совета </w:t>
      </w:r>
      <w:r>
        <w:t>Москаленс</w:t>
      </w:r>
      <w:r w:rsidRPr="000672FC">
        <w:t>кого муниципального района о местном бюджете на соответствующий финансовый год.</w:t>
      </w:r>
    </w:p>
    <w:p w:rsidR="00913FF0" w:rsidRPr="000672FC" w:rsidRDefault="00913FF0" w:rsidP="005E74FA">
      <w:pPr>
        <w:jc w:val="both"/>
      </w:pPr>
      <w:r w:rsidRPr="000672FC">
        <w:t>1</w:t>
      </w:r>
      <w:r>
        <w:t>7</w:t>
      </w:r>
      <w:r w:rsidRPr="000672FC">
        <w:t xml:space="preserve">.2. Порядок распределения доходов муниципального казенного предприятия определяется решением Совета </w:t>
      </w:r>
      <w:r>
        <w:t>Москаленс</w:t>
      </w:r>
      <w:r w:rsidRPr="000672FC">
        <w:t>кого муниципального района о местном бюджете на соответствующий финансовый год.</w:t>
      </w:r>
    </w:p>
    <w:p w:rsidR="00913FF0" w:rsidRPr="000672FC" w:rsidRDefault="00913FF0" w:rsidP="005E74FA">
      <w:pPr>
        <w:jc w:val="both"/>
      </w:pPr>
      <w:r>
        <w:t>17</w:t>
      </w:r>
      <w:r w:rsidRPr="000672FC">
        <w:t>.3. Смета доходов и расходов муниципального казенного предприятия утверждается соответствующим главным распорядителем средств местного бюджета.</w:t>
      </w:r>
    </w:p>
    <w:p w:rsidR="00913FF0" w:rsidRDefault="00913FF0" w:rsidP="00E330C7">
      <w:pPr>
        <w:pStyle w:val="ConsPlusNormal"/>
        <w:ind w:firstLine="540"/>
        <w:jc w:val="both"/>
      </w:pPr>
    </w:p>
    <w:p w:rsidR="00913FF0" w:rsidRPr="000672FC" w:rsidRDefault="00913FF0" w:rsidP="00C53D9D">
      <w:pPr>
        <w:jc w:val="center"/>
      </w:pPr>
      <w:r w:rsidRPr="00C53D9D">
        <w:t>Статья 1</w:t>
      </w:r>
      <w:r>
        <w:t>8</w:t>
      </w:r>
      <w:r w:rsidRPr="00C53D9D">
        <w:t>.</w:t>
      </w:r>
      <w:r w:rsidRPr="000672FC">
        <w:t xml:space="preserve"> Распоряжение имуществом муниципального унитарного предприятия</w:t>
      </w:r>
    </w:p>
    <w:p w:rsidR="00913FF0" w:rsidRPr="000672FC" w:rsidRDefault="00913FF0" w:rsidP="005E74FA">
      <w:pPr>
        <w:jc w:val="both"/>
      </w:pPr>
      <w:bookmarkStart w:id="0" w:name="Par318"/>
      <w:bookmarkEnd w:id="0"/>
      <w:r w:rsidRPr="000672FC">
        <w:t>1</w:t>
      </w:r>
      <w:r>
        <w:t>8</w:t>
      </w:r>
      <w:r w:rsidRPr="000672FC">
        <w:t>.1. Муниципальное предприятие самостоятельно распоряжается движимым имуществом, принадлежащим ему на праве хозяйственного ведения, за исключением случаев, установленных федеральным законодательством, уставом муниципального предприятия.</w:t>
      </w:r>
    </w:p>
    <w:p w:rsidR="00913FF0" w:rsidRPr="000672FC" w:rsidRDefault="00913FF0" w:rsidP="005E74FA">
      <w:pPr>
        <w:jc w:val="both"/>
      </w:pPr>
      <w:r w:rsidRPr="000672FC">
        <w:t>1</w:t>
      </w:r>
      <w:r>
        <w:t>8</w:t>
      </w:r>
      <w:r w:rsidRPr="000672FC">
        <w:t xml:space="preserve">.2. Муниципальное предприятие не вправе продавать принадлежащее ему недвижимое имущество, отдавать в залог, вносить в качестве вклада в уставный (складочный) капитал хозяйственного общества или товарищества или иным способом распоряжаться таким имуществом без соответствующего решения </w:t>
      </w:r>
      <w:r>
        <w:t>Главы</w:t>
      </w:r>
      <w:r w:rsidRPr="000672FC">
        <w:t xml:space="preserve"> </w:t>
      </w:r>
      <w:r>
        <w:t>Москаленс</w:t>
      </w:r>
      <w:r w:rsidRPr="000672FC">
        <w:t xml:space="preserve">кого муниципального района, а также сдавать его в аренду, совершать 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также заключать договоры простого товарищества без согласия Главы </w:t>
      </w:r>
      <w:r>
        <w:t>Москаленс</w:t>
      </w:r>
      <w:r w:rsidRPr="000672FC">
        <w:t>кого муниципального района.</w:t>
      </w:r>
    </w:p>
    <w:p w:rsidR="00913FF0" w:rsidRDefault="00913FF0" w:rsidP="005E74FA">
      <w:pPr>
        <w:jc w:val="both"/>
      </w:pPr>
      <w:r w:rsidRPr="000672FC">
        <w:t>1</w:t>
      </w:r>
      <w:r>
        <w:t>8</w:t>
      </w:r>
      <w:r w:rsidRPr="000672FC">
        <w:t xml:space="preserve">.3. Муниципальное казенное предприятие не вправе отчуждать и иным способом распоряжаться принадлежащим ему имуществом без согласия Главы </w:t>
      </w:r>
      <w:r>
        <w:t>Москаленс</w:t>
      </w:r>
      <w:r w:rsidRPr="000672FC">
        <w:t>кого муниципального района.</w:t>
      </w:r>
    </w:p>
    <w:p w:rsidR="00913FF0" w:rsidRPr="000672FC" w:rsidRDefault="00913FF0" w:rsidP="005E74FA">
      <w:pPr>
        <w:jc w:val="both"/>
      </w:pPr>
      <w:r w:rsidRPr="006B377F">
        <w:t>1</w:t>
      </w:r>
      <w:r>
        <w:t>8</w:t>
      </w:r>
      <w:r w:rsidRPr="006B377F">
        <w:t>.4.</w:t>
      </w:r>
      <w:r w:rsidRPr="000672FC">
        <w:t xml:space="preserve"> В уставе муниципального предприятия, муниципального казенного предприятия могут быть предусмотрены виды и (или) размер иных сделок, совершение которых не может осуществляться без согласия Главы </w:t>
      </w:r>
      <w:r>
        <w:t>Москаленс</w:t>
      </w:r>
      <w:r w:rsidRPr="000672FC">
        <w:t>кого муниципального района.</w:t>
      </w:r>
    </w:p>
    <w:p w:rsidR="00913FF0" w:rsidRPr="000672FC" w:rsidRDefault="00913FF0" w:rsidP="005E74FA">
      <w:pPr>
        <w:jc w:val="both"/>
      </w:pPr>
      <w:r w:rsidRPr="000672FC">
        <w:t>1</w:t>
      </w:r>
      <w:r>
        <w:t>8</w:t>
      </w:r>
      <w:r w:rsidRPr="000672FC">
        <w:t xml:space="preserve">.5. Сделка, в совершении которой имеется заинтересованность руководителя муниципального унитарного предприятия, не может совершаться муниципальным унитарным предприятием без согласия Главы </w:t>
      </w:r>
      <w:r>
        <w:t>Москаленс</w:t>
      </w:r>
      <w:r w:rsidRPr="000672FC">
        <w:t>кого муниципального района.</w:t>
      </w:r>
    </w:p>
    <w:p w:rsidR="00913FF0" w:rsidRPr="000672FC" w:rsidRDefault="00913FF0" w:rsidP="005E74FA">
      <w:pPr>
        <w:jc w:val="both"/>
      </w:pPr>
      <w:bookmarkStart w:id="1" w:name="Par332"/>
      <w:bookmarkEnd w:id="1"/>
      <w:r w:rsidRPr="00C53D9D">
        <w:t>1</w:t>
      </w:r>
      <w:r>
        <w:t>8</w:t>
      </w:r>
      <w:r w:rsidRPr="00C53D9D">
        <w:t>.6.</w:t>
      </w:r>
      <w:r w:rsidRPr="000672FC">
        <w:t xml:space="preserve"> Решение о совершении крупной сделки принимается муниципальным унитарным предприятием с согласия Главы </w:t>
      </w:r>
      <w:r>
        <w:t>Москаленс</w:t>
      </w:r>
      <w:r w:rsidRPr="000672FC">
        <w:t>кого муниципального района.</w:t>
      </w:r>
    </w:p>
    <w:p w:rsidR="00913FF0" w:rsidRPr="000672FC" w:rsidRDefault="00913FF0" w:rsidP="005E74FA">
      <w:pPr>
        <w:jc w:val="both"/>
      </w:pPr>
      <w:r w:rsidRPr="000672FC">
        <w:t>1</w:t>
      </w:r>
      <w:r>
        <w:t>8</w:t>
      </w:r>
      <w:r w:rsidRPr="000672FC">
        <w:t xml:space="preserve">.7. Муниципальное унитарное предприятие вправе осуществлять заимствования только при согласовании с Главой </w:t>
      </w:r>
      <w:r>
        <w:t>Москаленс</w:t>
      </w:r>
      <w:r w:rsidRPr="000672FC">
        <w:t>кого муниципального района объема и направлений использования привлекаемых средств.</w:t>
      </w:r>
      <w:r>
        <w:t xml:space="preserve"> </w:t>
      </w:r>
      <w:r w:rsidRPr="000672FC">
        <w:t xml:space="preserve">Порядок осуществления заимствований муниципальными унитарными предприятиями определяется Главой </w:t>
      </w:r>
      <w:r>
        <w:t>Москаленс</w:t>
      </w:r>
      <w:r w:rsidRPr="000672FC">
        <w:t>кого муниципального района.</w:t>
      </w:r>
    </w:p>
    <w:p w:rsidR="00913FF0" w:rsidRPr="000672FC" w:rsidRDefault="00913FF0" w:rsidP="005E74FA">
      <w:pPr>
        <w:jc w:val="both"/>
      </w:pPr>
      <w:r w:rsidRPr="000672FC">
        <w:t>1</w:t>
      </w:r>
      <w:r>
        <w:t>8</w:t>
      </w:r>
      <w:r w:rsidRPr="000672FC">
        <w:t>.8. Согласие на совершение действий, предусмотренных настоящей стать</w:t>
      </w:r>
      <w:r>
        <w:t>ей</w:t>
      </w:r>
      <w:r w:rsidRPr="000672FC">
        <w:t xml:space="preserve">, оформляется распоряжением Главы </w:t>
      </w:r>
      <w:r>
        <w:t>Москаленс</w:t>
      </w:r>
      <w:r w:rsidRPr="000672FC">
        <w:t>кого муниципального района.</w:t>
      </w:r>
    </w:p>
    <w:p w:rsidR="00913FF0" w:rsidRPr="000672FC" w:rsidRDefault="00913FF0" w:rsidP="005E74FA"/>
    <w:p w:rsidR="00913FF0" w:rsidRDefault="00913FF0" w:rsidP="00A811DC">
      <w:pPr>
        <w:jc w:val="center"/>
      </w:pPr>
    </w:p>
    <w:p w:rsidR="00913FF0" w:rsidRDefault="00913FF0" w:rsidP="00A811DC">
      <w:pPr>
        <w:jc w:val="center"/>
      </w:pPr>
    </w:p>
    <w:p w:rsidR="00913FF0" w:rsidRDefault="00913FF0" w:rsidP="00A811DC">
      <w:pPr>
        <w:jc w:val="center"/>
      </w:pPr>
      <w:r w:rsidRPr="00AC2042">
        <w:t xml:space="preserve">Статья </w:t>
      </w:r>
      <w:r>
        <w:t>19</w:t>
      </w:r>
      <w:r w:rsidRPr="00AC2042">
        <w:t xml:space="preserve">. </w:t>
      </w:r>
      <w:r w:rsidRPr="000672FC">
        <w:t>Участие муниципального унитарного предприятия в коммерческих и некоммерческих организациях, объединениях коммерческих организаций</w:t>
      </w:r>
    </w:p>
    <w:p w:rsidR="00913FF0" w:rsidRPr="000672FC" w:rsidRDefault="00913FF0" w:rsidP="005E74FA">
      <w:pPr>
        <w:jc w:val="both"/>
      </w:pPr>
      <w:bookmarkStart w:id="2" w:name="Par327"/>
      <w:bookmarkStart w:id="3" w:name="Par330"/>
      <w:bookmarkEnd w:id="2"/>
      <w:bookmarkEnd w:id="3"/>
      <w:r>
        <w:t>19.</w:t>
      </w:r>
      <w:r w:rsidRPr="000672FC">
        <w:t>1. Муниципальное унитарное предприятие может быть участником (членом) коммерческих организаций, некоммерческих организаций, объединений коммерческих организаций, в которых в соответствии с федеральным законодательством допускается участие юридических лиц.</w:t>
      </w:r>
    </w:p>
    <w:p w:rsidR="00913FF0" w:rsidRPr="000672FC" w:rsidRDefault="00913FF0" w:rsidP="005E74FA">
      <w:pPr>
        <w:jc w:val="both"/>
      </w:pPr>
      <w:r>
        <w:t>19.</w:t>
      </w:r>
      <w:r w:rsidRPr="000672FC">
        <w:t xml:space="preserve">2. Решение об участии муниципального унитарного предприятия в коммерческой организации или некоммерческой организации, объединении коммерческих организаций может быть принято муниципальным унитарным предприятием только по согласованию с Главой </w:t>
      </w:r>
      <w:r>
        <w:t>Москаленс</w:t>
      </w:r>
      <w:r w:rsidRPr="000672FC">
        <w:t>кого муниципального района.</w:t>
      </w:r>
    </w:p>
    <w:p w:rsidR="00913FF0" w:rsidRPr="000672FC" w:rsidRDefault="00913FF0" w:rsidP="005E74FA">
      <w:pPr>
        <w:jc w:val="both"/>
      </w:pPr>
      <w:r>
        <w:t>19</w:t>
      </w:r>
      <w:r w:rsidRPr="000672FC">
        <w:t xml:space="preserve">.3. Распоряжение вкладом (долей) в уставном (складочном) капитале хозяйственного общества или товарищества, а также принадлежащими муниципальному унитарному предприятию акциями осуществляется муниципальным унитарным предприятием только по согласованию с Главой </w:t>
      </w:r>
      <w:r>
        <w:t>Москаленс</w:t>
      </w:r>
      <w:r w:rsidRPr="000672FC">
        <w:t>кого муниципального района.</w:t>
      </w:r>
    </w:p>
    <w:p w:rsidR="00913FF0" w:rsidRPr="000672FC" w:rsidRDefault="00913FF0" w:rsidP="005E74FA">
      <w:pPr>
        <w:jc w:val="both"/>
      </w:pPr>
      <w:r>
        <w:t>19</w:t>
      </w:r>
      <w:r w:rsidRPr="000672FC">
        <w:t xml:space="preserve">.4. Согласие на совершение действий, предусмотренных пунктами </w:t>
      </w:r>
      <w:r>
        <w:t>21.</w:t>
      </w:r>
      <w:r w:rsidRPr="000672FC">
        <w:t xml:space="preserve">2 и </w:t>
      </w:r>
      <w:r>
        <w:t>21.</w:t>
      </w:r>
      <w:r w:rsidRPr="000672FC">
        <w:t xml:space="preserve">3 настоящей статьи, оформляется в форме распоряжения Главы </w:t>
      </w:r>
      <w:r>
        <w:t>Москаленс</w:t>
      </w:r>
      <w:r w:rsidRPr="000672FC">
        <w:t>кого муниципального района.</w:t>
      </w:r>
    </w:p>
    <w:p w:rsidR="00913FF0" w:rsidRPr="000672FC" w:rsidRDefault="00913FF0" w:rsidP="005E74FA"/>
    <w:p w:rsidR="00913FF0" w:rsidRPr="000672FC" w:rsidRDefault="00913FF0" w:rsidP="005E74FA">
      <w:pPr>
        <w:jc w:val="center"/>
      </w:pPr>
      <w:r w:rsidRPr="007D4DC0">
        <w:t>Статья 2</w:t>
      </w:r>
      <w:r>
        <w:t>0</w:t>
      </w:r>
      <w:r w:rsidRPr="007D4DC0">
        <w:t>.</w:t>
      </w:r>
      <w:r w:rsidRPr="000672FC">
        <w:t xml:space="preserve"> Руководитель муниципального унитарного предприятия</w:t>
      </w:r>
    </w:p>
    <w:p w:rsidR="00913FF0" w:rsidRPr="000672FC" w:rsidRDefault="00913FF0" w:rsidP="005E74FA">
      <w:pPr>
        <w:jc w:val="both"/>
      </w:pPr>
      <w:r w:rsidRPr="000672FC">
        <w:t>2</w:t>
      </w:r>
      <w:r>
        <w:t>0</w:t>
      </w:r>
      <w:r w:rsidRPr="000672FC">
        <w:t>.1. Руководитель муниципального унитарного предприятия является единоличным исполнительным органом данного муниципального унитарного предприятия.</w:t>
      </w:r>
    </w:p>
    <w:p w:rsidR="00913FF0" w:rsidRPr="000672FC" w:rsidRDefault="00913FF0" w:rsidP="005E74FA">
      <w:pPr>
        <w:jc w:val="both"/>
      </w:pPr>
      <w:r w:rsidRPr="000672FC">
        <w:t>2</w:t>
      </w:r>
      <w:r>
        <w:t>0</w:t>
      </w:r>
      <w:r w:rsidRPr="000672FC">
        <w:t xml:space="preserve">.2. Руководитель муниципального унитарного предприятия назначается на должность и освобождается от должности распоряжением Главы </w:t>
      </w:r>
      <w:r>
        <w:t>Москаленс</w:t>
      </w:r>
      <w:r w:rsidRPr="000672FC">
        <w:t>кого муниципального района.</w:t>
      </w:r>
    </w:p>
    <w:p w:rsidR="00913FF0" w:rsidRPr="000672FC" w:rsidRDefault="00913FF0" w:rsidP="005E74FA">
      <w:pPr>
        <w:jc w:val="both"/>
      </w:pPr>
      <w:r w:rsidRPr="000672FC">
        <w:t>2</w:t>
      </w:r>
      <w:r>
        <w:t>0</w:t>
      </w:r>
      <w:r w:rsidRPr="000672FC">
        <w:t>.3. Назначение руководителя муниципального унитарного предприятия осуществляется не позднее одного месяца со дня создания муниципального унитарного предприятия.</w:t>
      </w:r>
    </w:p>
    <w:p w:rsidR="00913FF0" w:rsidRPr="000672FC" w:rsidRDefault="00913FF0" w:rsidP="005E74FA">
      <w:pPr>
        <w:jc w:val="both"/>
      </w:pPr>
      <w:r w:rsidRPr="000672FC">
        <w:t>2</w:t>
      </w:r>
      <w:r>
        <w:t>0</w:t>
      </w:r>
      <w:r w:rsidRPr="000672FC">
        <w:t xml:space="preserve">.4. Руководитель муниципального унитарного предприятия может быть назначен на должность по результатам конкурса на замещение соответствующей должности в порядке, определенном Главой </w:t>
      </w:r>
      <w:r>
        <w:t>Москаленс</w:t>
      </w:r>
      <w:r w:rsidRPr="000672FC">
        <w:t>кого муниципального района.</w:t>
      </w:r>
    </w:p>
    <w:p w:rsidR="00913FF0" w:rsidRPr="000672FC" w:rsidRDefault="00913FF0" w:rsidP="005E74FA">
      <w:pPr>
        <w:jc w:val="both"/>
      </w:pPr>
      <w:r>
        <w:t>20</w:t>
      </w:r>
      <w:r w:rsidRPr="00AA5FA5">
        <w:t>.5.</w:t>
      </w:r>
      <w:r w:rsidRPr="000672FC">
        <w:t xml:space="preserve"> Глава </w:t>
      </w:r>
      <w:r>
        <w:t>Москаленс</w:t>
      </w:r>
      <w:r w:rsidRPr="000672FC">
        <w:t>кого муниципального района заключает, изменяет, прекращает трудовой договор с руководителем муниципального унитарного предприятия.</w:t>
      </w:r>
    </w:p>
    <w:p w:rsidR="00913FF0" w:rsidRDefault="00913FF0" w:rsidP="005E74FA">
      <w:pPr>
        <w:jc w:val="both"/>
      </w:pPr>
      <w:r w:rsidRPr="000672FC">
        <w:t>2</w:t>
      </w:r>
      <w:r>
        <w:t>0</w:t>
      </w:r>
      <w:r w:rsidRPr="000672FC">
        <w:t xml:space="preserve">.6. Глава </w:t>
      </w:r>
      <w:r>
        <w:t>Москаленс</w:t>
      </w:r>
      <w:r w:rsidRPr="000672FC">
        <w:t>кого муниципального района при заключении трудового договора с руководителем муниципального унитарного предприятия обязан предусматривать дисциплинарную и иную предусмотренную федеральным законодательством, нормативными муниципальными правовыми актами, областным законом ответственность руководителя муниципального унитарного предприятия за недостижение показателей эффективности деятельности муниципального предприятия, а также за несоблюдение ограничений и неисполнение обязанностей, установленных федеральным законом, уставом муниципального унитарного предприятия, трудовым договором.</w:t>
      </w:r>
      <w:r>
        <w:t xml:space="preserve"> </w:t>
      </w:r>
      <w:r w:rsidRPr="000672FC">
        <w:t xml:space="preserve">Форма типового трудового договора с руководителем муниципального унитарного предприятия утверждается Главой </w:t>
      </w:r>
      <w:r>
        <w:t>Москаленс</w:t>
      </w:r>
      <w:r w:rsidRPr="000672FC">
        <w:t>кого муниципального района.</w:t>
      </w:r>
    </w:p>
    <w:p w:rsidR="00913FF0" w:rsidRPr="000672FC" w:rsidRDefault="00913FF0" w:rsidP="005E74FA">
      <w:pPr>
        <w:jc w:val="both"/>
      </w:pPr>
      <w:r w:rsidRPr="007D4DC0">
        <w:t>2</w:t>
      </w:r>
      <w:r>
        <w:t>0</w:t>
      </w:r>
      <w:r w:rsidRPr="007D4DC0">
        <w:t>.7.</w:t>
      </w:r>
      <w:r w:rsidRPr="000672FC">
        <w:t xml:space="preserve"> Руководитель муниципального унитарного предприятия подотчетен Главе </w:t>
      </w:r>
      <w:r>
        <w:t>Москаленс</w:t>
      </w:r>
      <w:r w:rsidRPr="000672FC">
        <w:t>кого</w:t>
      </w:r>
      <w:r>
        <w:t xml:space="preserve"> муниципального района. </w:t>
      </w:r>
      <w:r w:rsidRPr="000672FC">
        <w:t xml:space="preserve">Порядок, объем и сроки предоставления ежеквартальной отчетности руководителя муниципального предприятия определяются </w:t>
      </w:r>
      <w:r>
        <w:t>Главой Москаленского муниципального района</w:t>
      </w:r>
      <w:r w:rsidRPr="000672FC">
        <w:t>.</w:t>
      </w:r>
    </w:p>
    <w:p w:rsidR="00913FF0" w:rsidRPr="000672FC" w:rsidRDefault="00913FF0" w:rsidP="005E74FA">
      <w:pPr>
        <w:jc w:val="both"/>
      </w:pPr>
      <w:r w:rsidRPr="000672FC">
        <w:t>2</w:t>
      </w:r>
      <w:r>
        <w:t>0.</w:t>
      </w:r>
      <w:r w:rsidRPr="000672FC">
        <w:t xml:space="preserve">8. Руководитель муниципального унитарного предприятия организует выполнение решений Главы </w:t>
      </w:r>
      <w:r>
        <w:t>Москаленс</w:t>
      </w:r>
      <w:r w:rsidRPr="000672FC">
        <w:t xml:space="preserve">кого муниципального района, </w:t>
      </w:r>
      <w:r>
        <w:t>администрации муниципального района</w:t>
      </w:r>
      <w:r w:rsidRPr="000672FC">
        <w:t>.</w:t>
      </w:r>
    </w:p>
    <w:p w:rsidR="00913FF0" w:rsidRPr="000672FC" w:rsidRDefault="00913FF0" w:rsidP="005E74FA">
      <w:pPr>
        <w:jc w:val="both"/>
      </w:pPr>
      <w:r w:rsidRPr="000672FC">
        <w:t>2</w:t>
      </w:r>
      <w:r>
        <w:t>0</w:t>
      </w:r>
      <w:r w:rsidRPr="000672FC">
        <w:t xml:space="preserve">.9. Руководитель муниципального унитарного предприятия подлежит аттестации в порядке, установленном Главой </w:t>
      </w:r>
      <w:r>
        <w:t>Москаленс</w:t>
      </w:r>
      <w:r w:rsidRPr="000672FC">
        <w:t>кого муниципального района.</w:t>
      </w:r>
    </w:p>
    <w:p w:rsidR="00913FF0" w:rsidRPr="000672FC" w:rsidRDefault="00913FF0" w:rsidP="005E74FA">
      <w:pPr>
        <w:jc w:val="both"/>
      </w:pPr>
      <w:r>
        <w:t>20</w:t>
      </w:r>
      <w:r w:rsidRPr="007D4DC0">
        <w:t>.10.</w:t>
      </w:r>
      <w:r w:rsidRPr="000672FC">
        <w:t xml:space="preserve"> Руководитель муниципального унитарного предприятия несет ответственность за убытки, причиненные муниципальному унитарному предприятию его виновными действиями (бездействием), в том числе в случае утраты имущества муниципального унитарного предприятия, в соответствии с федеральным законодательством и заключенным трудовым договором.</w:t>
      </w:r>
    </w:p>
    <w:p w:rsidR="00913FF0" w:rsidRDefault="00913FF0" w:rsidP="005E74FA">
      <w:pPr>
        <w:jc w:val="both"/>
      </w:pPr>
      <w:r w:rsidRPr="000672FC">
        <w:t xml:space="preserve">Глава </w:t>
      </w:r>
      <w:r>
        <w:t>Москаленс</w:t>
      </w:r>
      <w:r w:rsidRPr="000672FC">
        <w:t>кого муниципального района вправе предъявить иск о возмещении убытков, причиненных муниципальному унитарному предприятию, к руководителю муниципального унитарного предприятия.</w:t>
      </w:r>
    </w:p>
    <w:p w:rsidR="00913FF0" w:rsidRPr="000672FC" w:rsidRDefault="00913FF0" w:rsidP="005E74FA">
      <w:pPr>
        <w:jc w:val="both"/>
      </w:pPr>
      <w:r w:rsidRPr="000672FC">
        <w:t>2</w:t>
      </w:r>
      <w:r>
        <w:t>0.1</w:t>
      </w:r>
      <w:r w:rsidRPr="000672FC">
        <w:t xml:space="preserve">1. Руководитель муниципального унитарного предприятия может быть привлечен к дисциплинарной ответственности распоряжением Главы </w:t>
      </w:r>
      <w:r>
        <w:t>Москаленс</w:t>
      </w:r>
      <w:r w:rsidRPr="000672FC">
        <w:t>кого муниципального района.</w:t>
      </w:r>
    </w:p>
    <w:p w:rsidR="00913FF0" w:rsidRDefault="00913FF0" w:rsidP="005E74FA">
      <w:pPr>
        <w:jc w:val="center"/>
      </w:pPr>
    </w:p>
    <w:p w:rsidR="00913FF0" w:rsidRPr="000672FC" w:rsidRDefault="00913FF0" w:rsidP="005E74FA">
      <w:pPr>
        <w:jc w:val="center"/>
      </w:pPr>
      <w:r w:rsidRPr="003F77F5">
        <w:t>Статья 2</w:t>
      </w:r>
      <w:r>
        <w:t>1</w:t>
      </w:r>
      <w:r w:rsidRPr="003F77F5">
        <w:t xml:space="preserve"> </w:t>
      </w:r>
      <w:r w:rsidRPr="007D4DC0">
        <w:rPr>
          <w:b/>
          <w:bCs/>
        </w:rPr>
        <w:t>.</w:t>
      </w:r>
      <w:r>
        <w:t xml:space="preserve"> </w:t>
      </w:r>
      <w:r w:rsidRPr="000672FC">
        <w:t>Контроль за деятельностью муниципального унитарного предприятия</w:t>
      </w:r>
    </w:p>
    <w:p w:rsidR="00913FF0" w:rsidRPr="000672FC" w:rsidRDefault="00913FF0" w:rsidP="005E74FA">
      <w:pPr>
        <w:jc w:val="both"/>
      </w:pPr>
      <w:r w:rsidRPr="000672FC">
        <w:t>2</w:t>
      </w:r>
      <w:r>
        <w:t>1</w:t>
      </w:r>
      <w:r w:rsidRPr="000672FC">
        <w:t xml:space="preserve">.1. Контроль за деятельностью муниципального унитарного предприятия осуществляется Главой </w:t>
      </w:r>
      <w:r>
        <w:t>Москаленс</w:t>
      </w:r>
      <w:r w:rsidRPr="000672FC">
        <w:t xml:space="preserve">кого муниципального района, </w:t>
      </w:r>
      <w:r>
        <w:t>администрацией муниципального района (либо у</w:t>
      </w:r>
      <w:r w:rsidRPr="00A605B4">
        <w:t>полномоченны</w:t>
      </w:r>
      <w:r>
        <w:t>м</w:t>
      </w:r>
      <w:r w:rsidRPr="00A605B4">
        <w:t xml:space="preserve"> орган</w:t>
      </w:r>
      <w:r>
        <w:t>ом</w:t>
      </w:r>
      <w:r w:rsidRPr="00A605B4">
        <w:t xml:space="preserve"> местного самоуправления в сфере управления собственностью</w:t>
      </w:r>
      <w:r w:rsidRPr="000672FC">
        <w:t xml:space="preserve"> </w:t>
      </w:r>
      <w:r>
        <w:t xml:space="preserve">Москаленского муниципального района), а также иными органами  </w:t>
      </w:r>
      <w:r w:rsidRPr="000672FC">
        <w:t>в случаях, предусмотренных федеральным законодательством.</w:t>
      </w:r>
    </w:p>
    <w:p w:rsidR="00913FF0" w:rsidRDefault="00913FF0" w:rsidP="00E251BC">
      <w:pPr>
        <w:jc w:val="both"/>
      </w:pPr>
      <w:r>
        <w:t>21.2 Администрация Москаленского муниципального района (либо у</w:t>
      </w:r>
      <w:r w:rsidRPr="00A605B4">
        <w:t>полномоченный орган местного самоуправления в сфере управления собственностью</w:t>
      </w:r>
      <w:r w:rsidRPr="000672FC">
        <w:t xml:space="preserve"> </w:t>
      </w:r>
      <w:r>
        <w:t>Москаленского муниципального района) проводит в отношении муниципальных унитарных предприятий следующие действия:</w:t>
      </w:r>
    </w:p>
    <w:p w:rsidR="00913FF0" w:rsidRPr="000672FC" w:rsidRDefault="00913FF0" w:rsidP="005E74FA">
      <w:pPr>
        <w:jc w:val="both"/>
      </w:pPr>
      <w:r>
        <w:t xml:space="preserve">а) </w:t>
      </w:r>
      <w:r w:rsidRPr="000672FC">
        <w:t>принимает решение о проведении аудиторских проверок муниципальных унитарных предприятий, утверждает аудиторскую организацию и определяет размер оплаты услуг аудиторской организации в соответствии с федеральным законодательством, нормативными муниципальными правовыми актами;</w:t>
      </w:r>
    </w:p>
    <w:p w:rsidR="00913FF0" w:rsidRDefault="00913FF0" w:rsidP="005E74FA">
      <w:pPr>
        <w:jc w:val="both"/>
      </w:pPr>
      <w:r>
        <w:t xml:space="preserve">б) </w:t>
      </w:r>
      <w:r w:rsidRPr="000672FC">
        <w:t>осуществляет контроль за использованием по назначению и сохранностью имущества муниципальных унитарных предприятий;</w:t>
      </w:r>
    </w:p>
    <w:p w:rsidR="00913FF0" w:rsidRDefault="00913FF0" w:rsidP="005E74FA">
      <w:pPr>
        <w:jc w:val="both"/>
      </w:pPr>
      <w:r>
        <w:t>в)</w:t>
      </w:r>
      <w:r w:rsidRPr="000672FC">
        <w:t xml:space="preserve"> осуществляет контроль за полнотой и своевременностью перечисления в местный бюджет части прибыли муниципальных предприятий, остающейся в их распоряжении после уплаты налогов и иных обязательных платежей, в размере, определенном муниципальными правовыми актами</w:t>
      </w:r>
      <w:r>
        <w:t>.</w:t>
      </w:r>
    </w:p>
    <w:p w:rsidR="00913FF0" w:rsidRPr="000672FC" w:rsidRDefault="00913FF0" w:rsidP="005E74FA">
      <w:pPr>
        <w:jc w:val="both"/>
      </w:pPr>
      <w:r w:rsidRPr="000672FC">
        <w:t>2</w:t>
      </w:r>
      <w:r>
        <w:t>1</w:t>
      </w:r>
      <w:r w:rsidRPr="000672FC">
        <w:t>.</w:t>
      </w:r>
      <w:r>
        <w:t>3</w:t>
      </w:r>
      <w:r w:rsidRPr="000672FC">
        <w:t xml:space="preserve">. Бухгалтерская отчетность муниципальных унитарных предприятий подлежит обязательной ежегодной аудиторской проверке в соответствии с федеральным законом. Перечень дополнительных оснований для проведения аудиторской проверки бухгалтерской отчетности муниципальных унитарных предприятий утверждается Главой </w:t>
      </w:r>
      <w:r>
        <w:t>Москаленс</w:t>
      </w:r>
      <w:r w:rsidRPr="000672FC">
        <w:t>кого муниципального района.</w:t>
      </w:r>
    </w:p>
    <w:p w:rsidR="00913FF0" w:rsidRPr="000672FC" w:rsidRDefault="00913FF0" w:rsidP="005E74FA">
      <w:pPr>
        <w:jc w:val="both"/>
      </w:pPr>
      <w:r w:rsidRPr="000672FC">
        <w:t>2</w:t>
      </w:r>
      <w:r>
        <w:t>1</w:t>
      </w:r>
      <w:r w:rsidRPr="000672FC">
        <w:t>.4. Муниципальное унитарное предприятие обязано публиковать отчетность о своей деятельности в случаях, предусмотренных федеральным законодательством.</w:t>
      </w:r>
    </w:p>
    <w:p w:rsidR="00913FF0" w:rsidRPr="000672FC" w:rsidRDefault="00913FF0" w:rsidP="005E74FA">
      <w:pPr>
        <w:jc w:val="both"/>
      </w:pPr>
      <w:r w:rsidRPr="000672FC">
        <w:t>2</w:t>
      </w:r>
      <w:r>
        <w:t>1</w:t>
      </w:r>
      <w:r w:rsidRPr="000672FC">
        <w:t xml:space="preserve">.5. Муниципальное унитарное предприятие обязано ежеквартально представлять для осуществления контроля </w:t>
      </w:r>
      <w:r>
        <w:t>а</w:t>
      </w:r>
      <w:r w:rsidRPr="000672FC">
        <w:t xml:space="preserve">дминистрации </w:t>
      </w:r>
      <w:r>
        <w:t>Москаленс</w:t>
      </w:r>
      <w:r w:rsidRPr="000672FC">
        <w:t>кого муниципального района</w:t>
      </w:r>
      <w:r>
        <w:t xml:space="preserve"> (либо уполномоченному органу местного самоуправления в сфере управления муниципальной собственностью)</w:t>
      </w:r>
      <w:r w:rsidRPr="000672FC">
        <w:t xml:space="preserve"> бухгалтерскую отчетность и иные документы в порядке, определяемом Главой </w:t>
      </w:r>
      <w:r>
        <w:t>Москаленс</w:t>
      </w:r>
      <w:r w:rsidRPr="000672FC">
        <w:t>кого муниципального района.</w:t>
      </w:r>
    </w:p>
    <w:p w:rsidR="00913FF0" w:rsidRPr="000672FC" w:rsidRDefault="00913FF0" w:rsidP="005E74FA"/>
    <w:p w:rsidR="00913FF0" w:rsidRDefault="00913FF0" w:rsidP="003C00E0">
      <w:pPr>
        <w:jc w:val="center"/>
      </w:pPr>
      <w:r w:rsidRPr="000672FC">
        <w:t>Статья 2</w:t>
      </w:r>
      <w:r>
        <w:t>2</w:t>
      </w:r>
      <w:r w:rsidRPr="000672FC">
        <w:t>. Реорганизация или изменение вида муниципального унитарного предприятия</w:t>
      </w:r>
    </w:p>
    <w:p w:rsidR="00913FF0" w:rsidRPr="000672FC" w:rsidRDefault="00913FF0" w:rsidP="005E74FA">
      <w:pPr>
        <w:jc w:val="both"/>
      </w:pPr>
      <w:r w:rsidRPr="000672FC">
        <w:t>2</w:t>
      </w:r>
      <w:r>
        <w:t>2</w:t>
      </w:r>
      <w:r w:rsidRPr="000672FC">
        <w:t xml:space="preserve">.1. Решение о реорганизации или изменении вида муниципального унитарного предприятия принимается Главой </w:t>
      </w:r>
      <w:r>
        <w:t>Москаленс</w:t>
      </w:r>
      <w:r w:rsidRPr="000672FC">
        <w:t>ког</w:t>
      </w:r>
      <w:r>
        <w:t>о</w:t>
      </w:r>
      <w:r w:rsidRPr="000672FC">
        <w:t xml:space="preserve"> муниципального района.</w:t>
      </w:r>
    </w:p>
    <w:p w:rsidR="00913FF0" w:rsidRPr="000672FC" w:rsidRDefault="00913FF0" w:rsidP="005E74FA">
      <w:pPr>
        <w:jc w:val="both"/>
      </w:pPr>
      <w:r w:rsidRPr="000672FC">
        <w:t>2</w:t>
      </w:r>
      <w:r>
        <w:t>2</w:t>
      </w:r>
      <w:r w:rsidRPr="000672FC">
        <w:t xml:space="preserve">.2. Глава </w:t>
      </w:r>
      <w:r>
        <w:t>Москаленс</w:t>
      </w:r>
      <w:r w:rsidRPr="000672FC">
        <w:t>ког</w:t>
      </w:r>
      <w:r>
        <w:t>о</w:t>
      </w:r>
      <w:r w:rsidRPr="000672FC">
        <w:t xml:space="preserve"> муниципального района при реорганизации муниципального предприятия утверждает передаточный акт (разделительный баланс), изменения и (или) дополнения в устав муниципального унитарного предприятия.</w:t>
      </w:r>
    </w:p>
    <w:p w:rsidR="00913FF0" w:rsidRPr="000672FC" w:rsidRDefault="00913FF0" w:rsidP="005E74FA"/>
    <w:p w:rsidR="00913FF0" w:rsidRPr="000672FC" w:rsidRDefault="00913FF0" w:rsidP="005E74FA">
      <w:pPr>
        <w:jc w:val="center"/>
      </w:pPr>
      <w:r w:rsidRPr="000672FC">
        <w:t>Статья 2</w:t>
      </w:r>
      <w:r>
        <w:t>3</w:t>
      </w:r>
      <w:r w:rsidRPr="000672FC">
        <w:t>. Ликвидация муниципального унитарного предприятия</w:t>
      </w:r>
    </w:p>
    <w:p w:rsidR="00913FF0" w:rsidRPr="000672FC" w:rsidRDefault="00913FF0" w:rsidP="005E74FA">
      <w:pPr>
        <w:jc w:val="both"/>
      </w:pPr>
      <w:r w:rsidRPr="000672FC">
        <w:t>2</w:t>
      </w:r>
      <w:r>
        <w:t>3</w:t>
      </w:r>
      <w:r w:rsidRPr="000672FC">
        <w:t xml:space="preserve">.1. Решение о ликвидации муниципального унитарного предприятия принимается Главой </w:t>
      </w:r>
      <w:r>
        <w:t>Москаленс</w:t>
      </w:r>
      <w:r w:rsidRPr="000672FC">
        <w:t>ко</w:t>
      </w:r>
      <w:r>
        <w:t xml:space="preserve">го </w:t>
      </w:r>
      <w:r w:rsidRPr="000672FC">
        <w:t>муниципального района.</w:t>
      </w:r>
    </w:p>
    <w:p w:rsidR="00913FF0" w:rsidRPr="000672FC" w:rsidRDefault="00913FF0" w:rsidP="005E74FA">
      <w:pPr>
        <w:jc w:val="both"/>
      </w:pPr>
      <w:r w:rsidRPr="000672FC">
        <w:t>2</w:t>
      </w:r>
      <w:r>
        <w:t>3.</w:t>
      </w:r>
      <w:r w:rsidRPr="000672FC">
        <w:t>2. Муниципальное унитарное предприятие может быть также ликвидировано в случаях и порядке, предусмотренных федеральным законодательством.</w:t>
      </w:r>
    </w:p>
    <w:p w:rsidR="00913FF0" w:rsidRPr="000672FC" w:rsidRDefault="00913FF0" w:rsidP="005E74FA">
      <w:pPr>
        <w:jc w:val="both"/>
      </w:pPr>
      <w:r w:rsidRPr="000672FC">
        <w:t>2</w:t>
      </w:r>
      <w:r>
        <w:t>3</w:t>
      </w:r>
      <w:r w:rsidRPr="000672FC">
        <w:t>.3. Администраци</w:t>
      </w:r>
      <w:r>
        <w:t>я</w:t>
      </w:r>
      <w:r w:rsidRPr="000672FC">
        <w:t xml:space="preserve"> </w:t>
      </w:r>
      <w:r>
        <w:t>Москаленс</w:t>
      </w:r>
      <w:r w:rsidRPr="000672FC">
        <w:t>ко</w:t>
      </w:r>
      <w:r>
        <w:t>го</w:t>
      </w:r>
      <w:r w:rsidRPr="000672FC">
        <w:t xml:space="preserve"> муниципального района </w:t>
      </w:r>
      <w:r>
        <w:t xml:space="preserve">(либо уполномоченный орган местного самоуправления в сфере управления муниципальной собственностью) </w:t>
      </w:r>
      <w:r w:rsidRPr="000672FC">
        <w:t xml:space="preserve">организует мероприятия по исполнению решения о ликвидации муниципального унитарного предприятия. Глава </w:t>
      </w:r>
      <w:r>
        <w:t>Москаленс</w:t>
      </w:r>
      <w:r w:rsidRPr="000672FC">
        <w:t>ко</w:t>
      </w:r>
      <w:r>
        <w:t>го</w:t>
      </w:r>
      <w:r w:rsidRPr="000672FC">
        <w:t xml:space="preserve"> муниципального района назначает ликвидационную комиссию и утверждает ликвидационный баланс ликвидируемого муниципального унитарного предприятия.</w:t>
      </w:r>
    </w:p>
    <w:p w:rsidR="00913FF0" w:rsidRPr="000672FC" w:rsidRDefault="00913FF0" w:rsidP="005E74FA"/>
    <w:p w:rsidR="00913FF0" w:rsidRPr="000672FC" w:rsidRDefault="00913FF0" w:rsidP="005E74FA">
      <w:pPr>
        <w:jc w:val="center"/>
      </w:pPr>
      <w:r w:rsidRPr="000672FC">
        <w:t>Глава 4. СОЗДАНИЕ, РЕОРГАНИЗАЦИЯ И ЛИКВИДАЦИЯ МУНИЦИПАЛЬНЫХ</w:t>
      </w:r>
    </w:p>
    <w:p w:rsidR="00913FF0" w:rsidRPr="000672FC" w:rsidRDefault="00913FF0" w:rsidP="005E74FA">
      <w:pPr>
        <w:jc w:val="center"/>
      </w:pPr>
      <w:r w:rsidRPr="000672FC">
        <w:t>УЧРЕЖДЕНИЙ</w:t>
      </w:r>
    </w:p>
    <w:p w:rsidR="00913FF0" w:rsidRPr="000672FC" w:rsidRDefault="00913FF0" w:rsidP="005E74FA"/>
    <w:p w:rsidR="00913FF0" w:rsidRPr="000672FC" w:rsidRDefault="00913FF0" w:rsidP="005E74FA">
      <w:pPr>
        <w:jc w:val="center"/>
      </w:pPr>
      <w:r w:rsidRPr="000672FC">
        <w:t>Статья 2</w:t>
      </w:r>
      <w:r>
        <w:t>4</w:t>
      </w:r>
      <w:r w:rsidRPr="000672FC">
        <w:t>. Создание муниципального учреждения</w:t>
      </w:r>
    </w:p>
    <w:p w:rsidR="00913FF0" w:rsidRDefault="00913FF0" w:rsidP="005E74FA">
      <w:pPr>
        <w:jc w:val="both"/>
      </w:pPr>
      <w:r w:rsidRPr="000672FC">
        <w:t>2</w:t>
      </w:r>
      <w:r>
        <w:t>4</w:t>
      </w:r>
      <w:r w:rsidRPr="000672FC">
        <w:t xml:space="preserve">.1. Решение о создании муниципального учреждения принимается Главой </w:t>
      </w:r>
      <w:r>
        <w:t>Москаленс</w:t>
      </w:r>
      <w:r w:rsidRPr="000672FC">
        <w:t>ко</w:t>
      </w:r>
      <w:r>
        <w:t>го</w:t>
      </w:r>
      <w:r w:rsidRPr="000672FC">
        <w:t xml:space="preserve"> муниципального района.</w:t>
      </w:r>
    </w:p>
    <w:p w:rsidR="00913FF0" w:rsidRPr="000672FC" w:rsidRDefault="00913FF0" w:rsidP="005E74FA">
      <w:pPr>
        <w:jc w:val="both"/>
      </w:pPr>
      <w:r>
        <w:t>24.2. Порядок изменения типа бюджетного учреждения Москаленского муниципального района в целях создания казенного учреждения Москаленского муниципального района, а также изменения типа казенного учреждения Москаленского муниципального района в целях создания бюджетного учреждения Москаленского муниципального района утверждается Главой Москаленского муниципального района;</w:t>
      </w:r>
    </w:p>
    <w:p w:rsidR="00913FF0" w:rsidRPr="000672FC" w:rsidRDefault="00913FF0" w:rsidP="005E74FA">
      <w:pPr>
        <w:jc w:val="both"/>
      </w:pPr>
      <w:r w:rsidRPr="000672FC">
        <w:t>2</w:t>
      </w:r>
      <w:r>
        <w:t>4</w:t>
      </w:r>
      <w:r w:rsidRPr="000672FC">
        <w:t>.</w:t>
      </w:r>
      <w:r>
        <w:t>3</w:t>
      </w:r>
      <w:r w:rsidRPr="000672FC">
        <w:t>. В решении о создании муниципального учреждения должны быть определены:</w:t>
      </w:r>
    </w:p>
    <w:p w:rsidR="00913FF0" w:rsidRPr="000672FC" w:rsidRDefault="00913FF0" w:rsidP="005E74FA">
      <w:pPr>
        <w:jc w:val="both"/>
      </w:pPr>
      <w:r w:rsidRPr="000672FC">
        <w:t>а) цели и предмет деятельности муниципального учреждения;</w:t>
      </w:r>
    </w:p>
    <w:p w:rsidR="00913FF0" w:rsidRPr="000672FC" w:rsidRDefault="00913FF0" w:rsidP="005E74FA">
      <w:pPr>
        <w:jc w:val="both"/>
      </w:pPr>
      <w:r w:rsidRPr="000672FC">
        <w:t>б) источники финансирования мероприятий по созданию муниципального учреждения, включая затраты на его государственную регистрацию;</w:t>
      </w:r>
    </w:p>
    <w:p w:rsidR="00913FF0" w:rsidRPr="000672FC" w:rsidRDefault="00913FF0" w:rsidP="005E74FA">
      <w:pPr>
        <w:jc w:val="both"/>
      </w:pPr>
      <w:r w:rsidRPr="000672FC">
        <w:t>в) перечень недвижимого имущества, закрепляемого за создаваемым муниципальным учреждением.</w:t>
      </w:r>
    </w:p>
    <w:p w:rsidR="00913FF0" w:rsidRPr="000672FC" w:rsidRDefault="00913FF0" w:rsidP="005E74FA">
      <w:pPr>
        <w:jc w:val="both"/>
      </w:pPr>
      <w:r w:rsidRPr="000672FC">
        <w:t>2</w:t>
      </w:r>
      <w:r>
        <w:t>4</w:t>
      </w:r>
      <w:r w:rsidRPr="000672FC">
        <w:t>.</w:t>
      </w:r>
      <w:r>
        <w:t>4</w:t>
      </w:r>
      <w:r w:rsidRPr="000672FC">
        <w:t xml:space="preserve">. С момента принятия решения о создании муниципального учреждения, функции его учредителя от имени </w:t>
      </w:r>
      <w:r>
        <w:t>Москаленс</w:t>
      </w:r>
      <w:r w:rsidRPr="000672FC">
        <w:t>ко</w:t>
      </w:r>
      <w:r>
        <w:t>го</w:t>
      </w:r>
      <w:r w:rsidRPr="000672FC">
        <w:t xml:space="preserve"> муниципального района осуществляет </w:t>
      </w:r>
      <w:r>
        <w:t>а</w:t>
      </w:r>
      <w:r w:rsidRPr="000672FC">
        <w:t xml:space="preserve">дминистрация </w:t>
      </w:r>
      <w:r>
        <w:t>Москаленс</w:t>
      </w:r>
      <w:r w:rsidRPr="000672FC">
        <w:t>ко</w:t>
      </w:r>
      <w:r>
        <w:t>го</w:t>
      </w:r>
      <w:r w:rsidRPr="000672FC">
        <w:t xml:space="preserve"> муниципального района.</w:t>
      </w:r>
    </w:p>
    <w:p w:rsidR="00913FF0" w:rsidRPr="000672FC" w:rsidRDefault="00913FF0" w:rsidP="005E74FA"/>
    <w:p w:rsidR="00913FF0" w:rsidRPr="000672FC" w:rsidRDefault="00913FF0" w:rsidP="005E74FA">
      <w:pPr>
        <w:jc w:val="center"/>
      </w:pPr>
      <w:r w:rsidRPr="000672FC">
        <w:t>Статья 2</w:t>
      </w:r>
      <w:r>
        <w:t>5</w:t>
      </w:r>
      <w:r w:rsidRPr="000672FC">
        <w:t>. Устав муниципального учреждения</w:t>
      </w:r>
    </w:p>
    <w:p w:rsidR="00913FF0" w:rsidRPr="000672FC" w:rsidRDefault="00913FF0" w:rsidP="005E74FA">
      <w:pPr>
        <w:jc w:val="both"/>
      </w:pPr>
      <w:r w:rsidRPr="000672FC">
        <w:t>2</w:t>
      </w:r>
      <w:r>
        <w:t>5</w:t>
      </w:r>
      <w:r w:rsidRPr="000672FC">
        <w:t xml:space="preserve">.1. </w:t>
      </w:r>
      <w:r w:rsidRPr="00F101E9">
        <w:t>Отраслевые органы</w:t>
      </w:r>
      <w:r>
        <w:t xml:space="preserve"> а</w:t>
      </w:r>
      <w:r w:rsidRPr="000672FC">
        <w:t xml:space="preserve">дминистрации </w:t>
      </w:r>
      <w:r>
        <w:t>Москаленс</w:t>
      </w:r>
      <w:r w:rsidRPr="000672FC">
        <w:t>ко</w:t>
      </w:r>
      <w:r>
        <w:t>го</w:t>
      </w:r>
      <w:r w:rsidRPr="000672FC">
        <w:t xml:space="preserve"> муниципального района обеспечива</w:t>
      </w:r>
      <w:r>
        <w:t>ю</w:t>
      </w:r>
      <w:r w:rsidRPr="000672FC">
        <w:t>т разработку устава муниципального учреждения, изменений и (или) дополнений в него.</w:t>
      </w:r>
    </w:p>
    <w:p w:rsidR="00913FF0" w:rsidRDefault="00913FF0" w:rsidP="005E74FA">
      <w:pPr>
        <w:jc w:val="both"/>
      </w:pPr>
      <w:r w:rsidRPr="000672FC">
        <w:t>2</w:t>
      </w:r>
      <w:r>
        <w:t>5</w:t>
      </w:r>
      <w:r w:rsidRPr="000672FC">
        <w:t xml:space="preserve">.2. Решение об утверждении устава муниципального учреждения принимается в форме постановления Главы </w:t>
      </w:r>
      <w:r>
        <w:t>Москаленс</w:t>
      </w:r>
      <w:r w:rsidRPr="000672FC">
        <w:t>ко</w:t>
      </w:r>
      <w:r>
        <w:t>го</w:t>
      </w:r>
      <w:r w:rsidRPr="000672FC">
        <w:t xml:space="preserve"> муниципального района.</w:t>
      </w:r>
    </w:p>
    <w:p w:rsidR="00913FF0" w:rsidRPr="000672FC" w:rsidRDefault="00913FF0" w:rsidP="005E74FA">
      <w:pPr>
        <w:jc w:val="both"/>
      </w:pPr>
      <w:r>
        <w:t>25.3. Порядок утверждения и внесения изменений в устав бюджетного или казенного учреждения</w:t>
      </w:r>
      <w:r w:rsidRPr="000548B7">
        <w:t xml:space="preserve"> </w:t>
      </w:r>
      <w:r>
        <w:t>Москаленского муниципального района устанавливается Главой Москаленского муниципального района;</w:t>
      </w:r>
    </w:p>
    <w:p w:rsidR="00913FF0" w:rsidRPr="000672FC" w:rsidRDefault="00913FF0" w:rsidP="005E74FA">
      <w:pPr>
        <w:jc w:val="both"/>
      </w:pPr>
      <w:r>
        <w:t>25</w:t>
      </w:r>
      <w:r w:rsidRPr="000672FC">
        <w:t xml:space="preserve">.4. Изменения и (или) дополнения в устав муниципального учреждения утверждаются Главой </w:t>
      </w:r>
      <w:r>
        <w:t>Москаленс</w:t>
      </w:r>
      <w:r w:rsidRPr="000672FC">
        <w:t>ко</w:t>
      </w:r>
      <w:r>
        <w:t>го</w:t>
      </w:r>
      <w:r w:rsidRPr="000672FC">
        <w:t xml:space="preserve"> муниципального района.</w:t>
      </w:r>
    </w:p>
    <w:p w:rsidR="00913FF0" w:rsidRPr="000672FC" w:rsidRDefault="00913FF0" w:rsidP="005E74FA"/>
    <w:p w:rsidR="00913FF0" w:rsidRPr="000672FC" w:rsidRDefault="00913FF0" w:rsidP="005E74FA">
      <w:pPr>
        <w:jc w:val="center"/>
      </w:pPr>
      <w:r w:rsidRPr="000672FC">
        <w:t>Статья 2</w:t>
      </w:r>
      <w:r>
        <w:t>6.</w:t>
      </w:r>
      <w:r w:rsidRPr="000672FC">
        <w:t xml:space="preserve"> Имущество муниципального учреждения</w:t>
      </w:r>
    </w:p>
    <w:p w:rsidR="00913FF0" w:rsidRPr="000672FC" w:rsidRDefault="00913FF0" w:rsidP="005E74FA">
      <w:pPr>
        <w:jc w:val="both"/>
      </w:pPr>
      <w:r>
        <w:t>26</w:t>
      </w:r>
      <w:r w:rsidRPr="000672FC">
        <w:t>.1. Муниципальное учреждение наделяется только тем имуществом, которое соответствует цели, предмету и видам его деятельности.</w:t>
      </w:r>
    </w:p>
    <w:p w:rsidR="00913FF0" w:rsidRPr="000672FC" w:rsidRDefault="00913FF0" w:rsidP="005E74FA">
      <w:pPr>
        <w:jc w:val="both"/>
      </w:pPr>
      <w:r w:rsidRPr="000672FC">
        <w:t>2</w:t>
      </w:r>
      <w:r>
        <w:t>6</w:t>
      </w:r>
      <w:r w:rsidRPr="000672FC">
        <w:t>.2. Имущество муниципального учреждения формируется за счет:</w:t>
      </w:r>
    </w:p>
    <w:p w:rsidR="00913FF0" w:rsidRPr="000672FC" w:rsidRDefault="00913FF0" w:rsidP="005E74FA">
      <w:pPr>
        <w:jc w:val="both"/>
      </w:pPr>
      <w:r w:rsidRPr="000672FC">
        <w:t>а) имущества, закрепленного за муниципальным учреждением на праве оперативного управления;</w:t>
      </w:r>
    </w:p>
    <w:p w:rsidR="00913FF0" w:rsidRPr="000672FC" w:rsidRDefault="00913FF0" w:rsidP="005E74FA">
      <w:pPr>
        <w:jc w:val="both"/>
      </w:pPr>
      <w:r w:rsidRPr="000672FC">
        <w:t>б) доходов муниципального учреждения от приносящей доходы деятельности в случае, если ее осуществление предусмотрено уставом муниципального учреждения;</w:t>
      </w:r>
    </w:p>
    <w:p w:rsidR="00913FF0" w:rsidRPr="000672FC" w:rsidRDefault="00913FF0" w:rsidP="005E74FA">
      <w:pPr>
        <w:jc w:val="both"/>
      </w:pPr>
      <w:r w:rsidRPr="000672FC">
        <w:t>в) иных не противоречащих законодательству источников.</w:t>
      </w:r>
    </w:p>
    <w:p w:rsidR="00913FF0" w:rsidRPr="000672FC" w:rsidRDefault="00913FF0" w:rsidP="005E74FA">
      <w:pPr>
        <w:jc w:val="both"/>
      </w:pPr>
      <w:r w:rsidRPr="000672FC">
        <w:t>2</w:t>
      </w:r>
      <w:r>
        <w:t>6</w:t>
      </w:r>
      <w:r w:rsidRPr="000672FC">
        <w:t>.3. Закрепление имущества, находящегося в муниципальной собственности, за муниципальным учреждением на праве оперативного управления может производиться при его учреждении и в процессе осуществления деятельности.</w:t>
      </w:r>
    </w:p>
    <w:p w:rsidR="00913FF0" w:rsidRPr="000672FC" w:rsidRDefault="00913FF0" w:rsidP="005E74FA">
      <w:pPr>
        <w:jc w:val="both"/>
      </w:pPr>
      <w:r w:rsidRPr="000672FC">
        <w:t>2</w:t>
      </w:r>
      <w:r>
        <w:t>6</w:t>
      </w:r>
      <w:r w:rsidRPr="000672FC">
        <w:t>.</w:t>
      </w:r>
      <w:r>
        <w:t>4</w:t>
      </w:r>
      <w:r w:rsidRPr="000672FC">
        <w:t xml:space="preserve">. Закрепление имущества, находящегося в муниципальной собственности, за муниципальными учреждениями на праве оперативного управления осуществляется на основании </w:t>
      </w:r>
      <w:r>
        <w:t>распоряжения</w:t>
      </w:r>
      <w:r w:rsidRPr="000672FC">
        <w:t xml:space="preserve"> Главы </w:t>
      </w:r>
      <w:r>
        <w:t>Москаленс</w:t>
      </w:r>
      <w:r w:rsidRPr="000672FC">
        <w:t>ко</w:t>
      </w:r>
      <w:r>
        <w:t>го</w:t>
      </w:r>
      <w:r w:rsidRPr="000672FC">
        <w:t xml:space="preserve"> муниципального района.</w:t>
      </w:r>
    </w:p>
    <w:p w:rsidR="00913FF0" w:rsidRPr="000672FC" w:rsidRDefault="00913FF0" w:rsidP="005E74FA">
      <w:pPr>
        <w:jc w:val="both"/>
      </w:pPr>
      <w:r w:rsidRPr="000672FC">
        <w:t xml:space="preserve">Закрепление имущества, находящегося в муниципальной собственности, за органами местного самоуправления на праве оперативного управления осуществляется на основании </w:t>
      </w:r>
      <w:r>
        <w:t>распоряжения</w:t>
      </w:r>
      <w:r w:rsidRPr="000672FC">
        <w:t xml:space="preserve"> Главы </w:t>
      </w:r>
      <w:r>
        <w:t>Москаленс</w:t>
      </w:r>
      <w:r w:rsidRPr="000672FC">
        <w:t>ко</w:t>
      </w:r>
      <w:r>
        <w:t>го</w:t>
      </w:r>
      <w:r w:rsidRPr="000672FC">
        <w:t xml:space="preserve"> муниципального района.</w:t>
      </w:r>
    </w:p>
    <w:p w:rsidR="00913FF0" w:rsidRPr="000672FC" w:rsidRDefault="00913FF0" w:rsidP="005E74FA">
      <w:pPr>
        <w:jc w:val="both"/>
      </w:pPr>
      <w:r w:rsidRPr="000672FC">
        <w:t>2</w:t>
      </w:r>
      <w:r>
        <w:t>6</w:t>
      </w:r>
      <w:r w:rsidRPr="000672FC">
        <w:t>.</w:t>
      </w:r>
      <w:r>
        <w:t>5</w:t>
      </w:r>
      <w:r w:rsidRPr="000672FC">
        <w:t xml:space="preserve">. Наделение муниципального учреждения объектами муниципальной собственности, за исключением денежных средств, оформляется актом приема-передачи. Передающей стороной имущества, находящегося в муниципальной собственности, по акту приема-передачи от имени </w:t>
      </w:r>
      <w:r>
        <w:t>Москаленс</w:t>
      </w:r>
      <w:r w:rsidRPr="000672FC">
        <w:t>ко</w:t>
      </w:r>
      <w:r>
        <w:t>го</w:t>
      </w:r>
      <w:r w:rsidRPr="000672FC">
        <w:t xml:space="preserve"> муниципального района выступает </w:t>
      </w:r>
      <w:r>
        <w:t>отдел по экономической политике и управлению имущество а</w:t>
      </w:r>
      <w:r w:rsidRPr="000672FC">
        <w:t xml:space="preserve">дминистрации </w:t>
      </w:r>
      <w:r>
        <w:t>Москаленс</w:t>
      </w:r>
      <w:r w:rsidRPr="000672FC">
        <w:t>ко</w:t>
      </w:r>
      <w:r>
        <w:t xml:space="preserve">го муниципального района, </w:t>
      </w:r>
      <w:r w:rsidRPr="000672FC">
        <w:t>либо муниципальное унитарное предприятие, муниципальное учреждение.</w:t>
      </w:r>
    </w:p>
    <w:p w:rsidR="00913FF0" w:rsidRPr="000672FC" w:rsidRDefault="00913FF0" w:rsidP="005E74FA">
      <w:pPr>
        <w:jc w:val="both"/>
      </w:pPr>
      <w:r w:rsidRPr="000672FC">
        <w:t>2</w:t>
      </w:r>
      <w:r>
        <w:t>6</w:t>
      </w:r>
      <w:r w:rsidRPr="000672FC">
        <w:t>.</w:t>
      </w:r>
      <w:r>
        <w:t>6</w:t>
      </w:r>
      <w:r w:rsidRPr="000672FC">
        <w:t>. Наделение муниципальных учреждений денежными средствами осуществляется в соответствии с бюджетным законодательством.</w:t>
      </w:r>
    </w:p>
    <w:p w:rsidR="00913FF0" w:rsidRPr="000672FC" w:rsidRDefault="00913FF0" w:rsidP="005E74FA">
      <w:pPr>
        <w:jc w:val="both"/>
      </w:pPr>
      <w:r w:rsidRPr="000672FC">
        <w:t>2</w:t>
      </w:r>
      <w:r>
        <w:t>6</w:t>
      </w:r>
      <w:r w:rsidRPr="000672FC">
        <w:t>.</w:t>
      </w:r>
      <w:r>
        <w:t>7</w:t>
      </w:r>
      <w:r w:rsidRPr="000672FC">
        <w:t>. Имущество, закрепленное за муниципальными учреждениями на праве оперативного управления, отражается на соответствующих балансах данных муниципальных учреждений.</w:t>
      </w:r>
    </w:p>
    <w:p w:rsidR="00913FF0" w:rsidRPr="000672FC" w:rsidRDefault="00913FF0" w:rsidP="005E74FA"/>
    <w:p w:rsidR="00913FF0" w:rsidRPr="000672FC" w:rsidRDefault="00913FF0" w:rsidP="005E74FA">
      <w:pPr>
        <w:jc w:val="center"/>
      </w:pPr>
      <w:r w:rsidRPr="009D2313">
        <w:t>Статья 27.</w:t>
      </w:r>
      <w:r w:rsidRPr="000672FC">
        <w:t xml:space="preserve"> Распоряжение имуществом муниципального учреждения</w:t>
      </w:r>
    </w:p>
    <w:p w:rsidR="00913FF0" w:rsidRPr="009D2313" w:rsidRDefault="00913FF0" w:rsidP="009D2313">
      <w:pPr>
        <w:pStyle w:val="ConsPlusNormal"/>
        <w:ind w:firstLine="0"/>
        <w:jc w:val="both"/>
        <w:rPr>
          <w:rFonts w:ascii="Times New Roman" w:hAnsi="Times New Roman" w:cs="Times New Roman"/>
          <w:sz w:val="26"/>
          <w:szCs w:val="26"/>
        </w:rPr>
      </w:pPr>
      <w:r w:rsidRPr="009D2313">
        <w:rPr>
          <w:rFonts w:ascii="Times New Roman" w:hAnsi="Times New Roman" w:cs="Times New Roman"/>
          <w:sz w:val="26"/>
          <w:szCs w:val="26"/>
        </w:rPr>
        <w:t xml:space="preserve">27.1. Казенное учреждение муниципального района не вправе отчуждать или иным способом распоряжаться закрепленным за ним имуществом и имуществом, приобретенным за счет средств, выделенных ему по смете. </w:t>
      </w:r>
    </w:p>
    <w:p w:rsidR="00913FF0" w:rsidRPr="009D2313" w:rsidRDefault="00913FF0" w:rsidP="009D2313">
      <w:pPr>
        <w:pStyle w:val="ConsPlusNormal"/>
        <w:ind w:firstLine="0"/>
        <w:jc w:val="both"/>
        <w:rPr>
          <w:rFonts w:ascii="Times New Roman" w:hAnsi="Times New Roman" w:cs="Times New Roman"/>
          <w:sz w:val="26"/>
          <w:szCs w:val="26"/>
        </w:rPr>
      </w:pPr>
      <w:r w:rsidRPr="009D2313">
        <w:rPr>
          <w:rFonts w:ascii="Times New Roman" w:hAnsi="Times New Roman" w:cs="Times New Roman"/>
          <w:sz w:val="26"/>
          <w:szCs w:val="26"/>
        </w:rPr>
        <w:t xml:space="preserve">Бюджетное учреждение муниципального района без согласия </w:t>
      </w:r>
      <w:r>
        <w:rPr>
          <w:rFonts w:ascii="Times New Roman" w:hAnsi="Times New Roman" w:cs="Times New Roman"/>
          <w:sz w:val="26"/>
          <w:szCs w:val="26"/>
        </w:rPr>
        <w:t xml:space="preserve">Главы Москаленского </w:t>
      </w:r>
      <w:r w:rsidRPr="009D2313">
        <w:rPr>
          <w:rFonts w:ascii="Times New Roman" w:hAnsi="Times New Roman" w:cs="Times New Roman"/>
          <w:sz w:val="26"/>
          <w:szCs w:val="26"/>
        </w:rPr>
        <w:t xml:space="preserve"> муниципального района не вправе распоряжаться недвижимым имуществом и особо ценным движимым имуществом, закрепленным за ним или приобретенным бюджетным учреждением муниципального района за счет средств, выделенных ему на приобретение этого имущества. Остальным имуществом, в том числе недвижимым имуществом, бюджетное учреждение муниципального района вправе распоряжаться самостоятельно, если иное не предусмотрено федеральным законодательством.</w:t>
      </w:r>
    </w:p>
    <w:p w:rsidR="00913FF0" w:rsidRPr="009D2313" w:rsidRDefault="00913FF0" w:rsidP="009D2313">
      <w:pPr>
        <w:pStyle w:val="ConsPlusNormal"/>
        <w:ind w:firstLine="0"/>
        <w:jc w:val="both"/>
        <w:rPr>
          <w:rFonts w:ascii="Times New Roman" w:hAnsi="Times New Roman" w:cs="Times New Roman"/>
          <w:sz w:val="26"/>
          <w:szCs w:val="26"/>
        </w:rPr>
      </w:pPr>
      <w:r w:rsidRPr="009D2313">
        <w:rPr>
          <w:rFonts w:ascii="Times New Roman" w:hAnsi="Times New Roman" w:cs="Times New Roman"/>
          <w:sz w:val="26"/>
          <w:szCs w:val="26"/>
        </w:rPr>
        <w:t>Особенности распоряжения имуществом бюджетного учреждения устанавливаются федеральным законодательством.</w:t>
      </w:r>
    </w:p>
    <w:p w:rsidR="00913FF0" w:rsidRPr="000672FC" w:rsidRDefault="00913FF0" w:rsidP="005E74FA">
      <w:pPr>
        <w:jc w:val="both"/>
      </w:pPr>
      <w:r w:rsidRPr="000672FC">
        <w:t>2</w:t>
      </w:r>
      <w:r>
        <w:t>7</w:t>
      </w:r>
      <w:r w:rsidRPr="000672FC">
        <w:t xml:space="preserve">.2. Если в соответствии с учредительными документами </w:t>
      </w:r>
      <w:r>
        <w:t>муниципальному</w:t>
      </w:r>
      <w:r w:rsidRPr="000672FC">
        <w:t xml:space="preserve"> учреждению предоставлено право осуществлять приносящую доходы деятельность, то доходы, полученные от такой деятельности, поступают в самостоятельное распоряжение </w:t>
      </w:r>
      <w:r>
        <w:t>казенного</w:t>
      </w:r>
      <w:r w:rsidRPr="000672FC">
        <w:t xml:space="preserve"> учреждения в порядке, предусмотренном бюджетным законодательством Российской Федерации.</w:t>
      </w:r>
    </w:p>
    <w:p w:rsidR="00913FF0" w:rsidRPr="000672FC" w:rsidRDefault="00913FF0" w:rsidP="005E74FA">
      <w:pPr>
        <w:jc w:val="both"/>
      </w:pPr>
      <w:r w:rsidRPr="000672FC">
        <w:t xml:space="preserve">Если в соответствии с учредительными документами </w:t>
      </w:r>
      <w:r>
        <w:t>муниципаль</w:t>
      </w:r>
      <w:r w:rsidRPr="000672FC">
        <w:t xml:space="preserve">ному учреждению предоставлено право осуществлять приносящую доходы деятельность, то приобретенное за счет этих доходов имущество поступает в самостоятельное распоряжение </w:t>
      </w:r>
      <w:r>
        <w:t>муниципального</w:t>
      </w:r>
      <w:r w:rsidRPr="000672FC">
        <w:t xml:space="preserve"> учреждения и учитывается на отдельном балансе.</w:t>
      </w:r>
    </w:p>
    <w:p w:rsidR="00913FF0" w:rsidRPr="000672FC" w:rsidRDefault="00913FF0" w:rsidP="005E74FA">
      <w:pPr>
        <w:jc w:val="both"/>
      </w:pPr>
      <w:r w:rsidRPr="000672FC">
        <w:t>2</w:t>
      </w:r>
      <w:r>
        <w:t>7</w:t>
      </w:r>
      <w:r w:rsidRPr="000672FC">
        <w:t xml:space="preserve">.3. Глава </w:t>
      </w:r>
      <w:r>
        <w:t>Москаленс</w:t>
      </w:r>
      <w:r w:rsidRPr="000672FC">
        <w:t>ко</w:t>
      </w:r>
      <w:r>
        <w:t>го</w:t>
      </w:r>
      <w:r w:rsidRPr="000672FC">
        <w:t xml:space="preserve"> муниципального района вправе принять решение об изъятии у муниципального учреждения закрепленного за ним излишнего, неиспользуемого или используемого не по назначению имущества.</w:t>
      </w:r>
    </w:p>
    <w:p w:rsidR="00913FF0" w:rsidRPr="000672FC" w:rsidRDefault="00913FF0" w:rsidP="005E74FA">
      <w:pPr>
        <w:jc w:val="both"/>
      </w:pPr>
      <w:r w:rsidRPr="000672FC">
        <w:t>2</w:t>
      </w:r>
      <w:r>
        <w:t>7</w:t>
      </w:r>
      <w:r w:rsidRPr="000672FC">
        <w:t xml:space="preserve">.4. Изъятие имущества, находящегося в муниципальной собственности, у органов местного самоуправления осуществляется на основании </w:t>
      </w:r>
      <w:r>
        <w:t>распоряжения</w:t>
      </w:r>
      <w:r w:rsidRPr="000672FC">
        <w:t xml:space="preserve"> Главы </w:t>
      </w:r>
      <w:r>
        <w:t>Москаленс</w:t>
      </w:r>
      <w:r w:rsidRPr="000672FC">
        <w:t>ко</w:t>
      </w:r>
      <w:r>
        <w:t>го</w:t>
      </w:r>
      <w:r w:rsidRPr="000672FC">
        <w:t xml:space="preserve"> муниципального района.</w:t>
      </w:r>
    </w:p>
    <w:p w:rsidR="00913FF0" w:rsidRPr="000672FC" w:rsidRDefault="00913FF0" w:rsidP="005E74FA"/>
    <w:p w:rsidR="00913FF0" w:rsidRPr="000672FC" w:rsidRDefault="00913FF0" w:rsidP="005E74FA">
      <w:pPr>
        <w:jc w:val="center"/>
      </w:pPr>
      <w:r w:rsidRPr="000672FC">
        <w:t xml:space="preserve">Статья </w:t>
      </w:r>
      <w:r>
        <w:t>28</w:t>
      </w:r>
      <w:r w:rsidRPr="000672FC">
        <w:t>. Филиалы и представительства муниципального учреждения</w:t>
      </w:r>
    </w:p>
    <w:p w:rsidR="00913FF0" w:rsidRPr="000672FC" w:rsidRDefault="00913FF0" w:rsidP="005E74FA">
      <w:pPr>
        <w:jc w:val="both"/>
      </w:pPr>
      <w:r>
        <w:t>28</w:t>
      </w:r>
      <w:r w:rsidRPr="000672FC">
        <w:t xml:space="preserve">.1. Муниципальное учреждение может создавать филиалы и открывать представительства по согласованию с Главой </w:t>
      </w:r>
      <w:r>
        <w:t>Москаленс</w:t>
      </w:r>
      <w:r w:rsidRPr="000672FC">
        <w:t>ко</w:t>
      </w:r>
      <w:r>
        <w:t>го</w:t>
      </w:r>
      <w:r w:rsidRPr="000672FC">
        <w:t xml:space="preserve"> муниципального района.</w:t>
      </w:r>
    </w:p>
    <w:p w:rsidR="00913FF0" w:rsidRPr="000672FC" w:rsidRDefault="00913FF0" w:rsidP="005E74FA">
      <w:pPr>
        <w:jc w:val="both"/>
      </w:pPr>
      <w:r>
        <w:t>28</w:t>
      </w:r>
      <w:r w:rsidRPr="000672FC">
        <w:t xml:space="preserve">.2. Юридический </w:t>
      </w:r>
      <w:r>
        <w:t>отдел</w:t>
      </w:r>
      <w:r w:rsidRPr="000672FC">
        <w:t xml:space="preserve"> </w:t>
      </w:r>
      <w:r>
        <w:t>а</w:t>
      </w:r>
      <w:r w:rsidRPr="000672FC">
        <w:t xml:space="preserve">дминистрации </w:t>
      </w:r>
      <w:r>
        <w:t>Москаленс</w:t>
      </w:r>
      <w:r w:rsidRPr="000672FC">
        <w:t>ко</w:t>
      </w:r>
      <w:r>
        <w:t>го</w:t>
      </w:r>
      <w:r w:rsidRPr="000672FC">
        <w:t xml:space="preserve"> муниципального района обеспечивает внесение соответствующих изменений в устав муниципального учреждения.</w:t>
      </w:r>
    </w:p>
    <w:p w:rsidR="00913FF0" w:rsidRPr="000672FC" w:rsidRDefault="00913FF0" w:rsidP="005E74FA">
      <w:pPr>
        <w:jc w:val="both"/>
      </w:pPr>
      <w:r>
        <w:t>28</w:t>
      </w:r>
      <w:r w:rsidRPr="000672FC">
        <w:t>.3. Ликвидация филиалов и представительств муниципального учреждения осуществляется в порядке, предусмотренном пунктами 1, 2 настоящей статьи.</w:t>
      </w:r>
    </w:p>
    <w:p w:rsidR="00913FF0" w:rsidRPr="000672FC" w:rsidRDefault="00913FF0" w:rsidP="005E74FA"/>
    <w:p w:rsidR="00913FF0" w:rsidRPr="000672FC" w:rsidRDefault="00913FF0" w:rsidP="005E74FA">
      <w:pPr>
        <w:jc w:val="center"/>
      </w:pPr>
      <w:r>
        <w:t>Статья 29</w:t>
      </w:r>
      <w:r w:rsidRPr="000672FC">
        <w:t>. Участие муниципального учреждения в ассоциации (союзе) некоммерческих организаций</w:t>
      </w:r>
    </w:p>
    <w:p w:rsidR="00913FF0" w:rsidRPr="000672FC" w:rsidRDefault="00913FF0" w:rsidP="005E74FA">
      <w:pPr>
        <w:jc w:val="both"/>
      </w:pPr>
      <w:r>
        <w:t>29</w:t>
      </w:r>
      <w:r w:rsidRPr="000672FC">
        <w:t xml:space="preserve">.1. Муниципальное учреждение в интересах достижения своих уставных целей вправе по согласованию с Главой </w:t>
      </w:r>
      <w:r>
        <w:t>Москаленс</w:t>
      </w:r>
      <w:r w:rsidRPr="000672FC">
        <w:t>ко</w:t>
      </w:r>
      <w:r>
        <w:t>го</w:t>
      </w:r>
      <w:r w:rsidRPr="000672FC">
        <w:t xml:space="preserve"> муниципального района объединяться с другими некоммерческими организациями в ассоциации (союзы) некоммерческих организаций.</w:t>
      </w:r>
    </w:p>
    <w:p w:rsidR="00913FF0" w:rsidRPr="000672FC" w:rsidRDefault="00913FF0" w:rsidP="005E74FA">
      <w:pPr>
        <w:jc w:val="both"/>
      </w:pPr>
      <w:r>
        <w:t>29</w:t>
      </w:r>
      <w:r w:rsidRPr="000672FC">
        <w:t xml:space="preserve">.2. Согласие на совершение действий, предусмотренных пунктом 1 настоящей статьи, оформляется распоряжением Главы </w:t>
      </w:r>
      <w:r>
        <w:t>Москаленс</w:t>
      </w:r>
      <w:r w:rsidRPr="000672FC">
        <w:t>ко</w:t>
      </w:r>
      <w:r>
        <w:t>го</w:t>
      </w:r>
      <w:r w:rsidRPr="000672FC">
        <w:t xml:space="preserve"> муниципального района.</w:t>
      </w:r>
    </w:p>
    <w:p w:rsidR="00913FF0" w:rsidRPr="000672FC" w:rsidRDefault="00913FF0" w:rsidP="005E74FA"/>
    <w:p w:rsidR="00913FF0" w:rsidRPr="000672FC" w:rsidRDefault="00913FF0" w:rsidP="005E74FA">
      <w:pPr>
        <w:jc w:val="center"/>
      </w:pPr>
      <w:r w:rsidRPr="000672FC">
        <w:t>Статья 3</w:t>
      </w:r>
      <w:r>
        <w:t>0</w:t>
      </w:r>
      <w:r w:rsidRPr="000672FC">
        <w:t>. Руководитель муниципального учреждения</w:t>
      </w:r>
    </w:p>
    <w:p w:rsidR="00913FF0" w:rsidRPr="000672FC" w:rsidRDefault="00913FF0" w:rsidP="005E74FA">
      <w:pPr>
        <w:jc w:val="both"/>
      </w:pPr>
      <w:r w:rsidRPr="000672FC">
        <w:t>3</w:t>
      </w:r>
      <w:r>
        <w:t>0</w:t>
      </w:r>
      <w:r w:rsidRPr="000672FC">
        <w:t>.1. Руководитель муниципального учреждения является единоличным исполнительным органом муниципального учреждения.</w:t>
      </w:r>
    </w:p>
    <w:p w:rsidR="00913FF0" w:rsidRPr="000672FC" w:rsidRDefault="00913FF0" w:rsidP="005E74FA">
      <w:pPr>
        <w:jc w:val="both"/>
      </w:pPr>
      <w:r w:rsidRPr="000672FC">
        <w:t>3</w:t>
      </w:r>
      <w:r>
        <w:t>0</w:t>
      </w:r>
      <w:r w:rsidRPr="000672FC">
        <w:t xml:space="preserve">.2. Руководитель муниципального учреждения назначается на должность и освобождается от должности </w:t>
      </w:r>
      <w:r>
        <w:t>распоряжением</w:t>
      </w:r>
      <w:r w:rsidRPr="000672FC">
        <w:t xml:space="preserve"> Главы </w:t>
      </w:r>
      <w:r>
        <w:t>Москаленс</w:t>
      </w:r>
      <w:r w:rsidRPr="000672FC">
        <w:t>ко</w:t>
      </w:r>
      <w:r>
        <w:t>го</w:t>
      </w:r>
      <w:r w:rsidRPr="000672FC">
        <w:t xml:space="preserve"> муниципального района.</w:t>
      </w:r>
    </w:p>
    <w:p w:rsidR="00913FF0" w:rsidRPr="000672FC" w:rsidRDefault="00913FF0" w:rsidP="005E74FA">
      <w:pPr>
        <w:jc w:val="both"/>
      </w:pPr>
      <w:r w:rsidRPr="000672FC">
        <w:t>3</w:t>
      </w:r>
      <w:r>
        <w:t>0</w:t>
      </w:r>
      <w:r w:rsidRPr="000672FC">
        <w:t>.3. Назначение руководителя муниципального учреждения осуществляется не позднее одного месяца со дня создания муниципального учреждения.</w:t>
      </w:r>
    </w:p>
    <w:p w:rsidR="00913FF0" w:rsidRPr="000672FC" w:rsidRDefault="00913FF0" w:rsidP="005E74FA">
      <w:pPr>
        <w:jc w:val="both"/>
      </w:pPr>
      <w:r w:rsidRPr="000672FC">
        <w:t>3</w:t>
      </w:r>
      <w:r>
        <w:t>0</w:t>
      </w:r>
      <w:r w:rsidRPr="000672FC">
        <w:t xml:space="preserve">.4. Руководитель муниципального учреждения может быть назначен на должность по результатам конкурса на замещение соответствующей должности в порядке, определенном Главой </w:t>
      </w:r>
      <w:r>
        <w:t>Москаленс</w:t>
      </w:r>
      <w:r w:rsidRPr="000672FC">
        <w:t>ко</w:t>
      </w:r>
      <w:r>
        <w:t>го</w:t>
      </w:r>
      <w:r w:rsidRPr="000672FC">
        <w:t xml:space="preserve"> муниципального района.</w:t>
      </w:r>
    </w:p>
    <w:p w:rsidR="00913FF0" w:rsidRPr="000672FC" w:rsidRDefault="00913FF0" w:rsidP="005E74FA">
      <w:pPr>
        <w:jc w:val="both"/>
      </w:pPr>
      <w:r w:rsidRPr="000672FC">
        <w:t>3</w:t>
      </w:r>
      <w:r>
        <w:t>0</w:t>
      </w:r>
      <w:r w:rsidRPr="000672FC">
        <w:t xml:space="preserve">.5. Глава </w:t>
      </w:r>
      <w:r>
        <w:t>Москаленс</w:t>
      </w:r>
      <w:r w:rsidRPr="000672FC">
        <w:t>ко</w:t>
      </w:r>
      <w:r>
        <w:t>го</w:t>
      </w:r>
      <w:r w:rsidRPr="000672FC">
        <w:t xml:space="preserve"> муниципального района заключает, изменяет, прекращает трудовой договор с руководителем муниципального учреждения.</w:t>
      </w:r>
    </w:p>
    <w:p w:rsidR="00913FF0" w:rsidRPr="000672FC" w:rsidRDefault="00913FF0" w:rsidP="005E74FA">
      <w:pPr>
        <w:jc w:val="both"/>
      </w:pPr>
      <w:r w:rsidRPr="000672FC">
        <w:t xml:space="preserve">Порядок подготовки и согласования проектов трудовых договоров с руководителями муниципальных учреждений устанавливается Главой </w:t>
      </w:r>
      <w:r>
        <w:t>Москаленс</w:t>
      </w:r>
      <w:r w:rsidRPr="000672FC">
        <w:t>ко</w:t>
      </w:r>
      <w:r>
        <w:t>го</w:t>
      </w:r>
      <w:r w:rsidRPr="000672FC">
        <w:t xml:space="preserve"> муниципального района.</w:t>
      </w:r>
    </w:p>
    <w:p w:rsidR="00913FF0" w:rsidRPr="000672FC" w:rsidRDefault="00913FF0" w:rsidP="005E74FA">
      <w:pPr>
        <w:jc w:val="both"/>
      </w:pPr>
      <w:r w:rsidRPr="000672FC">
        <w:t>3</w:t>
      </w:r>
      <w:r>
        <w:t>0</w:t>
      </w:r>
      <w:r w:rsidRPr="000672FC">
        <w:t xml:space="preserve">.6. Глава </w:t>
      </w:r>
      <w:r>
        <w:t>Москаленс</w:t>
      </w:r>
      <w:r w:rsidRPr="000672FC">
        <w:t>ко</w:t>
      </w:r>
      <w:r>
        <w:t>го</w:t>
      </w:r>
      <w:r w:rsidRPr="000672FC">
        <w:t xml:space="preserve"> муниципального района при заключении трудового договора с руководителем муниципального учреждения обязан предусматривать:</w:t>
      </w:r>
    </w:p>
    <w:p w:rsidR="00913FF0" w:rsidRPr="000672FC" w:rsidRDefault="00913FF0" w:rsidP="005E74FA">
      <w:pPr>
        <w:jc w:val="both"/>
      </w:pPr>
      <w:r w:rsidRPr="000672FC">
        <w:t xml:space="preserve">а) обязательную аттестацию руководителя муниципального учреждения в порядке, установленном Главой </w:t>
      </w:r>
      <w:r>
        <w:t>Москаленс</w:t>
      </w:r>
      <w:r w:rsidRPr="000672FC">
        <w:t>ко</w:t>
      </w:r>
      <w:r>
        <w:t>го</w:t>
      </w:r>
      <w:r w:rsidRPr="000672FC">
        <w:t xml:space="preserve"> муниципального района;</w:t>
      </w:r>
    </w:p>
    <w:p w:rsidR="00913FF0" w:rsidRPr="000672FC" w:rsidRDefault="00913FF0" w:rsidP="005E74FA">
      <w:pPr>
        <w:jc w:val="both"/>
      </w:pPr>
      <w:r w:rsidRPr="000672FC">
        <w:t xml:space="preserve">б) дисциплинарную и иную предусмотренную федеральным законодательством, решениями Совета </w:t>
      </w:r>
      <w:r>
        <w:t>Москаленс</w:t>
      </w:r>
      <w:r w:rsidRPr="000672FC">
        <w:t>ко</w:t>
      </w:r>
      <w:r>
        <w:t>го</w:t>
      </w:r>
      <w:r w:rsidRPr="000672FC">
        <w:t xml:space="preserve"> муниципального района ответственность руководителя муниципального учреждения за невыполнение ежеквартальных муниципальных заданий на предоставление муниципальным учреждением услуг в соответствии с его уставными целями;</w:t>
      </w:r>
    </w:p>
    <w:p w:rsidR="00913FF0" w:rsidRPr="000672FC" w:rsidRDefault="00913FF0" w:rsidP="005E74FA">
      <w:pPr>
        <w:jc w:val="both"/>
      </w:pPr>
      <w:r w:rsidRPr="000672FC">
        <w:t>в) ответственность за убытки, причиненные муниципальному учреждению его виновными действиями (бездействием), в том числе в случае утраты имущества муниципального учреждения, в соответствии с федеральным законодательством.</w:t>
      </w:r>
    </w:p>
    <w:p w:rsidR="00913FF0" w:rsidRPr="000672FC" w:rsidRDefault="00913FF0" w:rsidP="005E74FA">
      <w:pPr>
        <w:jc w:val="both"/>
      </w:pPr>
      <w:r w:rsidRPr="000672FC">
        <w:t>3</w:t>
      </w:r>
      <w:r>
        <w:t>0</w:t>
      </w:r>
      <w:r w:rsidRPr="000672FC">
        <w:t xml:space="preserve">.7. Форма типового трудового договора с руководителем муниципального учреждения утверждается Главой </w:t>
      </w:r>
      <w:r>
        <w:t>Москаленс</w:t>
      </w:r>
      <w:r w:rsidRPr="000672FC">
        <w:t>ко</w:t>
      </w:r>
      <w:r>
        <w:t>го</w:t>
      </w:r>
      <w:r w:rsidRPr="000672FC">
        <w:t xml:space="preserve"> муниципального района.</w:t>
      </w:r>
    </w:p>
    <w:p w:rsidR="00913FF0" w:rsidRPr="000672FC" w:rsidRDefault="00913FF0" w:rsidP="005E74FA">
      <w:pPr>
        <w:jc w:val="both"/>
      </w:pPr>
      <w:r w:rsidRPr="000672FC">
        <w:t>3</w:t>
      </w:r>
      <w:r>
        <w:t>0</w:t>
      </w:r>
      <w:r w:rsidRPr="000672FC">
        <w:t xml:space="preserve">.8. Руководитель муниципального учреждения может быть привлечен к дисциплинарной ответственности распоряжением Главы </w:t>
      </w:r>
      <w:r>
        <w:t>Москаленс</w:t>
      </w:r>
      <w:r w:rsidRPr="000672FC">
        <w:t>ко</w:t>
      </w:r>
      <w:r>
        <w:t>го</w:t>
      </w:r>
      <w:r w:rsidRPr="000672FC">
        <w:t xml:space="preserve"> муниципального района.</w:t>
      </w:r>
    </w:p>
    <w:p w:rsidR="00913FF0" w:rsidRPr="000672FC" w:rsidRDefault="00913FF0" w:rsidP="005E74FA">
      <w:pPr>
        <w:jc w:val="both"/>
      </w:pPr>
      <w:r>
        <w:t>30</w:t>
      </w:r>
      <w:r w:rsidRPr="000672FC">
        <w:t>.9. Права и обязанности работодателя по отношению к руководителю муниципального учреждения, за исключением прав и обязанностей, указанных в настоящей статье, осуществляются муниципальным учреждением.</w:t>
      </w:r>
    </w:p>
    <w:p w:rsidR="00913FF0" w:rsidRPr="000672FC" w:rsidRDefault="00913FF0" w:rsidP="005E74FA"/>
    <w:p w:rsidR="00913FF0" w:rsidRPr="000672FC" w:rsidRDefault="00913FF0" w:rsidP="005E74FA">
      <w:pPr>
        <w:jc w:val="center"/>
      </w:pPr>
      <w:r w:rsidRPr="000672FC">
        <w:t>Статья 3</w:t>
      </w:r>
      <w:r>
        <w:t>1</w:t>
      </w:r>
      <w:r w:rsidRPr="000672FC">
        <w:t>. Контроль за деятельностью муниципального учреждения</w:t>
      </w:r>
    </w:p>
    <w:p w:rsidR="00913FF0" w:rsidRDefault="00913FF0" w:rsidP="005E74FA">
      <w:pPr>
        <w:jc w:val="both"/>
      </w:pPr>
      <w:r>
        <w:t xml:space="preserve">31.1. </w:t>
      </w:r>
      <w:r w:rsidRPr="000672FC">
        <w:t xml:space="preserve">Контроль за деятельностью муниципального учреждения осуществляется Главой </w:t>
      </w:r>
      <w:r>
        <w:t>Москаленс</w:t>
      </w:r>
      <w:r w:rsidRPr="000672FC">
        <w:t>ко</w:t>
      </w:r>
      <w:r>
        <w:t>го</w:t>
      </w:r>
      <w:r w:rsidRPr="000672FC">
        <w:t xml:space="preserve"> муниципального района, </w:t>
      </w:r>
      <w:r>
        <w:t>а</w:t>
      </w:r>
      <w:r w:rsidRPr="000672FC">
        <w:t xml:space="preserve">дминистрацией </w:t>
      </w:r>
      <w:r>
        <w:t>Москаленс</w:t>
      </w:r>
      <w:r w:rsidRPr="000672FC">
        <w:t>ко</w:t>
      </w:r>
      <w:r>
        <w:t>го</w:t>
      </w:r>
      <w:r w:rsidRPr="000672FC">
        <w:t xml:space="preserve"> муниципального района в случаях, предусмотренных федеральным законодательством, нормативными муниципальными правовыми актами, уставом муниципального учреждения.</w:t>
      </w:r>
    </w:p>
    <w:p w:rsidR="00913FF0" w:rsidRPr="000672FC" w:rsidRDefault="00913FF0" w:rsidP="005E74FA">
      <w:pPr>
        <w:jc w:val="both"/>
      </w:pPr>
      <w:r>
        <w:t>31.2.  Порядок осуществления контроля за деятельностью бюджетных и казенных учреждений Москаленского муниципального района устанавливается Главой Москаленского муниципального района.</w:t>
      </w:r>
    </w:p>
    <w:p w:rsidR="00913FF0" w:rsidRPr="000672FC" w:rsidRDefault="00913FF0" w:rsidP="005E74FA"/>
    <w:p w:rsidR="00913FF0" w:rsidRPr="000672FC" w:rsidRDefault="00913FF0" w:rsidP="005E74FA">
      <w:pPr>
        <w:jc w:val="center"/>
      </w:pPr>
      <w:r w:rsidRPr="000672FC">
        <w:t>Статья 3</w:t>
      </w:r>
      <w:r>
        <w:t>2</w:t>
      </w:r>
      <w:r w:rsidRPr="000672FC">
        <w:t>. Реорганизация и ликвидация муниципального учреждения</w:t>
      </w:r>
    </w:p>
    <w:p w:rsidR="00913FF0" w:rsidRPr="000672FC" w:rsidRDefault="00913FF0" w:rsidP="005E74FA">
      <w:pPr>
        <w:jc w:val="both"/>
      </w:pPr>
      <w:r w:rsidRPr="000672FC">
        <w:t>3</w:t>
      </w:r>
      <w:r>
        <w:t>2</w:t>
      </w:r>
      <w:r w:rsidRPr="000672FC">
        <w:t xml:space="preserve">.1. Муниципальное учреждение может быть реорганизовано или ликвидировано по </w:t>
      </w:r>
      <w:r>
        <w:t>решению</w:t>
      </w:r>
      <w:r w:rsidRPr="000672FC">
        <w:t xml:space="preserve"> Главы </w:t>
      </w:r>
      <w:r>
        <w:t>Москаленс</w:t>
      </w:r>
      <w:r w:rsidRPr="000672FC">
        <w:t>ко</w:t>
      </w:r>
      <w:r>
        <w:t>го</w:t>
      </w:r>
      <w:r w:rsidRPr="000672FC">
        <w:t xml:space="preserve"> муниципального района в случае достижения целей его деятельности, а также в иных случаях, предусмотренных федеральным законодательством.</w:t>
      </w:r>
    </w:p>
    <w:p w:rsidR="00913FF0" w:rsidRDefault="00913FF0" w:rsidP="005E74FA">
      <w:pPr>
        <w:jc w:val="both"/>
      </w:pPr>
      <w:r w:rsidRPr="000672FC">
        <w:t>3</w:t>
      </w:r>
      <w:r>
        <w:t>2</w:t>
      </w:r>
      <w:r w:rsidRPr="000672FC">
        <w:t xml:space="preserve">.2. </w:t>
      </w:r>
      <w:r>
        <w:t>Порядок принятия решения о р</w:t>
      </w:r>
      <w:r w:rsidRPr="000672FC">
        <w:t>еорганизаци</w:t>
      </w:r>
      <w:r>
        <w:t>и</w:t>
      </w:r>
      <w:r w:rsidRPr="000672FC">
        <w:t xml:space="preserve"> и ликвидаци</w:t>
      </w:r>
      <w:r>
        <w:t>и</w:t>
      </w:r>
      <w:r w:rsidRPr="000672FC">
        <w:t xml:space="preserve"> муниципального учреждения </w:t>
      </w:r>
      <w:r>
        <w:t>устанавливается Главой Москаленс</w:t>
      </w:r>
      <w:r w:rsidRPr="000672FC">
        <w:t>ко</w:t>
      </w:r>
      <w:r>
        <w:t>го</w:t>
      </w:r>
      <w:r w:rsidRPr="000672FC">
        <w:t xml:space="preserve"> муниципального района.</w:t>
      </w:r>
    </w:p>
    <w:p w:rsidR="00913FF0" w:rsidRDefault="00913FF0" w:rsidP="005E74FA">
      <w:pPr>
        <w:jc w:val="both"/>
      </w:pPr>
      <w:r>
        <w:t>32.3. Порядок принятия решения о р</w:t>
      </w:r>
      <w:r w:rsidRPr="000672FC">
        <w:t>еорганизаци</w:t>
      </w:r>
      <w:r>
        <w:t>и</w:t>
      </w:r>
      <w:r w:rsidRPr="000672FC">
        <w:t xml:space="preserve"> и ликвидаци</w:t>
      </w:r>
      <w:r>
        <w:t>и</w:t>
      </w:r>
      <w:r w:rsidRPr="000672FC">
        <w:t xml:space="preserve"> </w:t>
      </w:r>
      <w:r>
        <w:t xml:space="preserve">бюджетного или казенного </w:t>
      </w:r>
      <w:r w:rsidRPr="000672FC">
        <w:t xml:space="preserve"> учреждения </w:t>
      </w:r>
      <w:r>
        <w:t>устанавливается Главой Москаленс</w:t>
      </w:r>
      <w:r w:rsidRPr="000672FC">
        <w:t>ко</w:t>
      </w:r>
      <w:r>
        <w:t>го</w:t>
      </w:r>
      <w:r w:rsidRPr="000672FC">
        <w:t xml:space="preserve"> муниципального района.</w:t>
      </w:r>
    </w:p>
    <w:p w:rsidR="00913FF0" w:rsidRPr="000672FC" w:rsidRDefault="00913FF0" w:rsidP="005E74FA">
      <w:pPr>
        <w:jc w:val="both"/>
      </w:pPr>
    </w:p>
    <w:p w:rsidR="00913FF0" w:rsidRDefault="00913FF0" w:rsidP="005E74FA">
      <w:pPr>
        <w:jc w:val="center"/>
      </w:pPr>
    </w:p>
    <w:p w:rsidR="00913FF0" w:rsidRPr="000672FC" w:rsidRDefault="00913FF0" w:rsidP="005E74FA">
      <w:pPr>
        <w:jc w:val="center"/>
      </w:pPr>
      <w:r w:rsidRPr="000672FC">
        <w:t>Глава 5. ЗАКЛЮЧЕНИЕ СДЕЛОК, СВЯЗАННЫХ С ПРИОБРЕТЕНИЕМ</w:t>
      </w:r>
    </w:p>
    <w:p w:rsidR="00913FF0" w:rsidRPr="000672FC" w:rsidRDefault="00913FF0" w:rsidP="005E74FA">
      <w:pPr>
        <w:jc w:val="center"/>
      </w:pPr>
      <w:r w:rsidRPr="000672FC">
        <w:t>ИМУЩЕСТВА В МУНИЦИПАЛЬНУЮ СОБСТВЕННОСТЬ, ИСПОЛЬЗОВАНИЕМ</w:t>
      </w:r>
    </w:p>
    <w:p w:rsidR="00913FF0" w:rsidRPr="000672FC" w:rsidRDefault="00913FF0" w:rsidP="005E74FA">
      <w:pPr>
        <w:jc w:val="center"/>
      </w:pPr>
      <w:r w:rsidRPr="000672FC">
        <w:t>И ОТЧУЖДЕНИЕМ ИМУЩЕСТВА, НАХОДЯЩЕГОСЯ В МУНИЦИПАЛЬНОЙ</w:t>
      </w:r>
    </w:p>
    <w:p w:rsidR="00913FF0" w:rsidRPr="000672FC" w:rsidRDefault="00913FF0" w:rsidP="005E74FA">
      <w:pPr>
        <w:jc w:val="center"/>
      </w:pPr>
      <w:r w:rsidRPr="000672FC">
        <w:t>СОБСТВЕННОСТИ</w:t>
      </w:r>
    </w:p>
    <w:p w:rsidR="00913FF0" w:rsidRPr="000672FC" w:rsidRDefault="00913FF0" w:rsidP="005E74FA"/>
    <w:p w:rsidR="00913FF0" w:rsidRPr="000672FC" w:rsidRDefault="00913FF0" w:rsidP="005E74FA">
      <w:pPr>
        <w:jc w:val="center"/>
      </w:pPr>
      <w:r w:rsidRPr="000672FC">
        <w:t>Статья 3</w:t>
      </w:r>
      <w:r>
        <w:t>3</w:t>
      </w:r>
      <w:r w:rsidRPr="000672FC">
        <w:t>. Участие в совершении сделок, связанных с приобретением имущества в муниципальную собственность, использованием и отчуждением имущества, находящегося в собственности</w:t>
      </w:r>
      <w:r w:rsidRPr="00415574">
        <w:t xml:space="preserve"> </w:t>
      </w:r>
      <w:r>
        <w:t xml:space="preserve">Москаленского муниципального района </w:t>
      </w:r>
    </w:p>
    <w:p w:rsidR="00913FF0" w:rsidRPr="000672FC" w:rsidRDefault="00913FF0" w:rsidP="005E74FA">
      <w:pPr>
        <w:jc w:val="both"/>
      </w:pPr>
      <w:r w:rsidRPr="000672FC">
        <w:t>3</w:t>
      </w:r>
      <w:r>
        <w:t>3</w:t>
      </w:r>
      <w:r w:rsidRPr="000672FC">
        <w:t xml:space="preserve">.1. Сделки, связанные с приобретением имущества в муниципальную собственность, использованием и отчуждением имущества, находящегося в муниципальной собственности, от имени </w:t>
      </w:r>
      <w:r>
        <w:t>Москаленс</w:t>
      </w:r>
      <w:r w:rsidRPr="000672FC">
        <w:t>ко</w:t>
      </w:r>
      <w:r>
        <w:t>го</w:t>
      </w:r>
      <w:r w:rsidRPr="000672FC">
        <w:t xml:space="preserve"> муниципального района соверша</w:t>
      </w:r>
      <w:r>
        <w:t>е</w:t>
      </w:r>
      <w:r w:rsidRPr="000672FC">
        <w:t xml:space="preserve">т Глава </w:t>
      </w:r>
      <w:r>
        <w:t>Москаленс</w:t>
      </w:r>
      <w:r w:rsidRPr="000672FC">
        <w:t>ко</w:t>
      </w:r>
      <w:r>
        <w:t>го</w:t>
      </w:r>
      <w:r w:rsidRPr="000672FC">
        <w:t xml:space="preserve"> муниципального района.</w:t>
      </w:r>
    </w:p>
    <w:p w:rsidR="00913FF0" w:rsidRPr="000672FC" w:rsidRDefault="00913FF0" w:rsidP="005E74FA">
      <w:pPr>
        <w:jc w:val="both"/>
      </w:pPr>
      <w:r w:rsidRPr="000672FC">
        <w:t>3</w:t>
      </w:r>
      <w:r>
        <w:t>3</w:t>
      </w:r>
      <w:r w:rsidRPr="000672FC">
        <w:t>.2. Положения настоящей главы применяются с учетом ограничений, установленных федеральным законодательством на совершение отдельных видов сделок, и не распространяются на отношения, связанные с приватизацией собственности.</w:t>
      </w:r>
    </w:p>
    <w:p w:rsidR="00913FF0" w:rsidRPr="000672FC" w:rsidRDefault="00913FF0" w:rsidP="005E74FA"/>
    <w:p w:rsidR="00913FF0" w:rsidRPr="000672FC" w:rsidRDefault="00913FF0" w:rsidP="005E74FA">
      <w:pPr>
        <w:jc w:val="center"/>
      </w:pPr>
      <w:r w:rsidRPr="000672FC">
        <w:t>Статья 3</w:t>
      </w:r>
      <w:r>
        <w:t>4</w:t>
      </w:r>
      <w:r w:rsidRPr="000672FC">
        <w:t>. Виды сделок, связанных с приобретением имущества в муниципальную собственность, использованием и отчуждением имущества, находящегося в муниципальной собственности</w:t>
      </w:r>
    </w:p>
    <w:p w:rsidR="00913FF0" w:rsidRPr="000672FC" w:rsidRDefault="00913FF0" w:rsidP="005E74FA">
      <w:pPr>
        <w:jc w:val="both"/>
      </w:pPr>
      <w:r w:rsidRPr="000672FC">
        <w:t>3</w:t>
      </w:r>
      <w:r>
        <w:t>4</w:t>
      </w:r>
      <w:r w:rsidRPr="000672FC">
        <w:t>.1. В соответствии с гражданским законодательством в целях приобретения имущества в муниципальную собственность, использования и отчуждения имущества, находящегося в муниципальной собственности, могут совершаться любые сделки, не противоречащие законодательству, в том числе:</w:t>
      </w:r>
    </w:p>
    <w:p w:rsidR="00913FF0" w:rsidRPr="000672FC" w:rsidRDefault="00913FF0" w:rsidP="005E74FA">
      <w:pPr>
        <w:jc w:val="both"/>
      </w:pPr>
      <w:r w:rsidRPr="000672FC">
        <w:t>а) договоры купли-продажи;</w:t>
      </w:r>
    </w:p>
    <w:p w:rsidR="00913FF0" w:rsidRPr="000672FC" w:rsidRDefault="00913FF0" w:rsidP="005E74FA">
      <w:pPr>
        <w:jc w:val="both"/>
      </w:pPr>
      <w:r w:rsidRPr="000672FC">
        <w:t>б) договоры безвозмездной передачи (дарения);</w:t>
      </w:r>
    </w:p>
    <w:p w:rsidR="00913FF0" w:rsidRPr="000672FC" w:rsidRDefault="00913FF0" w:rsidP="005E74FA">
      <w:pPr>
        <w:jc w:val="both"/>
      </w:pPr>
      <w:r w:rsidRPr="000672FC">
        <w:t>в) договоры мены;</w:t>
      </w:r>
    </w:p>
    <w:p w:rsidR="00913FF0" w:rsidRPr="000672FC" w:rsidRDefault="00913FF0" w:rsidP="005E74FA">
      <w:pPr>
        <w:jc w:val="both"/>
      </w:pPr>
      <w:r w:rsidRPr="000672FC">
        <w:t>г) договоры аренды (имущественного найма);</w:t>
      </w:r>
    </w:p>
    <w:p w:rsidR="00913FF0" w:rsidRPr="000672FC" w:rsidRDefault="00913FF0" w:rsidP="005E74FA">
      <w:pPr>
        <w:jc w:val="both"/>
      </w:pPr>
      <w:r w:rsidRPr="000672FC">
        <w:t>д) договоры безвозмездного пользования имуществом (ссуды);</w:t>
      </w:r>
    </w:p>
    <w:p w:rsidR="00913FF0" w:rsidRPr="000672FC" w:rsidRDefault="00913FF0" w:rsidP="005E74FA">
      <w:pPr>
        <w:jc w:val="both"/>
      </w:pPr>
      <w:r w:rsidRPr="000672FC">
        <w:t>е) договоры доверительного управления;</w:t>
      </w:r>
    </w:p>
    <w:p w:rsidR="00913FF0" w:rsidRPr="000672FC" w:rsidRDefault="00913FF0" w:rsidP="005E74FA">
      <w:pPr>
        <w:jc w:val="both"/>
      </w:pPr>
      <w:r w:rsidRPr="000672FC">
        <w:t>ж) договоры займа и кредитные договоры;</w:t>
      </w:r>
    </w:p>
    <w:p w:rsidR="00913FF0" w:rsidRPr="000672FC" w:rsidRDefault="00913FF0" w:rsidP="005E74FA">
      <w:pPr>
        <w:jc w:val="both"/>
      </w:pPr>
      <w:r w:rsidRPr="000672FC">
        <w:t>з) договоры о залоге;</w:t>
      </w:r>
    </w:p>
    <w:p w:rsidR="00913FF0" w:rsidRPr="000672FC" w:rsidRDefault="00913FF0" w:rsidP="005E74FA">
      <w:pPr>
        <w:jc w:val="both"/>
      </w:pPr>
      <w:r w:rsidRPr="000672FC">
        <w:t>и) иные сделки, связанные с установлением, изменением и прекращением права собственности и иных вещных прав.</w:t>
      </w:r>
    </w:p>
    <w:p w:rsidR="00913FF0" w:rsidRPr="000672FC" w:rsidRDefault="00913FF0" w:rsidP="005E74FA">
      <w:pPr>
        <w:jc w:val="both"/>
      </w:pPr>
      <w:r w:rsidRPr="000672FC">
        <w:t>3</w:t>
      </w:r>
      <w:r>
        <w:t>4</w:t>
      </w:r>
      <w:r w:rsidRPr="000672FC">
        <w:t xml:space="preserve">.2. Глава </w:t>
      </w:r>
      <w:r>
        <w:t xml:space="preserve">Москаленского </w:t>
      </w:r>
      <w:r w:rsidRPr="000672FC">
        <w:t xml:space="preserve">муниципального района, </w:t>
      </w:r>
      <w:r>
        <w:t>отдел по экономической политике и управлению имуществом</w:t>
      </w:r>
      <w:r w:rsidRPr="000672FC">
        <w:t xml:space="preserve"> Администрации </w:t>
      </w:r>
      <w:r>
        <w:t>Москаленского</w:t>
      </w:r>
      <w:r w:rsidRPr="000672FC">
        <w:t xml:space="preserve"> муниципального района от имени </w:t>
      </w:r>
      <w:r>
        <w:t>Москаленского</w:t>
      </w:r>
      <w:r w:rsidRPr="000672FC">
        <w:t xml:space="preserve"> муниципального района самостоятельно принимают решения о заключении сделок и выступают стороной по сделкам, если иное не предусмотрено федеральным законодательством, настоящим Положением, иными нормативными муниципальными правовыми актами.</w:t>
      </w:r>
    </w:p>
    <w:p w:rsidR="00913FF0" w:rsidRPr="000672FC" w:rsidRDefault="00913FF0" w:rsidP="005E74FA"/>
    <w:p w:rsidR="00913FF0" w:rsidRPr="000672FC" w:rsidRDefault="00913FF0" w:rsidP="005E74FA">
      <w:pPr>
        <w:jc w:val="center"/>
      </w:pPr>
      <w:r w:rsidRPr="000672FC">
        <w:t>Статья 3</w:t>
      </w:r>
      <w:r>
        <w:t>5</w:t>
      </w:r>
      <w:r w:rsidRPr="000672FC">
        <w:t>. Проведение оценки объектов муниципальной собственности</w:t>
      </w:r>
    </w:p>
    <w:p w:rsidR="00913FF0" w:rsidRPr="000672FC" w:rsidRDefault="00913FF0" w:rsidP="005E74FA">
      <w:pPr>
        <w:jc w:val="both"/>
      </w:pPr>
      <w:r w:rsidRPr="000672FC">
        <w:t>3</w:t>
      </w:r>
      <w:r>
        <w:t>5</w:t>
      </w:r>
      <w:r w:rsidRPr="000672FC">
        <w:t>.1. При вовлечении в сделку объектов муниципальной собственности проведение оценки их рыночной стоимости является обязательным в случаях, установленных федеральным законодательством, настоящим Положением.</w:t>
      </w:r>
    </w:p>
    <w:p w:rsidR="00913FF0" w:rsidRPr="000672FC" w:rsidRDefault="00913FF0" w:rsidP="005E74FA">
      <w:pPr>
        <w:jc w:val="both"/>
      </w:pPr>
      <w:r w:rsidRPr="000672FC">
        <w:t>3</w:t>
      </w:r>
      <w:r>
        <w:t>5</w:t>
      </w:r>
      <w:r w:rsidRPr="000672FC">
        <w:t xml:space="preserve">.2. В случаях вовлечения в сделку объектов муниципального казенного имущества к оценщику за проведением оценки их рыночной стоимости обращается </w:t>
      </w:r>
      <w:r>
        <w:t>отдел по экономической политике и управлению имуществом</w:t>
      </w:r>
      <w:r w:rsidRPr="000672FC">
        <w:t xml:space="preserve"> </w:t>
      </w:r>
      <w:r>
        <w:t>а</w:t>
      </w:r>
      <w:r w:rsidRPr="000672FC">
        <w:t xml:space="preserve">дминистрации </w:t>
      </w:r>
      <w:r>
        <w:t>Москаленского</w:t>
      </w:r>
      <w:r w:rsidRPr="000672FC">
        <w:t xml:space="preserve"> муниципального района.</w:t>
      </w:r>
    </w:p>
    <w:p w:rsidR="00913FF0" w:rsidRPr="000672FC" w:rsidRDefault="00913FF0" w:rsidP="005E74FA">
      <w:pPr>
        <w:jc w:val="both"/>
      </w:pPr>
      <w:r w:rsidRPr="000672FC">
        <w:t>3</w:t>
      </w:r>
      <w:r>
        <w:t>5</w:t>
      </w:r>
      <w:r w:rsidRPr="000672FC">
        <w:t xml:space="preserve">.3. При вовлечении в сделку объектов муниципальной собственности, закрепленных за муниципальными учреждениями на праве оперативного управления либо приобретенных муниципальными учреждениями за счет средств, выделенных им по смете, к оценщику за проведением оценки их рыночной стоимости обращается </w:t>
      </w:r>
      <w:r>
        <w:t>отдел по экономической политике и управлению имуществом</w:t>
      </w:r>
      <w:r w:rsidRPr="000672FC">
        <w:t xml:space="preserve"> </w:t>
      </w:r>
      <w:r>
        <w:t>а</w:t>
      </w:r>
      <w:r w:rsidRPr="000672FC">
        <w:t xml:space="preserve">дминистрации </w:t>
      </w:r>
      <w:r>
        <w:t>Москаленского</w:t>
      </w:r>
      <w:r w:rsidRPr="000672FC">
        <w:t xml:space="preserve"> муниципального района.</w:t>
      </w:r>
    </w:p>
    <w:p w:rsidR="00913FF0" w:rsidRPr="000672FC" w:rsidRDefault="00913FF0" w:rsidP="005E74FA">
      <w:pPr>
        <w:jc w:val="both"/>
      </w:pPr>
      <w:r w:rsidRPr="000672FC">
        <w:t>3</w:t>
      </w:r>
      <w:r>
        <w:t>5</w:t>
      </w:r>
      <w:r w:rsidRPr="000672FC">
        <w:t>.4. В случае вовлечения в сделку объектов муниципальной собственности, закрепленных за муниципальными унитарными предприятиями на праве хозяйственного ведения или оперативного управления, к оценщику за проведением оценки их рыночной стоимости обращаются соответствующие муниципальные унитарные предприятия.</w:t>
      </w:r>
    </w:p>
    <w:p w:rsidR="00913FF0" w:rsidRPr="000672FC" w:rsidRDefault="00913FF0" w:rsidP="005E74FA">
      <w:pPr>
        <w:jc w:val="both"/>
      </w:pPr>
      <w:r w:rsidRPr="000672FC">
        <w:t>3</w:t>
      </w:r>
      <w:r>
        <w:t>5</w:t>
      </w:r>
      <w:r w:rsidRPr="000672FC">
        <w:t>.5. В местном бюджете ежегодно предусматриваются денежные средства на оценку рыночной стоимости вовлекаемых в сделки объектов муниципальной собственности.</w:t>
      </w:r>
    </w:p>
    <w:p w:rsidR="00913FF0" w:rsidRPr="000672FC" w:rsidRDefault="00913FF0" w:rsidP="005E74FA"/>
    <w:p w:rsidR="00913FF0" w:rsidRPr="000672FC" w:rsidRDefault="00913FF0" w:rsidP="005E74FA">
      <w:pPr>
        <w:jc w:val="center"/>
      </w:pPr>
      <w:r w:rsidRPr="000672FC">
        <w:t>Статья 3</w:t>
      </w:r>
      <w:r>
        <w:t xml:space="preserve">6. </w:t>
      </w:r>
      <w:r w:rsidRPr="000672FC">
        <w:t xml:space="preserve"> Приобретение имущества в муниципальную собственность, использование и отчуждение имущества, находящегося в муниципальной собственности</w:t>
      </w:r>
    </w:p>
    <w:p w:rsidR="00913FF0" w:rsidRDefault="00913FF0" w:rsidP="00410B84">
      <w:pPr>
        <w:ind w:firstLine="567"/>
        <w:jc w:val="both"/>
      </w:pPr>
    </w:p>
    <w:p w:rsidR="00913FF0" w:rsidRPr="000672FC" w:rsidRDefault="00913FF0" w:rsidP="00410B84">
      <w:pPr>
        <w:ind w:firstLine="567"/>
        <w:jc w:val="both"/>
      </w:pPr>
      <w:r w:rsidRPr="000672FC">
        <w:t xml:space="preserve">Решение о приобретении имущества в собственность, использовании и отчуждении имущества, находящегося в муниципальной собственности, принимается Главой </w:t>
      </w:r>
      <w:r>
        <w:t>Москаленского</w:t>
      </w:r>
      <w:r w:rsidRPr="000672FC">
        <w:t xml:space="preserve"> муниципального района, муниципальными учреждениями, а также муниципальными унитарными предприятиями с согласия Главы </w:t>
      </w:r>
      <w:r>
        <w:t>Москаленского</w:t>
      </w:r>
      <w:r w:rsidRPr="000672FC">
        <w:t xml:space="preserve"> муниципального района в случаях, если такое согласие требуется в соответствии с федеральным законодательством, настоящим Положением, нормативными муниципальными правовыми актами.</w:t>
      </w:r>
    </w:p>
    <w:p w:rsidR="00913FF0" w:rsidRPr="000672FC" w:rsidRDefault="00913FF0" w:rsidP="005E74FA"/>
    <w:p w:rsidR="00913FF0" w:rsidRPr="000672FC" w:rsidRDefault="00913FF0" w:rsidP="005E74FA">
      <w:pPr>
        <w:jc w:val="center"/>
      </w:pPr>
      <w:r w:rsidRPr="000672FC">
        <w:t>Статья 3</w:t>
      </w:r>
      <w:r>
        <w:t>7</w:t>
      </w:r>
      <w:r w:rsidRPr="000672FC">
        <w:t>. Приобретение имущества в муниципальную собственность по договорам купли-продажи</w:t>
      </w:r>
    </w:p>
    <w:p w:rsidR="00913FF0" w:rsidRPr="000672FC" w:rsidRDefault="00913FF0" w:rsidP="005E74FA">
      <w:pPr>
        <w:jc w:val="both"/>
      </w:pPr>
      <w:r w:rsidRPr="000672FC">
        <w:t>3</w:t>
      </w:r>
      <w:r>
        <w:t>7</w:t>
      </w:r>
      <w:r w:rsidRPr="000672FC">
        <w:t>.1. Решение о приобретении в муниципальную казну имущества по договорам купли-продажи принимается:</w:t>
      </w:r>
    </w:p>
    <w:p w:rsidR="00913FF0" w:rsidRPr="000672FC" w:rsidRDefault="00913FF0" w:rsidP="005E74FA">
      <w:pPr>
        <w:jc w:val="both"/>
      </w:pPr>
      <w:r w:rsidRPr="000672FC">
        <w:t xml:space="preserve">а) Советом </w:t>
      </w:r>
      <w:r>
        <w:t>Москаленского</w:t>
      </w:r>
      <w:r w:rsidRPr="000672FC">
        <w:t xml:space="preserve"> муниципального района в форме решения, если рыночная стоимость объекта имущества, подлежащего приобретению, </w:t>
      </w:r>
      <w:r>
        <w:t>составляет более ста тысяч рублей</w:t>
      </w:r>
      <w:r w:rsidRPr="000672FC">
        <w:t xml:space="preserve"> на дату принятия решения;</w:t>
      </w:r>
    </w:p>
    <w:p w:rsidR="00913FF0" w:rsidRPr="000672FC" w:rsidRDefault="00913FF0" w:rsidP="005E74FA">
      <w:pPr>
        <w:jc w:val="both"/>
      </w:pPr>
      <w:r w:rsidRPr="000672FC">
        <w:t xml:space="preserve">б) Главой </w:t>
      </w:r>
      <w:r>
        <w:t>Москаленского</w:t>
      </w:r>
      <w:r w:rsidRPr="000672FC">
        <w:t xml:space="preserve"> муниципального района в форме </w:t>
      </w:r>
      <w:r>
        <w:t>распоряжения</w:t>
      </w:r>
      <w:r w:rsidRPr="000672FC">
        <w:t xml:space="preserve">, если рыночная стоимость объекта имущества, подлежащего приобретению, составляет менее </w:t>
      </w:r>
      <w:r>
        <w:t>ста тысяч рублей</w:t>
      </w:r>
      <w:r w:rsidRPr="000672FC">
        <w:t xml:space="preserve"> на дату принятия решения.</w:t>
      </w:r>
    </w:p>
    <w:p w:rsidR="00913FF0" w:rsidRPr="00D62713" w:rsidRDefault="00913FF0" w:rsidP="00D62713">
      <w:pPr>
        <w:pStyle w:val="ConsPlusNormal"/>
        <w:ind w:firstLine="540"/>
        <w:jc w:val="both"/>
        <w:rPr>
          <w:rFonts w:ascii="Times New Roman" w:hAnsi="Times New Roman" w:cs="Times New Roman"/>
          <w:sz w:val="26"/>
          <w:szCs w:val="26"/>
        </w:rPr>
      </w:pPr>
      <w:r w:rsidRPr="00D62713">
        <w:rPr>
          <w:rFonts w:ascii="Times New Roman" w:hAnsi="Times New Roman" w:cs="Times New Roman"/>
          <w:sz w:val="26"/>
          <w:szCs w:val="26"/>
        </w:rPr>
        <w:t xml:space="preserve">В качестве покупателя по договорам купли-продажи имущества в казну от имени Москаленского муниципального района выступает Глава Москаленского муниципального района. </w:t>
      </w:r>
    </w:p>
    <w:p w:rsidR="00913FF0" w:rsidRPr="000672FC" w:rsidRDefault="00913FF0" w:rsidP="005E74FA">
      <w:pPr>
        <w:jc w:val="both"/>
      </w:pPr>
      <w:r w:rsidRPr="000672FC">
        <w:t>3</w:t>
      </w:r>
      <w:r>
        <w:t>7</w:t>
      </w:r>
      <w:r w:rsidRPr="000672FC">
        <w:t>.2. Решение о приобретении имущества органами местного самоуправления и муниципальными учреждениями по договорам купли-продажи принимается ими самостоятельно в пределах утвержденной сметы расходов.</w:t>
      </w:r>
    </w:p>
    <w:p w:rsidR="00913FF0" w:rsidRPr="000672FC" w:rsidRDefault="00913FF0" w:rsidP="005E74FA">
      <w:pPr>
        <w:jc w:val="both"/>
      </w:pPr>
      <w:r w:rsidRPr="000672FC">
        <w:t>В качестве покупателя по договорам купли-продажи такого имущества выступают соответствующие органы местного самоуправления или муниципальные учреждения.</w:t>
      </w:r>
    </w:p>
    <w:p w:rsidR="00913FF0" w:rsidRPr="000672FC" w:rsidRDefault="00913FF0" w:rsidP="005E74FA">
      <w:pPr>
        <w:jc w:val="both"/>
      </w:pPr>
      <w:r w:rsidRPr="000672FC">
        <w:t>Имущество, приобретаемое по договорам купли-продажи органами местного самоуправления и муниципальными учреждениями, поступает в их оперативное управление.</w:t>
      </w:r>
    </w:p>
    <w:p w:rsidR="00913FF0" w:rsidRPr="000672FC" w:rsidRDefault="00913FF0" w:rsidP="005E74FA">
      <w:pPr>
        <w:jc w:val="both"/>
      </w:pPr>
      <w:r w:rsidRPr="000672FC">
        <w:t>3</w:t>
      </w:r>
      <w:r>
        <w:t>7</w:t>
      </w:r>
      <w:r w:rsidRPr="000672FC">
        <w:t>.3. Решения о приобретении имущества муниципальными унитарными предприятиями по договорам купли-продажи принимаются ими самостоятельно, если иное не установлено федеральным законодательством, настоящим Положением, нормативными муниципальными правовыми актами.</w:t>
      </w:r>
    </w:p>
    <w:p w:rsidR="00913FF0" w:rsidRPr="000672FC" w:rsidRDefault="00913FF0" w:rsidP="005E74FA">
      <w:pPr>
        <w:jc w:val="both"/>
      </w:pPr>
      <w:r w:rsidRPr="000672FC">
        <w:t>Имущество, приобретаемое по договорам купли-продажи муниципальными унитарными предприятиями, поступает в их хозяйственное ведение или оперативное правление. В качестве покупателя по договорам купли-продажи такого имущества выступают соответствующие муниципальные унитарные предприятия.</w:t>
      </w:r>
    </w:p>
    <w:p w:rsidR="00913FF0" w:rsidRPr="000672FC" w:rsidRDefault="00913FF0" w:rsidP="005E74FA"/>
    <w:p w:rsidR="00913FF0" w:rsidRPr="000672FC" w:rsidRDefault="00913FF0" w:rsidP="005E74FA">
      <w:pPr>
        <w:jc w:val="center"/>
      </w:pPr>
      <w:r>
        <w:t>Статья 38</w:t>
      </w:r>
      <w:r w:rsidRPr="000672FC">
        <w:t>. Отчуждение имущества, находящегося в муниципальной собственности, по договорам купли-продажи</w:t>
      </w:r>
    </w:p>
    <w:p w:rsidR="00913FF0" w:rsidRDefault="00913FF0" w:rsidP="005E74FA">
      <w:pPr>
        <w:jc w:val="both"/>
      </w:pPr>
      <w:r>
        <w:t>38</w:t>
      </w:r>
      <w:r w:rsidRPr="000672FC">
        <w:t xml:space="preserve">.1. </w:t>
      </w:r>
      <w:r>
        <w:t xml:space="preserve">Решение об отчуждении муниципального казенного имущества по договорам купли-продажи принимается на основе программы приватизации муниципального имущества, утвержденной Советом Москаленского муниципального района на очередной финансовый год, с учетом экономического обоснования: </w:t>
      </w:r>
    </w:p>
    <w:p w:rsidR="00913FF0" w:rsidRPr="000672FC" w:rsidRDefault="00913FF0" w:rsidP="005E74FA">
      <w:pPr>
        <w:jc w:val="both"/>
      </w:pPr>
      <w:r w:rsidRPr="000672FC">
        <w:t xml:space="preserve">а) Советом </w:t>
      </w:r>
      <w:r>
        <w:t>Москаленского</w:t>
      </w:r>
      <w:r w:rsidRPr="000672FC">
        <w:t xml:space="preserve"> муниципального района в форме решения, если рыночная стоимость объекта имущества, подлежащего отчуждению</w:t>
      </w:r>
      <w:r>
        <w:t xml:space="preserve">, составляет более ста тысяч рублей </w:t>
      </w:r>
      <w:r w:rsidRPr="000672FC">
        <w:t>на дату принятия решения;</w:t>
      </w:r>
    </w:p>
    <w:p w:rsidR="00913FF0" w:rsidRDefault="00913FF0" w:rsidP="005E74FA">
      <w:pPr>
        <w:jc w:val="both"/>
      </w:pPr>
      <w:r w:rsidRPr="000672FC">
        <w:t xml:space="preserve">б) Главой </w:t>
      </w:r>
      <w:r>
        <w:t>Москаленского</w:t>
      </w:r>
      <w:r w:rsidRPr="000672FC">
        <w:t xml:space="preserve"> муниципального района в форме </w:t>
      </w:r>
      <w:r>
        <w:t>распоряжения</w:t>
      </w:r>
      <w:r w:rsidRPr="000672FC">
        <w:t>, если рыночная стоимость объекта имущества, подлежащего отчуждению</w:t>
      </w:r>
      <w:r>
        <w:t xml:space="preserve">, составляет менее ста тысяч рублей, </w:t>
      </w:r>
      <w:r w:rsidRPr="000672FC">
        <w:t>на дату принятия решения;</w:t>
      </w:r>
    </w:p>
    <w:p w:rsidR="00913FF0" w:rsidRPr="00CF045C" w:rsidRDefault="00913FF0" w:rsidP="00CF045C">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38.2</w:t>
      </w:r>
      <w:r w:rsidRPr="00CF045C">
        <w:rPr>
          <w:rFonts w:ascii="Times New Roman" w:hAnsi="Times New Roman" w:cs="Times New Roman"/>
          <w:sz w:val="26"/>
          <w:szCs w:val="26"/>
        </w:rPr>
        <w:t xml:space="preserve">. В качестве продавца по договорам купли-продажи муниципального имущества выступает </w:t>
      </w:r>
      <w:r>
        <w:rPr>
          <w:rFonts w:ascii="Times New Roman" w:hAnsi="Times New Roman" w:cs="Times New Roman"/>
          <w:sz w:val="26"/>
          <w:szCs w:val="26"/>
        </w:rPr>
        <w:t>Глава Москаленс</w:t>
      </w:r>
      <w:r w:rsidRPr="00CF045C">
        <w:rPr>
          <w:rFonts w:ascii="Times New Roman" w:hAnsi="Times New Roman" w:cs="Times New Roman"/>
          <w:sz w:val="26"/>
          <w:szCs w:val="26"/>
        </w:rPr>
        <w:t>кого муниципального района.</w:t>
      </w:r>
    </w:p>
    <w:p w:rsidR="00913FF0" w:rsidRDefault="00913FF0" w:rsidP="005E74FA">
      <w:pPr>
        <w:jc w:val="both"/>
      </w:pPr>
      <w:r>
        <w:t>38.3</w:t>
      </w:r>
      <w:r w:rsidRPr="000672FC">
        <w:t xml:space="preserve">. </w:t>
      </w:r>
      <w:r>
        <w:t xml:space="preserve">Отчуждение по договорам купли-продажи имущества, находящегося в муниципальной собственности, осуществляется в соответствии с требованиями Федерального </w:t>
      </w:r>
      <w:hyperlink r:id="rId8" w:tooltip="Федеральный закон от 21.12.2001 N 178-ФЗ (ред. от 29.12.2015) &quot;О приватизации государственного и муниципального имущества&quot;{КонсультантПлюс}" w:history="1">
        <w:r w:rsidRPr="001B0B7F">
          <w:t>закона</w:t>
        </w:r>
      </w:hyperlink>
      <w:r>
        <w:t xml:space="preserve"> от 21.12.2001 N 178-ФЗ "О приватизации государственного и муниципального имущества".</w:t>
      </w:r>
    </w:p>
    <w:p w:rsidR="00913FF0" w:rsidRPr="00CF045C" w:rsidRDefault="00913FF0" w:rsidP="00CF045C">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38.4.</w:t>
      </w:r>
      <w:r w:rsidRPr="00CF045C">
        <w:rPr>
          <w:rFonts w:ascii="Times New Roman" w:hAnsi="Times New Roman" w:cs="Times New Roman"/>
          <w:sz w:val="26"/>
          <w:szCs w:val="26"/>
        </w:rPr>
        <w:t xml:space="preserve"> Отчуждение по договорам купли-продажи имущества, находящегося в муниципальной собственности, включенного в перечень объектов муниципальной собственности, не подлежащих отчуждению, не допускается.</w:t>
      </w:r>
    </w:p>
    <w:p w:rsidR="00913FF0" w:rsidRDefault="00913FF0" w:rsidP="00CF045C">
      <w:pPr>
        <w:pStyle w:val="ConsPlusNormal"/>
        <w:ind w:firstLine="540"/>
        <w:jc w:val="both"/>
      </w:pPr>
    </w:p>
    <w:p w:rsidR="00913FF0" w:rsidRPr="000672FC" w:rsidRDefault="00913FF0" w:rsidP="005E74FA">
      <w:pPr>
        <w:jc w:val="center"/>
      </w:pPr>
      <w:r w:rsidRPr="000672FC">
        <w:t xml:space="preserve">Статья </w:t>
      </w:r>
      <w:r>
        <w:t>39</w:t>
      </w:r>
      <w:r w:rsidRPr="000672FC">
        <w:t>. Мена имущества, находящегося в муниципальной собственности</w:t>
      </w:r>
    </w:p>
    <w:p w:rsidR="00913FF0" w:rsidRPr="000672FC" w:rsidRDefault="00913FF0" w:rsidP="005E74FA">
      <w:pPr>
        <w:jc w:val="both"/>
      </w:pPr>
      <w:r>
        <w:t>39</w:t>
      </w:r>
      <w:r w:rsidRPr="000672FC">
        <w:t xml:space="preserve">.1. Решение о мене между </w:t>
      </w:r>
      <w:r>
        <w:t xml:space="preserve">Москаленским </w:t>
      </w:r>
      <w:r w:rsidRPr="000672FC">
        <w:t xml:space="preserve">муниципальным районом и Российской Федерацией, субъектом Российской Федерации, муниципальными районами, иностранными государствами, субъектами иностранных федеративных государств муниципального казенного имущества принимается на основе экономического обоснования, подготовленного </w:t>
      </w:r>
      <w:r>
        <w:t>отделом по экономической политике и управлению имуществом а</w:t>
      </w:r>
      <w:r w:rsidRPr="000672FC">
        <w:t xml:space="preserve">дминистрации </w:t>
      </w:r>
      <w:r>
        <w:t>Москаленского</w:t>
      </w:r>
      <w:r w:rsidRPr="000672FC">
        <w:t xml:space="preserve"> муниципального района:</w:t>
      </w:r>
    </w:p>
    <w:p w:rsidR="00913FF0" w:rsidRPr="000672FC" w:rsidRDefault="00913FF0" w:rsidP="005E74FA">
      <w:pPr>
        <w:jc w:val="both"/>
      </w:pPr>
      <w:r w:rsidRPr="000672FC">
        <w:t xml:space="preserve">а) Советом </w:t>
      </w:r>
      <w:r>
        <w:t>Москаленского</w:t>
      </w:r>
      <w:r w:rsidRPr="000672FC">
        <w:t xml:space="preserve"> муниципального района в форме решения, если рыночная стоимость объекта имущества, подлежащего мене, </w:t>
      </w:r>
      <w:r>
        <w:t xml:space="preserve">составляет более ста тысяч рублей </w:t>
      </w:r>
      <w:r w:rsidRPr="000672FC">
        <w:t>на дату принятия решения;</w:t>
      </w:r>
    </w:p>
    <w:p w:rsidR="00913FF0" w:rsidRPr="000672FC" w:rsidRDefault="00913FF0" w:rsidP="005E74FA">
      <w:pPr>
        <w:jc w:val="both"/>
      </w:pPr>
      <w:r w:rsidRPr="000672FC">
        <w:t xml:space="preserve">б) Главой </w:t>
      </w:r>
      <w:r>
        <w:t>Москаленского</w:t>
      </w:r>
      <w:r w:rsidRPr="000672FC">
        <w:t xml:space="preserve"> муниципального района в форме постановления, если рыночная стоимость объекта имущества, подлежащего мене, составляет менее </w:t>
      </w:r>
      <w:r>
        <w:t xml:space="preserve">ста </w:t>
      </w:r>
      <w:r w:rsidRPr="000672FC">
        <w:t xml:space="preserve">тысяч </w:t>
      </w:r>
      <w:r>
        <w:t>рублей</w:t>
      </w:r>
      <w:r w:rsidRPr="000672FC">
        <w:t xml:space="preserve"> на дату принятия решения.</w:t>
      </w:r>
    </w:p>
    <w:p w:rsidR="00913FF0" w:rsidRPr="000672FC" w:rsidRDefault="00913FF0" w:rsidP="005E74FA">
      <w:pPr>
        <w:jc w:val="both"/>
      </w:pPr>
      <w:r w:rsidRPr="000672FC">
        <w:t xml:space="preserve">В качестве стороны по договорам мены от имени </w:t>
      </w:r>
      <w:r>
        <w:t>Москаленского</w:t>
      </w:r>
      <w:r w:rsidRPr="000672FC">
        <w:t xml:space="preserve"> муниципального района выступает Глава </w:t>
      </w:r>
      <w:r>
        <w:t>Москаленского</w:t>
      </w:r>
      <w:r w:rsidRPr="000672FC">
        <w:t xml:space="preserve"> муниципального района.</w:t>
      </w:r>
    </w:p>
    <w:p w:rsidR="00913FF0" w:rsidRPr="000672FC" w:rsidRDefault="00913FF0" w:rsidP="005E74FA">
      <w:pPr>
        <w:jc w:val="both"/>
      </w:pPr>
      <w:r>
        <w:t>39.</w:t>
      </w:r>
      <w:r w:rsidRPr="000672FC">
        <w:t>2. Имущество, приобретаемое по договорам мены муниципальными унитарными предприятиями, поступает в их хозяйственное ведение или оперативное управление.</w:t>
      </w:r>
    </w:p>
    <w:p w:rsidR="00913FF0" w:rsidRPr="000672FC" w:rsidRDefault="00913FF0" w:rsidP="005E74FA"/>
    <w:p w:rsidR="00913FF0" w:rsidRDefault="00913FF0" w:rsidP="005E74FA">
      <w:pPr>
        <w:jc w:val="center"/>
      </w:pPr>
    </w:p>
    <w:p w:rsidR="00913FF0" w:rsidRPr="000672FC" w:rsidRDefault="00913FF0" w:rsidP="005E74FA">
      <w:pPr>
        <w:jc w:val="center"/>
      </w:pPr>
      <w:r w:rsidRPr="000672FC">
        <w:t>Статья 4</w:t>
      </w:r>
      <w:r>
        <w:t>0</w:t>
      </w:r>
      <w:r w:rsidRPr="000672FC">
        <w:t>. Приобретение имущества по договорам безвозмездной передачи (дарения)</w:t>
      </w:r>
    </w:p>
    <w:p w:rsidR="00913FF0" w:rsidRPr="000672FC" w:rsidRDefault="00913FF0" w:rsidP="005E74FA">
      <w:pPr>
        <w:jc w:val="both"/>
      </w:pPr>
      <w:r w:rsidRPr="000672FC">
        <w:t>4</w:t>
      </w:r>
      <w:r>
        <w:t>0</w:t>
      </w:r>
      <w:r w:rsidRPr="000672FC">
        <w:t>.1. Решение о приобретении имущества в казну по договорам безвозмездной передачи (дарения) принимается:</w:t>
      </w:r>
    </w:p>
    <w:p w:rsidR="00913FF0" w:rsidRPr="000672FC" w:rsidRDefault="00913FF0" w:rsidP="005E74FA">
      <w:pPr>
        <w:jc w:val="both"/>
      </w:pPr>
      <w:r w:rsidRPr="000672FC">
        <w:t xml:space="preserve">а) Главой </w:t>
      </w:r>
      <w:r>
        <w:t>Москаленского</w:t>
      </w:r>
      <w:r w:rsidRPr="000672FC">
        <w:t xml:space="preserve"> муниципального района в форме </w:t>
      </w:r>
      <w:r>
        <w:t>распоряжения</w:t>
      </w:r>
      <w:r w:rsidRPr="000672FC">
        <w:t xml:space="preserve"> - при приобретении в казну недвижимого имущества;</w:t>
      </w:r>
    </w:p>
    <w:p w:rsidR="00913FF0" w:rsidRDefault="00913FF0" w:rsidP="005E74FA">
      <w:pPr>
        <w:jc w:val="both"/>
        <w:rPr>
          <w:b/>
          <w:bCs/>
        </w:rPr>
      </w:pPr>
      <w:r w:rsidRPr="000672FC">
        <w:t xml:space="preserve">б) Главой </w:t>
      </w:r>
      <w:r>
        <w:t>Москаленского</w:t>
      </w:r>
      <w:r w:rsidRPr="000672FC">
        <w:t xml:space="preserve"> муниципального района в форме </w:t>
      </w:r>
      <w:r>
        <w:t>распоряжения</w:t>
      </w:r>
      <w:r w:rsidRPr="000672FC">
        <w:t xml:space="preserve"> - при приобретении в казну объектов движимого имущества.</w:t>
      </w:r>
      <w:r w:rsidRPr="00F7287A">
        <w:rPr>
          <w:b/>
          <w:bCs/>
        </w:rPr>
        <w:t xml:space="preserve"> </w:t>
      </w:r>
    </w:p>
    <w:p w:rsidR="00913FF0" w:rsidRDefault="00913FF0" w:rsidP="005E74FA">
      <w:pPr>
        <w:jc w:val="both"/>
      </w:pPr>
      <w:r w:rsidRPr="000672FC">
        <w:t>4</w:t>
      </w:r>
      <w:r>
        <w:t>0</w:t>
      </w:r>
      <w:r w:rsidRPr="000672FC">
        <w:t xml:space="preserve">.2. В качестве стороны по договорам безвозмездной передачи (дарения) имущества в казну от имени </w:t>
      </w:r>
      <w:r>
        <w:t>Москаленского</w:t>
      </w:r>
      <w:r w:rsidRPr="000672FC">
        <w:t xml:space="preserve"> муниципального района выступает Глава </w:t>
      </w:r>
      <w:r>
        <w:t>Москаленского</w:t>
      </w:r>
      <w:r w:rsidRPr="000672FC">
        <w:t xml:space="preserve"> муниципального района.</w:t>
      </w:r>
    </w:p>
    <w:p w:rsidR="00913FF0" w:rsidRPr="000672FC" w:rsidRDefault="00913FF0" w:rsidP="005E74FA"/>
    <w:p w:rsidR="00913FF0" w:rsidRPr="000672FC" w:rsidRDefault="00913FF0" w:rsidP="005E74FA">
      <w:pPr>
        <w:jc w:val="center"/>
      </w:pPr>
      <w:r w:rsidRPr="000672FC">
        <w:t>Статья 4</w:t>
      </w:r>
      <w:r>
        <w:t>1</w:t>
      </w:r>
      <w:r w:rsidRPr="000672FC">
        <w:t>. Общие положения об аренде имущества, находящегося в муниципальной собственности</w:t>
      </w:r>
    </w:p>
    <w:p w:rsidR="00913FF0" w:rsidRPr="000672FC" w:rsidRDefault="00913FF0" w:rsidP="005E74FA">
      <w:pPr>
        <w:jc w:val="both"/>
      </w:pPr>
      <w:r w:rsidRPr="000672FC">
        <w:t>4</w:t>
      </w:r>
      <w:r>
        <w:t>1</w:t>
      </w:r>
      <w:r w:rsidRPr="000672FC">
        <w:t>.1. В аренду могут быть сданы находящиеся в муниципальной собственности:</w:t>
      </w:r>
    </w:p>
    <w:p w:rsidR="00913FF0" w:rsidRPr="000672FC" w:rsidRDefault="00913FF0" w:rsidP="005E74FA">
      <w:pPr>
        <w:jc w:val="both"/>
      </w:pPr>
      <w:r w:rsidRPr="000672FC">
        <w:t>а) земельные участки;</w:t>
      </w:r>
    </w:p>
    <w:p w:rsidR="00913FF0" w:rsidRPr="000672FC" w:rsidRDefault="00913FF0" w:rsidP="005E74FA">
      <w:pPr>
        <w:jc w:val="both"/>
      </w:pPr>
      <w:r w:rsidRPr="000672FC">
        <w:t>б) природные объекты;</w:t>
      </w:r>
    </w:p>
    <w:p w:rsidR="00913FF0" w:rsidRPr="000672FC" w:rsidRDefault="00913FF0" w:rsidP="005E74FA">
      <w:pPr>
        <w:jc w:val="both"/>
      </w:pPr>
      <w:r w:rsidRPr="000672FC">
        <w:t>в) здания, сооружения, иные нежилые помещения;</w:t>
      </w:r>
    </w:p>
    <w:p w:rsidR="00913FF0" w:rsidRPr="000672FC" w:rsidRDefault="00913FF0" w:rsidP="005E74FA">
      <w:pPr>
        <w:jc w:val="both"/>
      </w:pPr>
      <w:r w:rsidRPr="000672FC">
        <w:t>г) жилищный фонд;</w:t>
      </w:r>
    </w:p>
    <w:p w:rsidR="00913FF0" w:rsidRPr="000672FC" w:rsidRDefault="00913FF0" w:rsidP="005E74FA">
      <w:pPr>
        <w:jc w:val="both"/>
      </w:pPr>
      <w:r w:rsidRPr="000672FC">
        <w:t>д) иное недвижимое и движимое имущество за исключением имущества, находящегося в муниципальной собственности, сдача которого в аренду не допускается в соответствии с федеральным законодательством, нормативными муниципальными правовыми актами.</w:t>
      </w:r>
    </w:p>
    <w:p w:rsidR="00913FF0" w:rsidRPr="000672FC" w:rsidRDefault="00913FF0" w:rsidP="005E74FA">
      <w:pPr>
        <w:jc w:val="both"/>
      </w:pPr>
      <w:r w:rsidRPr="000672FC">
        <w:t>4</w:t>
      </w:r>
      <w:r>
        <w:t>1</w:t>
      </w:r>
      <w:r w:rsidRPr="000672FC">
        <w:t>.2. Органы местного самоуправления не вправе от своего имени сдавать в аренду имущество, находящееся в муниципальной собственности, закрепленное за ними на праве оперативного управления.</w:t>
      </w:r>
    </w:p>
    <w:p w:rsidR="00913FF0" w:rsidRPr="000672FC" w:rsidRDefault="00913FF0" w:rsidP="005E74FA">
      <w:pPr>
        <w:jc w:val="both"/>
      </w:pPr>
      <w:r>
        <w:t>41</w:t>
      </w:r>
      <w:r w:rsidRPr="000672FC">
        <w:t>.3. Имущество, находящееся в муниципальной собственности, может быть сдано в аренду гражданам, юридическим лицам,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и иным участникам гражданского оборота, если иное не установлено федеральным законодательством.</w:t>
      </w:r>
    </w:p>
    <w:p w:rsidR="00913FF0" w:rsidRDefault="00913FF0" w:rsidP="005E74FA">
      <w:pPr>
        <w:jc w:val="both"/>
      </w:pPr>
      <w:r>
        <w:t>Отдел по экономической политике и управлению имуществом администрации Москален</w:t>
      </w:r>
      <w:r w:rsidRPr="000672FC">
        <w:t>ского муниципального района обеспечивает контроль за полнотой и своевременностью перечисления в местный бюджет арендной платы по договорам аренды имущества, находящегося в муниципальной собственности.</w:t>
      </w:r>
    </w:p>
    <w:p w:rsidR="00913FF0" w:rsidRPr="000672FC" w:rsidRDefault="00913FF0" w:rsidP="005E74FA">
      <w:pPr>
        <w:jc w:val="both"/>
      </w:pPr>
      <w:r>
        <w:t>41</w:t>
      </w:r>
      <w:r w:rsidRPr="000672FC">
        <w:t>.</w:t>
      </w:r>
      <w:r>
        <w:t>4</w:t>
      </w:r>
      <w:r w:rsidRPr="000672FC">
        <w:t xml:space="preserve">. </w:t>
      </w:r>
      <w:r>
        <w:t>П</w:t>
      </w:r>
      <w:r w:rsidRPr="000672FC">
        <w:t>оложение о сдаче объектов, находящихся в муниципальной собственности, в аренду утверждает</w:t>
      </w:r>
      <w:r>
        <w:t>ся</w:t>
      </w:r>
      <w:r w:rsidRPr="000672FC">
        <w:t xml:space="preserve"> Глав</w:t>
      </w:r>
      <w:r>
        <w:t>ой</w:t>
      </w:r>
      <w:r w:rsidRPr="000672FC">
        <w:t xml:space="preserve"> </w:t>
      </w:r>
      <w:r>
        <w:t>Москаленс</w:t>
      </w:r>
      <w:r w:rsidRPr="000672FC">
        <w:t>кого муниципального района</w:t>
      </w:r>
      <w:r>
        <w:t>.</w:t>
      </w:r>
    </w:p>
    <w:p w:rsidR="00913FF0" w:rsidRPr="0057431A" w:rsidRDefault="00913FF0" w:rsidP="005E74FA">
      <w:pPr>
        <w:jc w:val="both"/>
      </w:pPr>
      <w:r>
        <w:t>41.</w:t>
      </w:r>
      <w:r w:rsidRPr="0057431A">
        <w:t>5. Размер арендной платы за аренду имущества, находящегося в собственности</w:t>
      </w:r>
      <w:r>
        <w:t xml:space="preserve"> Москаленского </w:t>
      </w:r>
      <w:r w:rsidRPr="0057431A">
        <w:t>муниципально</w:t>
      </w:r>
      <w:r>
        <w:t>го района</w:t>
      </w:r>
      <w:r w:rsidRPr="0057431A">
        <w:t>, определяется на основании оценк</w:t>
      </w:r>
      <w:r>
        <w:t>и</w:t>
      </w:r>
      <w:r w:rsidRPr="0057431A">
        <w:t xml:space="preserve">, в соответствии с федеральным </w:t>
      </w:r>
      <w:r>
        <w:t xml:space="preserve">и областным </w:t>
      </w:r>
      <w:r w:rsidRPr="0057431A">
        <w:t>законодательством</w:t>
      </w:r>
      <w:r>
        <w:t xml:space="preserve"> при определении </w:t>
      </w:r>
      <w:r w:rsidRPr="0057431A">
        <w:t xml:space="preserve"> рыночно</w:t>
      </w:r>
      <w:r>
        <w:t>й</w:t>
      </w:r>
      <w:r w:rsidRPr="0057431A">
        <w:t xml:space="preserve"> стоимости </w:t>
      </w:r>
      <w:r>
        <w:t>имущества</w:t>
      </w:r>
      <w:r w:rsidRPr="0057431A">
        <w:t>.</w:t>
      </w:r>
    </w:p>
    <w:p w:rsidR="00913FF0" w:rsidRPr="000672FC" w:rsidRDefault="00913FF0" w:rsidP="005E74FA"/>
    <w:p w:rsidR="00913FF0" w:rsidRDefault="00913FF0" w:rsidP="005E74FA">
      <w:pPr>
        <w:jc w:val="center"/>
      </w:pPr>
      <w:r w:rsidRPr="000672FC">
        <w:t>Статья 4</w:t>
      </w:r>
      <w:r>
        <w:t>2</w:t>
      </w:r>
      <w:r w:rsidRPr="000672FC">
        <w:t>. Решение о сдаче в аренду имущества, находящегося в муниципальной собственности</w:t>
      </w:r>
    </w:p>
    <w:p w:rsidR="00913FF0" w:rsidRDefault="00913FF0" w:rsidP="005E74FA">
      <w:pPr>
        <w:jc w:val="both"/>
      </w:pPr>
      <w:r w:rsidRPr="000672FC">
        <w:t>4</w:t>
      </w:r>
      <w:r>
        <w:t>2.1</w:t>
      </w:r>
      <w:r w:rsidRPr="000672FC">
        <w:t xml:space="preserve">. Решение о сдаче в аренду казенного имущества, если иное не предусмотрено федеральным законом, принимается Главой </w:t>
      </w:r>
      <w:r>
        <w:t>Москаленского</w:t>
      </w:r>
      <w:r w:rsidRPr="000672FC">
        <w:t xml:space="preserve"> муниципального района</w:t>
      </w:r>
      <w:r>
        <w:t>.</w:t>
      </w:r>
      <w:r w:rsidRPr="000672FC">
        <w:t xml:space="preserve"> </w:t>
      </w:r>
    </w:p>
    <w:p w:rsidR="00913FF0" w:rsidRPr="000672FC" w:rsidRDefault="00913FF0" w:rsidP="00F82434">
      <w:pPr>
        <w:jc w:val="both"/>
      </w:pPr>
      <w:r>
        <w:t xml:space="preserve">42.2. </w:t>
      </w:r>
      <w:r w:rsidRPr="000672FC">
        <w:t>В качестве арендодателя по договорам аренды имущества, находящегося в муниципальной собственности, выступа</w:t>
      </w:r>
      <w:r>
        <w:t xml:space="preserve">ет уполномоченный орган в сфере </w:t>
      </w:r>
      <w:r w:rsidRPr="00CA35CE">
        <w:t xml:space="preserve">управления собственностью </w:t>
      </w:r>
      <w:r>
        <w:t>Москаленского</w:t>
      </w:r>
      <w:r w:rsidRPr="000672FC">
        <w:t xml:space="preserve"> муниципального района</w:t>
      </w:r>
      <w:r>
        <w:t>.</w:t>
      </w:r>
    </w:p>
    <w:p w:rsidR="00913FF0" w:rsidRPr="000672FC" w:rsidRDefault="00913FF0" w:rsidP="005E74FA">
      <w:pPr>
        <w:jc w:val="both"/>
      </w:pPr>
      <w:r w:rsidRPr="000672FC">
        <w:t>4</w:t>
      </w:r>
      <w:r>
        <w:t>2</w:t>
      </w:r>
      <w:r w:rsidRPr="000672FC">
        <w:t>.</w:t>
      </w:r>
      <w:r>
        <w:t xml:space="preserve">3. </w:t>
      </w:r>
      <w:r w:rsidRPr="000672FC">
        <w:t xml:space="preserve">В отношении находящихся в муниципальной собственности участков недр, иных природных ресурсов арендодателем выступает </w:t>
      </w:r>
      <w:r>
        <w:t xml:space="preserve">уполномоченный орган в сфере </w:t>
      </w:r>
      <w:r w:rsidRPr="00CA35CE">
        <w:t xml:space="preserve">управления собственностью </w:t>
      </w:r>
      <w:r>
        <w:t>Москаленского</w:t>
      </w:r>
      <w:r w:rsidRPr="000672FC">
        <w:t xml:space="preserve"> муниципального района.</w:t>
      </w:r>
    </w:p>
    <w:p w:rsidR="00913FF0" w:rsidRPr="000672FC" w:rsidRDefault="00913FF0" w:rsidP="005E74FA">
      <w:pPr>
        <w:jc w:val="both"/>
      </w:pPr>
      <w:r w:rsidRPr="000672FC">
        <w:t>4</w:t>
      </w:r>
      <w:r>
        <w:t>2</w:t>
      </w:r>
      <w:r w:rsidRPr="000672FC">
        <w:t>.</w:t>
      </w:r>
      <w:r>
        <w:t>4</w:t>
      </w:r>
      <w:r w:rsidRPr="000672FC">
        <w:t xml:space="preserve">. Формы типовых договоров аренды имущества, находящегося в муниципальной собственности, утверждаются Главой </w:t>
      </w:r>
      <w:r>
        <w:t>Москаленского</w:t>
      </w:r>
      <w:r w:rsidRPr="000672FC">
        <w:t xml:space="preserve"> муниципального района.</w:t>
      </w:r>
    </w:p>
    <w:p w:rsidR="00913FF0" w:rsidRPr="009B70F0" w:rsidRDefault="00913FF0" w:rsidP="00F82434">
      <w:pPr>
        <w:pStyle w:val="ConsPlusNormal"/>
        <w:ind w:firstLine="0"/>
        <w:jc w:val="both"/>
        <w:rPr>
          <w:rFonts w:ascii="Times New Roman" w:hAnsi="Times New Roman" w:cs="Times New Roman"/>
          <w:sz w:val="26"/>
          <w:szCs w:val="26"/>
        </w:rPr>
      </w:pPr>
      <w:r w:rsidRPr="009B70F0">
        <w:rPr>
          <w:rFonts w:ascii="Times New Roman" w:hAnsi="Times New Roman" w:cs="Times New Roman"/>
          <w:sz w:val="26"/>
          <w:szCs w:val="26"/>
        </w:rPr>
        <w:t>4</w:t>
      </w:r>
      <w:r>
        <w:rPr>
          <w:rFonts w:ascii="Times New Roman" w:hAnsi="Times New Roman" w:cs="Times New Roman"/>
          <w:sz w:val="26"/>
          <w:szCs w:val="26"/>
        </w:rPr>
        <w:t>2</w:t>
      </w:r>
      <w:r w:rsidRPr="009B70F0">
        <w:rPr>
          <w:rFonts w:ascii="Times New Roman" w:hAnsi="Times New Roman" w:cs="Times New Roman"/>
          <w:sz w:val="26"/>
          <w:szCs w:val="26"/>
        </w:rPr>
        <w:t>.5. Имущество, находящееся в муниципальной собственности, может предоставляться в аренду по результатам торгов на право заключения договора аренды. Порядок проведения торгов на право заключения договора аренды устанавливается федеральным законодательством.</w:t>
      </w:r>
    </w:p>
    <w:p w:rsidR="00913FF0" w:rsidRPr="009B70F0" w:rsidRDefault="00913FF0" w:rsidP="00F82434">
      <w:pPr>
        <w:jc w:val="both"/>
      </w:pPr>
      <w:r w:rsidRPr="009B70F0">
        <w:t>4</w:t>
      </w:r>
      <w:r>
        <w:t>2</w:t>
      </w:r>
      <w:r w:rsidRPr="009B70F0">
        <w:t xml:space="preserve">.6. Решение о проведении торгов на право заключения договора аренды имущества принимается Главой Москаленского муниципального района в форме распоряжения. </w:t>
      </w:r>
    </w:p>
    <w:p w:rsidR="00913FF0" w:rsidRPr="000672FC" w:rsidRDefault="00913FF0" w:rsidP="00F82434">
      <w:pPr>
        <w:jc w:val="both"/>
      </w:pPr>
      <w:r w:rsidRPr="000672FC">
        <w:t>4</w:t>
      </w:r>
      <w:r>
        <w:t>2</w:t>
      </w:r>
      <w:r w:rsidRPr="000672FC">
        <w:t>.</w:t>
      </w:r>
      <w:r>
        <w:t>7</w:t>
      </w:r>
      <w:r w:rsidRPr="000672FC">
        <w:t xml:space="preserve">. </w:t>
      </w:r>
      <w:r>
        <w:t>Уполномоченный орган местного самоуправления в сфере управления муниципальной собственностью</w:t>
      </w:r>
      <w:r w:rsidRPr="000672FC">
        <w:t>, муниципальные унитарные предприятия, муниципальные учреждения не вправе заключать договоры аренды имущества, находящегося в муниципальной собственности, предусматривающие права арендатора на передачу арендных прав в залог, внесение их в качестве вклада в уставный (складочный) капитал хозяйственных товариществ и обществ или паевого взноса в производственный кооператив.</w:t>
      </w:r>
    </w:p>
    <w:p w:rsidR="00913FF0" w:rsidRPr="009B70F0" w:rsidRDefault="00913FF0" w:rsidP="009B70F0">
      <w:pPr>
        <w:pStyle w:val="ConsPlusNormal"/>
        <w:ind w:firstLine="0"/>
        <w:jc w:val="both"/>
        <w:rPr>
          <w:rFonts w:ascii="Times New Roman" w:hAnsi="Times New Roman" w:cs="Times New Roman"/>
          <w:sz w:val="26"/>
          <w:szCs w:val="26"/>
        </w:rPr>
      </w:pPr>
      <w:r w:rsidRPr="009B70F0">
        <w:rPr>
          <w:rFonts w:ascii="Times New Roman" w:hAnsi="Times New Roman" w:cs="Times New Roman"/>
          <w:sz w:val="26"/>
          <w:szCs w:val="26"/>
        </w:rPr>
        <w:t>4</w:t>
      </w:r>
      <w:r>
        <w:rPr>
          <w:rFonts w:ascii="Times New Roman" w:hAnsi="Times New Roman" w:cs="Times New Roman"/>
          <w:sz w:val="26"/>
          <w:szCs w:val="26"/>
        </w:rPr>
        <w:t>2</w:t>
      </w:r>
      <w:r w:rsidRPr="009B70F0">
        <w:rPr>
          <w:rFonts w:ascii="Times New Roman" w:hAnsi="Times New Roman" w:cs="Times New Roman"/>
          <w:sz w:val="26"/>
          <w:szCs w:val="26"/>
        </w:rPr>
        <w:t>.8. Все средства, получаемые в виде арендной платы за сдачу в аренду имущества, находящегося в муниципальной собственности, за исключением налогов и иных обязательных платежей, поступают в местный бюджет.</w:t>
      </w:r>
    </w:p>
    <w:p w:rsidR="00913FF0" w:rsidRPr="009B70F0" w:rsidRDefault="00913FF0" w:rsidP="009B70F0">
      <w:pPr>
        <w:pStyle w:val="ConsPlusNormal"/>
        <w:ind w:firstLine="0"/>
        <w:jc w:val="both"/>
        <w:rPr>
          <w:rFonts w:ascii="Times New Roman" w:hAnsi="Times New Roman" w:cs="Times New Roman"/>
          <w:sz w:val="26"/>
          <w:szCs w:val="26"/>
        </w:rPr>
      </w:pPr>
      <w:r w:rsidRPr="009B70F0">
        <w:rPr>
          <w:rFonts w:ascii="Times New Roman" w:hAnsi="Times New Roman" w:cs="Times New Roman"/>
          <w:sz w:val="26"/>
          <w:szCs w:val="26"/>
        </w:rPr>
        <w:t>4</w:t>
      </w:r>
      <w:r>
        <w:rPr>
          <w:rFonts w:ascii="Times New Roman" w:hAnsi="Times New Roman" w:cs="Times New Roman"/>
          <w:sz w:val="26"/>
          <w:szCs w:val="26"/>
        </w:rPr>
        <w:t>2</w:t>
      </w:r>
      <w:r w:rsidRPr="009B70F0">
        <w:rPr>
          <w:rFonts w:ascii="Times New Roman" w:hAnsi="Times New Roman" w:cs="Times New Roman"/>
          <w:sz w:val="26"/>
          <w:szCs w:val="26"/>
        </w:rPr>
        <w:t>.9. Имущество, находящееся в муниципальной собственности, может предоставляться в аренду без проведения торгов на право заключения договора аренды в случаях, установленных федеральным законодательством.</w:t>
      </w:r>
    </w:p>
    <w:p w:rsidR="00913FF0" w:rsidRPr="000672FC" w:rsidRDefault="00913FF0" w:rsidP="005E74FA"/>
    <w:p w:rsidR="00913FF0" w:rsidRPr="000672FC" w:rsidRDefault="00913FF0" w:rsidP="005E74FA">
      <w:pPr>
        <w:jc w:val="center"/>
      </w:pPr>
      <w:r w:rsidRPr="000672FC">
        <w:t>Статья 4</w:t>
      </w:r>
      <w:r>
        <w:t>3</w:t>
      </w:r>
      <w:r w:rsidRPr="000672FC">
        <w:t>. Передача имущества, находящегося в муниципальной собственности, в безвозмездное пользование</w:t>
      </w:r>
    </w:p>
    <w:p w:rsidR="00913FF0" w:rsidRPr="000672FC" w:rsidRDefault="00913FF0" w:rsidP="005E74FA">
      <w:pPr>
        <w:jc w:val="both"/>
      </w:pPr>
      <w:r w:rsidRPr="000672FC">
        <w:t>4</w:t>
      </w:r>
      <w:r>
        <w:t>3</w:t>
      </w:r>
      <w:r w:rsidRPr="000672FC">
        <w:t>.1. Имущество, находящееся в муниципальной собственности, может быть передано в безвозмездное пользование, если иное не предусмотрено федеральным законодательством, нормативными муниципальными правовыми актами:</w:t>
      </w:r>
    </w:p>
    <w:p w:rsidR="00913FF0" w:rsidRPr="000672FC" w:rsidRDefault="00913FF0" w:rsidP="005E74FA">
      <w:pPr>
        <w:jc w:val="both"/>
      </w:pPr>
      <w:r w:rsidRPr="000672FC">
        <w:t>а) органам государственной власти Омской области для осуществления ими своих полномочий;</w:t>
      </w:r>
    </w:p>
    <w:p w:rsidR="00913FF0" w:rsidRPr="000672FC" w:rsidRDefault="00913FF0" w:rsidP="005E74FA">
      <w:pPr>
        <w:jc w:val="both"/>
      </w:pPr>
      <w:r w:rsidRPr="000672FC">
        <w:t>б) муниципальным унитарным предприятиям и муниципальным учреждениям;</w:t>
      </w:r>
    </w:p>
    <w:p w:rsidR="00913FF0" w:rsidRPr="000672FC" w:rsidRDefault="00913FF0" w:rsidP="005E74FA">
      <w:pPr>
        <w:jc w:val="both"/>
      </w:pPr>
      <w:r w:rsidRPr="000672FC">
        <w:t>в) некоммерческим организациям.</w:t>
      </w:r>
    </w:p>
    <w:p w:rsidR="00913FF0" w:rsidRDefault="00913FF0" w:rsidP="005E74FA">
      <w:pPr>
        <w:jc w:val="both"/>
      </w:pPr>
      <w:r w:rsidRPr="000672FC">
        <w:t>4</w:t>
      </w:r>
      <w:r>
        <w:t>3</w:t>
      </w:r>
      <w:r w:rsidRPr="000672FC">
        <w:t xml:space="preserve">.2. Решение о передаче казенного имущества по договору безвозмездного пользования принимается Главой </w:t>
      </w:r>
      <w:r>
        <w:t>Москаленского</w:t>
      </w:r>
      <w:r w:rsidRPr="000672FC">
        <w:t xml:space="preserve"> муниципального района в форме распоряжения </w:t>
      </w:r>
    </w:p>
    <w:p w:rsidR="00913FF0" w:rsidRDefault="00913FF0" w:rsidP="005E74FA">
      <w:pPr>
        <w:jc w:val="both"/>
      </w:pPr>
      <w:r w:rsidRPr="00CF045C">
        <w:t>43.3.</w:t>
      </w:r>
      <w:r w:rsidRPr="000672FC">
        <w:t xml:space="preserve"> В качестве ссудодателя по договору безвозмездного пользования муниципальным казенным имуществом от имени </w:t>
      </w:r>
      <w:r>
        <w:t>Москаленского</w:t>
      </w:r>
      <w:r w:rsidRPr="000672FC">
        <w:t xml:space="preserve"> муниципального района выступает </w:t>
      </w:r>
      <w:r>
        <w:t>уполномоченный орган в сфере управления муниципальным имуществом Москаленского</w:t>
      </w:r>
      <w:r w:rsidRPr="000672FC">
        <w:t xml:space="preserve"> муниципального района.</w:t>
      </w:r>
    </w:p>
    <w:p w:rsidR="00913FF0" w:rsidRPr="00EC509A" w:rsidRDefault="00913FF0" w:rsidP="00EC509A">
      <w:pPr>
        <w:pStyle w:val="ConsPlusNormal"/>
        <w:ind w:firstLine="0"/>
        <w:jc w:val="both"/>
        <w:rPr>
          <w:rFonts w:ascii="Times New Roman" w:hAnsi="Times New Roman" w:cs="Times New Roman"/>
          <w:sz w:val="26"/>
          <w:szCs w:val="26"/>
        </w:rPr>
      </w:pPr>
      <w:r w:rsidRPr="00EC509A">
        <w:rPr>
          <w:rFonts w:ascii="Times New Roman" w:hAnsi="Times New Roman" w:cs="Times New Roman"/>
          <w:sz w:val="26"/>
          <w:szCs w:val="26"/>
        </w:rPr>
        <w:t xml:space="preserve">При заключении договора безвозмездного пользования муниципальным казенным имуществом </w:t>
      </w:r>
      <w:r w:rsidRPr="00CF045C">
        <w:rPr>
          <w:rFonts w:ascii="Times New Roman" w:hAnsi="Times New Roman" w:cs="Times New Roman"/>
          <w:sz w:val="26"/>
          <w:szCs w:val="26"/>
        </w:rPr>
        <w:t>могут</w:t>
      </w:r>
      <w:r>
        <w:rPr>
          <w:rFonts w:ascii="Times New Roman" w:hAnsi="Times New Roman" w:cs="Times New Roman"/>
          <w:sz w:val="26"/>
          <w:szCs w:val="26"/>
        </w:rPr>
        <w:t xml:space="preserve"> </w:t>
      </w:r>
      <w:r w:rsidRPr="00EC509A">
        <w:rPr>
          <w:rFonts w:ascii="Times New Roman" w:hAnsi="Times New Roman" w:cs="Times New Roman"/>
          <w:sz w:val="26"/>
          <w:szCs w:val="26"/>
        </w:rPr>
        <w:t>применят</w:t>
      </w:r>
      <w:r>
        <w:rPr>
          <w:rFonts w:ascii="Times New Roman" w:hAnsi="Times New Roman" w:cs="Times New Roman"/>
          <w:sz w:val="26"/>
          <w:szCs w:val="26"/>
        </w:rPr>
        <w:t>ь</w:t>
      </w:r>
      <w:r w:rsidRPr="00EC509A">
        <w:rPr>
          <w:rFonts w:ascii="Times New Roman" w:hAnsi="Times New Roman" w:cs="Times New Roman"/>
          <w:sz w:val="26"/>
          <w:szCs w:val="26"/>
        </w:rPr>
        <w:t>ся формы договоров, разработанные и утвержденные Главой Москаленского муниципального района.</w:t>
      </w:r>
    </w:p>
    <w:p w:rsidR="00913FF0" w:rsidRPr="000672FC" w:rsidRDefault="00913FF0" w:rsidP="005E74FA">
      <w:pPr>
        <w:jc w:val="both"/>
      </w:pPr>
      <w:r w:rsidRPr="000672FC">
        <w:t>4</w:t>
      </w:r>
      <w:r>
        <w:t>3</w:t>
      </w:r>
      <w:r w:rsidRPr="000672FC">
        <w:t>.</w:t>
      </w:r>
      <w:r>
        <w:t>5</w:t>
      </w:r>
      <w:r w:rsidRPr="000672FC">
        <w:t xml:space="preserve">. Положение о передаче имущества в безвозмездное пользование утверждается Главой </w:t>
      </w:r>
      <w:r>
        <w:t>Москаленского</w:t>
      </w:r>
      <w:r w:rsidRPr="000672FC">
        <w:t xml:space="preserve"> муниципального района.</w:t>
      </w:r>
    </w:p>
    <w:p w:rsidR="00913FF0" w:rsidRPr="000672FC" w:rsidRDefault="00913FF0" w:rsidP="005E74FA">
      <w:pPr>
        <w:jc w:val="both"/>
      </w:pPr>
    </w:p>
    <w:p w:rsidR="00913FF0" w:rsidRPr="000672FC" w:rsidRDefault="00913FF0" w:rsidP="005E74FA">
      <w:pPr>
        <w:jc w:val="center"/>
      </w:pPr>
      <w:r w:rsidRPr="000672FC">
        <w:t>Статья 4</w:t>
      </w:r>
      <w:r>
        <w:t>4</w:t>
      </w:r>
      <w:r w:rsidRPr="000672FC">
        <w:t xml:space="preserve">. Залог имущества, находящегося в муниципальной собственности, принятие </w:t>
      </w:r>
      <w:r>
        <w:t>Москаленским</w:t>
      </w:r>
      <w:r w:rsidRPr="000672FC">
        <w:t xml:space="preserve"> муниципальным районом имущества в залог</w:t>
      </w:r>
    </w:p>
    <w:p w:rsidR="00913FF0" w:rsidRPr="000672FC" w:rsidRDefault="00913FF0" w:rsidP="005E74FA">
      <w:pPr>
        <w:jc w:val="both"/>
      </w:pPr>
      <w:r w:rsidRPr="000672FC">
        <w:t>4</w:t>
      </w:r>
      <w:r>
        <w:t>4</w:t>
      </w:r>
      <w:r w:rsidRPr="000672FC">
        <w:t>.1. Решение о залоге муниципального казенного имущества принимается:</w:t>
      </w:r>
    </w:p>
    <w:p w:rsidR="00913FF0" w:rsidRDefault="00913FF0" w:rsidP="005E74FA">
      <w:pPr>
        <w:jc w:val="both"/>
      </w:pPr>
      <w:r w:rsidRPr="000672FC">
        <w:t xml:space="preserve">а) Советом </w:t>
      </w:r>
      <w:r>
        <w:t>Москаленского</w:t>
      </w:r>
      <w:r w:rsidRPr="000672FC">
        <w:t xml:space="preserve"> муниципального района в форме решения, если рыночная стоимость объекта имущества, подлежащего приобретению, </w:t>
      </w:r>
      <w:r>
        <w:t xml:space="preserve">составляет более ста </w:t>
      </w:r>
      <w:r w:rsidRPr="000672FC">
        <w:t>тысяч</w:t>
      </w:r>
      <w:r>
        <w:t xml:space="preserve"> рублей </w:t>
      </w:r>
      <w:r w:rsidRPr="000672FC">
        <w:t>на дату принятия решения;</w:t>
      </w:r>
    </w:p>
    <w:p w:rsidR="00913FF0" w:rsidRDefault="00913FF0" w:rsidP="005E74FA">
      <w:pPr>
        <w:jc w:val="both"/>
      </w:pPr>
      <w:r w:rsidRPr="000672FC">
        <w:t xml:space="preserve">б) Главой </w:t>
      </w:r>
      <w:r>
        <w:t>Москаленского</w:t>
      </w:r>
      <w:r w:rsidRPr="000672FC">
        <w:t xml:space="preserve"> муниципального района в форме распоряжения, если рыночная стоимость объекта имущества, подлежащего приобретению, составляет менее </w:t>
      </w:r>
      <w:r>
        <w:t>ста</w:t>
      </w:r>
      <w:r w:rsidRPr="000672FC">
        <w:t xml:space="preserve"> тысяч </w:t>
      </w:r>
      <w:r>
        <w:t>рублей</w:t>
      </w:r>
      <w:r w:rsidRPr="000672FC">
        <w:t xml:space="preserve"> на дату принятия решения.</w:t>
      </w:r>
    </w:p>
    <w:p w:rsidR="00913FF0" w:rsidRPr="000672FC" w:rsidRDefault="00913FF0" w:rsidP="005E74FA">
      <w:pPr>
        <w:jc w:val="both"/>
      </w:pPr>
      <w:r>
        <w:t>44</w:t>
      </w:r>
      <w:r w:rsidRPr="000672FC">
        <w:t xml:space="preserve">.2. Положение о передаче объектов казенного имущества в залог утверждается Главой </w:t>
      </w:r>
      <w:r>
        <w:t>Москаленского</w:t>
      </w:r>
      <w:r w:rsidRPr="000672FC">
        <w:t xml:space="preserve"> муниципального района.</w:t>
      </w:r>
    </w:p>
    <w:p w:rsidR="00913FF0" w:rsidRDefault="00913FF0" w:rsidP="005E74FA">
      <w:pPr>
        <w:jc w:val="both"/>
      </w:pPr>
      <w:r w:rsidRPr="000672FC">
        <w:t>4</w:t>
      </w:r>
      <w:r>
        <w:t>4</w:t>
      </w:r>
      <w:r w:rsidRPr="000672FC">
        <w:t xml:space="preserve">.3. В качестве залогодателя казенного имущества от имени </w:t>
      </w:r>
      <w:r>
        <w:t xml:space="preserve">Москаленского </w:t>
      </w:r>
      <w:r w:rsidRPr="000672FC">
        <w:t xml:space="preserve">муниципального района выступает </w:t>
      </w:r>
      <w:r>
        <w:t>а</w:t>
      </w:r>
      <w:r w:rsidRPr="000672FC">
        <w:t xml:space="preserve">дминистрация </w:t>
      </w:r>
      <w:r>
        <w:t>Москаленского</w:t>
      </w:r>
      <w:r w:rsidRPr="000672FC">
        <w:t xml:space="preserve"> муниципального района.</w:t>
      </w:r>
    </w:p>
    <w:p w:rsidR="00913FF0" w:rsidRPr="000672FC" w:rsidRDefault="00913FF0" w:rsidP="005E74FA">
      <w:pPr>
        <w:jc w:val="both"/>
      </w:pPr>
      <w:r w:rsidRPr="000672FC">
        <w:t>4</w:t>
      </w:r>
      <w:r>
        <w:t>4</w:t>
      </w:r>
      <w:r w:rsidRPr="000672FC">
        <w:t>.4. Допускается залог имущества, находящегося в муниципальной собственности, закрепленного за органами местного самоуправления и муниципальными учреждениями.</w:t>
      </w:r>
    </w:p>
    <w:p w:rsidR="00913FF0" w:rsidRPr="000672FC" w:rsidRDefault="00913FF0" w:rsidP="005E74FA">
      <w:pPr>
        <w:jc w:val="both"/>
      </w:pPr>
      <w:r w:rsidRPr="000672FC">
        <w:t>4</w:t>
      </w:r>
      <w:r>
        <w:t>4</w:t>
      </w:r>
      <w:r w:rsidRPr="000672FC">
        <w:t xml:space="preserve">.5. Решение о залоге имущества, закрепленного за муниципальными унитарными предприятиями на праве хозяйственного ведения, принимается ими с предварительного согласия Главы </w:t>
      </w:r>
      <w:r>
        <w:t>Москаленского</w:t>
      </w:r>
      <w:r w:rsidRPr="000672FC">
        <w:t xml:space="preserve"> муниципального района, оформленного распоряжением при залоге объектов </w:t>
      </w:r>
      <w:r>
        <w:t xml:space="preserve">движимого и </w:t>
      </w:r>
      <w:r w:rsidRPr="000672FC">
        <w:t>недвижимого имущества;</w:t>
      </w:r>
    </w:p>
    <w:p w:rsidR="00913FF0" w:rsidRPr="000672FC" w:rsidRDefault="00913FF0" w:rsidP="005E74FA">
      <w:pPr>
        <w:jc w:val="both"/>
      </w:pPr>
      <w:r w:rsidRPr="000672FC">
        <w:t>4</w:t>
      </w:r>
      <w:r>
        <w:t>4</w:t>
      </w:r>
      <w:r w:rsidRPr="000672FC">
        <w:t>.6. В качестве залогодателя по договорам о залоге имущества, находящегося в муниципальной собственности и закрепленного за муниципальными унитарными предприятиями, выступают соответствующие муниципальные унитарные предприятия.</w:t>
      </w:r>
    </w:p>
    <w:p w:rsidR="00913FF0" w:rsidRPr="000672FC" w:rsidRDefault="00913FF0" w:rsidP="005E74FA">
      <w:pPr>
        <w:jc w:val="both"/>
      </w:pPr>
      <w:r w:rsidRPr="000672FC">
        <w:t xml:space="preserve">Муниципальные унитарные предприятия обязаны уведомлять </w:t>
      </w:r>
      <w:r>
        <w:t>отдел по экономической политике и управлению имуществом а</w:t>
      </w:r>
      <w:r w:rsidRPr="000672FC">
        <w:t>дминистраци</w:t>
      </w:r>
      <w:r>
        <w:t>и</w:t>
      </w:r>
      <w:r w:rsidRPr="000672FC">
        <w:t xml:space="preserve"> </w:t>
      </w:r>
      <w:r>
        <w:t>Москаленского</w:t>
      </w:r>
      <w:r w:rsidRPr="000672FC">
        <w:t xml:space="preserve"> муниципального района обо всех случаях обращения взыскания на заложенное ими имущество, находящееся в муниципальной собственности.</w:t>
      </w:r>
    </w:p>
    <w:p w:rsidR="00913FF0" w:rsidRPr="000672FC" w:rsidRDefault="00913FF0" w:rsidP="005E74FA">
      <w:pPr>
        <w:jc w:val="both"/>
      </w:pPr>
      <w:r w:rsidRPr="000672FC">
        <w:t>4</w:t>
      </w:r>
      <w:r>
        <w:t>4</w:t>
      </w:r>
      <w:r w:rsidRPr="000672FC">
        <w:t>.7. Не может быть предметом залога имущество, находящееся в муниципальной собственности, включенное в перечень объектов муниципальной собственности, не подлежащих отчуждению.</w:t>
      </w:r>
    </w:p>
    <w:p w:rsidR="00913FF0" w:rsidRDefault="00913FF0" w:rsidP="005E74FA">
      <w:pPr>
        <w:jc w:val="both"/>
      </w:pPr>
      <w:r w:rsidRPr="000672FC">
        <w:t>4</w:t>
      </w:r>
      <w:r>
        <w:t>4</w:t>
      </w:r>
      <w:r w:rsidRPr="000672FC">
        <w:t xml:space="preserve">.8. В качестве залогодержателя имущества, принимаемого в залог, от имени </w:t>
      </w:r>
      <w:r>
        <w:t>Москаленского</w:t>
      </w:r>
      <w:r w:rsidRPr="000672FC">
        <w:t xml:space="preserve"> муниципального района выступает </w:t>
      </w:r>
      <w:r>
        <w:t>а</w:t>
      </w:r>
      <w:r w:rsidRPr="000672FC">
        <w:t xml:space="preserve">дминистрация </w:t>
      </w:r>
      <w:r>
        <w:t>Москаленского</w:t>
      </w:r>
      <w:r w:rsidRPr="000672FC">
        <w:t xml:space="preserve"> муниципального района, которая является стороной по обязательству, обеспечиваемому залогом.</w:t>
      </w:r>
    </w:p>
    <w:p w:rsidR="00913FF0" w:rsidRPr="000672FC" w:rsidRDefault="00913FF0" w:rsidP="005E74FA">
      <w:pPr>
        <w:jc w:val="both"/>
      </w:pPr>
      <w:r w:rsidRPr="000672FC">
        <w:t>4</w:t>
      </w:r>
      <w:r>
        <w:t>4</w:t>
      </w:r>
      <w:r w:rsidRPr="000672FC">
        <w:t xml:space="preserve">.9. Порядок принятия </w:t>
      </w:r>
      <w:r>
        <w:t>Москаленского</w:t>
      </w:r>
      <w:r w:rsidRPr="000672FC">
        <w:t xml:space="preserve"> муниципальным районом имущества в залог утверждается Главой </w:t>
      </w:r>
      <w:r>
        <w:t>Москаленского</w:t>
      </w:r>
      <w:r w:rsidRPr="000672FC">
        <w:t xml:space="preserve"> муниципального района.</w:t>
      </w:r>
    </w:p>
    <w:p w:rsidR="00913FF0" w:rsidRPr="000672FC" w:rsidRDefault="00913FF0" w:rsidP="005E74FA">
      <w:pPr>
        <w:jc w:val="both"/>
      </w:pPr>
    </w:p>
    <w:p w:rsidR="00913FF0" w:rsidRPr="000672FC" w:rsidRDefault="00913FF0" w:rsidP="005E74FA">
      <w:pPr>
        <w:jc w:val="center"/>
      </w:pPr>
      <w:r>
        <w:t>Статья 45</w:t>
      </w:r>
      <w:r w:rsidRPr="000672FC">
        <w:t xml:space="preserve">. Заключение договоров, связанных с переменой лиц в обязательствах, в качестве стороны по которым выступают </w:t>
      </w:r>
      <w:r>
        <w:t>Москаленск</w:t>
      </w:r>
      <w:r w:rsidRPr="000672FC">
        <w:t>ий муниципальный район, муниципальные унитарные предприятия и муниципальные учреждения</w:t>
      </w:r>
    </w:p>
    <w:p w:rsidR="00913FF0" w:rsidRPr="000672FC" w:rsidRDefault="00913FF0" w:rsidP="005E74FA">
      <w:pPr>
        <w:jc w:val="both"/>
      </w:pPr>
      <w:r w:rsidRPr="000672FC">
        <w:t>4</w:t>
      </w:r>
      <w:r>
        <w:t>5</w:t>
      </w:r>
      <w:r w:rsidRPr="000672FC">
        <w:t xml:space="preserve">.1. Решения, связанные с переменой лиц в обязательствах, в качестве стороны по которым выступают </w:t>
      </w:r>
      <w:r>
        <w:t>Москаленс</w:t>
      </w:r>
      <w:r w:rsidRPr="000672FC">
        <w:t>кий муниципальный район, муниципальные унитарные предприятия и муниципальные учреждения, принимаются органами местного самоуправления, муниципальными унитарными предприятиями или муниципальными учреждениями, принявшими решение, повлекшее возникновение соответствующего обязательства.</w:t>
      </w:r>
    </w:p>
    <w:p w:rsidR="00913FF0" w:rsidRPr="000672FC" w:rsidRDefault="00913FF0" w:rsidP="005E74FA">
      <w:pPr>
        <w:jc w:val="both"/>
      </w:pPr>
      <w:r w:rsidRPr="000672FC">
        <w:t xml:space="preserve">Решения, связанные с переменой лиц в обязательствах, для возникновения которых требовалось получение предварительного согласия органов местного самоуправления, могут быть приняты только после получения согласия Главы </w:t>
      </w:r>
      <w:r>
        <w:t>Москаленского</w:t>
      </w:r>
      <w:r w:rsidRPr="000672FC">
        <w:t xml:space="preserve"> муниципального района.</w:t>
      </w:r>
    </w:p>
    <w:p w:rsidR="00913FF0" w:rsidRPr="000672FC" w:rsidRDefault="00913FF0" w:rsidP="005E74FA">
      <w:pPr>
        <w:jc w:val="both"/>
      </w:pPr>
      <w:r w:rsidRPr="000672FC">
        <w:t>4</w:t>
      </w:r>
      <w:r>
        <w:t>5.</w:t>
      </w:r>
      <w:r w:rsidRPr="000672FC">
        <w:t>2. В качестве стороны по договорам о передаче требования или переводе долга, если иное не предусмотрено нормативными муниципальными правовыми актами, выступают органы местного самоуправления, муниципальные унитарные предприятия и муниципальные учреждения, заключившие сделку, на основании которой возникло соответствующее обязательство.</w:t>
      </w:r>
    </w:p>
    <w:p w:rsidR="00913FF0" w:rsidRPr="000672FC" w:rsidRDefault="00913FF0" w:rsidP="005E74FA">
      <w:pPr>
        <w:jc w:val="both"/>
      </w:pPr>
      <w:r w:rsidRPr="000672FC">
        <w:t>4</w:t>
      </w:r>
      <w:r>
        <w:t>5</w:t>
      </w:r>
      <w:r w:rsidRPr="000672FC">
        <w:t>.3. Безвозмездная передача требований, принадлежащих органам местного самоуправления и муниципальным учреждениям, а также перемена лиц в обязательствах допускается только в случаях, предусмотренных федеральным законом, нормативными муниципальными правовыми актами.</w:t>
      </w:r>
    </w:p>
    <w:p w:rsidR="00913FF0" w:rsidRPr="000672FC" w:rsidRDefault="00913FF0" w:rsidP="005E74FA"/>
    <w:p w:rsidR="00913FF0" w:rsidRPr="000672FC" w:rsidRDefault="00913FF0" w:rsidP="005E74FA">
      <w:pPr>
        <w:jc w:val="center"/>
      </w:pPr>
      <w:r w:rsidRPr="000672FC">
        <w:t xml:space="preserve">Глава 6. УЧАСТИЕ </w:t>
      </w:r>
      <w:r>
        <w:t>МОСКАЛЕНСКОГО</w:t>
      </w:r>
      <w:r w:rsidRPr="000672FC">
        <w:t xml:space="preserve"> МУНИЦИПАЛЬНОГО РАЙОНА В</w:t>
      </w:r>
    </w:p>
    <w:p w:rsidR="00913FF0" w:rsidRPr="000672FC" w:rsidRDefault="00913FF0" w:rsidP="005E74FA">
      <w:pPr>
        <w:jc w:val="center"/>
      </w:pPr>
      <w:r w:rsidRPr="000672FC">
        <w:t>ХОЗЯЙСТВЕННЫХ ТОВАРИЩЕСТВАХ И ОБЩЕСТВАХ, ФОНДАХ,</w:t>
      </w:r>
    </w:p>
    <w:p w:rsidR="00913FF0" w:rsidRPr="000672FC" w:rsidRDefault="00913FF0" w:rsidP="005E74FA">
      <w:pPr>
        <w:jc w:val="center"/>
      </w:pPr>
      <w:r w:rsidRPr="000672FC">
        <w:t>НЕКОММЕРЧЕСКИХ ПАРТНЕРСТВАХ, АВТОНОМНЫХ НЕКОММЕРЧЕСКИХ</w:t>
      </w:r>
    </w:p>
    <w:p w:rsidR="00913FF0" w:rsidRDefault="00913FF0" w:rsidP="005E74FA">
      <w:pPr>
        <w:jc w:val="center"/>
      </w:pPr>
      <w:r w:rsidRPr="000672FC">
        <w:t>ОРГАНИЗАЦИЯХ</w:t>
      </w:r>
    </w:p>
    <w:p w:rsidR="00913FF0" w:rsidRPr="000672FC" w:rsidRDefault="00913FF0" w:rsidP="005E74FA">
      <w:pPr>
        <w:jc w:val="center"/>
      </w:pPr>
    </w:p>
    <w:p w:rsidR="00913FF0" w:rsidRPr="000672FC" w:rsidRDefault="00913FF0" w:rsidP="005E74FA">
      <w:pPr>
        <w:jc w:val="center"/>
      </w:pPr>
      <w:r w:rsidRPr="000672FC">
        <w:t>Статья 4</w:t>
      </w:r>
      <w:r>
        <w:t>6</w:t>
      </w:r>
      <w:r w:rsidRPr="000672FC">
        <w:t xml:space="preserve">. Участие </w:t>
      </w:r>
      <w:r>
        <w:t>Москаленского</w:t>
      </w:r>
      <w:r w:rsidRPr="000672FC">
        <w:t xml:space="preserve"> муниципального района в хозяйственных товариществах и обществах, фондах, некоммерческих партнерствах, автономных некоммерческих организациях</w:t>
      </w:r>
    </w:p>
    <w:p w:rsidR="00913FF0" w:rsidRPr="000672FC" w:rsidRDefault="00913FF0" w:rsidP="005E74FA">
      <w:pPr>
        <w:jc w:val="both"/>
      </w:pPr>
      <w:r>
        <w:t>46</w:t>
      </w:r>
      <w:r w:rsidRPr="000672FC">
        <w:t xml:space="preserve">.1. В случаях, предусмотренных федеральным законодательством, нормативными муниципальными правовыми актами, </w:t>
      </w:r>
      <w:r>
        <w:t>Москаленс</w:t>
      </w:r>
      <w:r w:rsidRPr="000672FC">
        <w:t>кий муниципальный район вправе выступать в качестве учредителя (участника) в хозяйственных товариществах и обществах, фондах, некоммерческих партнерствах, автономных некоммерческих организациях.</w:t>
      </w:r>
    </w:p>
    <w:p w:rsidR="00913FF0" w:rsidRPr="000672FC" w:rsidRDefault="00913FF0" w:rsidP="005E74FA">
      <w:pPr>
        <w:jc w:val="both"/>
      </w:pPr>
      <w:r w:rsidRPr="000672FC">
        <w:t>4</w:t>
      </w:r>
      <w:r>
        <w:t>6</w:t>
      </w:r>
      <w:r w:rsidRPr="000672FC">
        <w:t xml:space="preserve">.2. В качестве учредителя (участника) хозяйственных товариществ и обществ, фондов, некоммерческих партнерств, автономных некоммерческих организаций от имени </w:t>
      </w:r>
      <w:r>
        <w:t>Москаленского</w:t>
      </w:r>
      <w:r w:rsidRPr="000672FC">
        <w:t xml:space="preserve"> муниципального района выступает </w:t>
      </w:r>
      <w:r>
        <w:t>администрация</w:t>
      </w:r>
      <w:r w:rsidRPr="000672FC">
        <w:t xml:space="preserve"> </w:t>
      </w:r>
      <w:r>
        <w:t>Москаленского</w:t>
      </w:r>
      <w:r w:rsidRPr="000672FC">
        <w:t xml:space="preserve"> муниципального района.</w:t>
      </w:r>
    </w:p>
    <w:p w:rsidR="00913FF0" w:rsidRPr="000672FC" w:rsidRDefault="00913FF0" w:rsidP="005E74FA">
      <w:pPr>
        <w:jc w:val="both"/>
      </w:pPr>
      <w:r w:rsidRPr="000672FC">
        <w:t>4</w:t>
      </w:r>
      <w:r>
        <w:t>6</w:t>
      </w:r>
      <w:r w:rsidRPr="000672FC">
        <w:t xml:space="preserve">.3. В качестве покупателя поступающих в казну </w:t>
      </w:r>
      <w:r>
        <w:t>Москаленского</w:t>
      </w:r>
      <w:r w:rsidRPr="000672FC">
        <w:t xml:space="preserve"> муниципального района акций (долей, вкладов) хозяйственных товариществ и обществ от имени </w:t>
      </w:r>
      <w:r>
        <w:t>Москаленского</w:t>
      </w:r>
      <w:r w:rsidRPr="000672FC">
        <w:t xml:space="preserve"> муниципального района выступает </w:t>
      </w:r>
      <w:r>
        <w:t>а</w:t>
      </w:r>
      <w:r w:rsidRPr="000672FC">
        <w:t>дминистраци</w:t>
      </w:r>
      <w:r>
        <w:t>я</w:t>
      </w:r>
      <w:r w:rsidRPr="000672FC">
        <w:t xml:space="preserve"> </w:t>
      </w:r>
      <w:r>
        <w:t>Москаленского</w:t>
      </w:r>
      <w:r w:rsidRPr="000672FC">
        <w:t xml:space="preserve"> муниципального района.</w:t>
      </w:r>
    </w:p>
    <w:p w:rsidR="00913FF0" w:rsidRPr="000672FC" w:rsidRDefault="00913FF0" w:rsidP="005E74FA">
      <w:pPr>
        <w:jc w:val="both"/>
      </w:pPr>
    </w:p>
    <w:p w:rsidR="00913FF0" w:rsidRPr="000672FC" w:rsidRDefault="00913FF0" w:rsidP="005E74FA">
      <w:pPr>
        <w:jc w:val="center"/>
      </w:pPr>
      <w:r>
        <w:t>Статья 47</w:t>
      </w:r>
      <w:r w:rsidRPr="000672FC">
        <w:t>. Решение об участии в хозяйственных товариществах и обществах, фондах, некоммерческих партнерствах, автономных некоммерческих организациях</w:t>
      </w:r>
    </w:p>
    <w:p w:rsidR="00913FF0" w:rsidRPr="000672FC" w:rsidRDefault="00913FF0" w:rsidP="005E74FA">
      <w:pPr>
        <w:jc w:val="both"/>
      </w:pPr>
      <w:r w:rsidRPr="000672FC">
        <w:t>4</w:t>
      </w:r>
      <w:r>
        <w:t>7</w:t>
      </w:r>
      <w:r w:rsidRPr="000672FC">
        <w:t xml:space="preserve">.1. </w:t>
      </w:r>
      <w:r>
        <w:t>Администрация Москаленского</w:t>
      </w:r>
      <w:r w:rsidRPr="000672FC">
        <w:t xml:space="preserve"> муниципального района от имени </w:t>
      </w:r>
      <w:r>
        <w:t>Москаленского</w:t>
      </w:r>
      <w:r w:rsidRPr="000672FC">
        <w:t xml:space="preserve"> муниципального района принимает участие в хозяйственных товариществах и обществах, фондах, некоммерческих партнерствах, автономных некоммерческих организациях, в том числе при их создании, на основании:</w:t>
      </w:r>
    </w:p>
    <w:p w:rsidR="00913FF0" w:rsidRDefault="00913FF0" w:rsidP="005E74FA">
      <w:pPr>
        <w:jc w:val="both"/>
      </w:pPr>
      <w:r w:rsidRPr="000672FC">
        <w:t xml:space="preserve">а) решения Совета </w:t>
      </w:r>
      <w:r>
        <w:t>Москаленского</w:t>
      </w:r>
      <w:r w:rsidRPr="000672FC">
        <w:t xml:space="preserve"> муниципального района, если рыночная стоимость отчуждаемого в связи с этим имущества </w:t>
      </w:r>
      <w:r>
        <w:t xml:space="preserve">составляет более ста </w:t>
      </w:r>
      <w:r w:rsidRPr="000672FC">
        <w:t xml:space="preserve">тысяч </w:t>
      </w:r>
      <w:r>
        <w:t xml:space="preserve">рублей </w:t>
      </w:r>
      <w:r w:rsidRPr="000672FC">
        <w:t>на дату принятия решения;</w:t>
      </w:r>
    </w:p>
    <w:p w:rsidR="00913FF0" w:rsidRPr="000672FC" w:rsidRDefault="00913FF0" w:rsidP="005E74FA">
      <w:pPr>
        <w:jc w:val="both"/>
      </w:pPr>
      <w:r w:rsidRPr="000672FC">
        <w:t xml:space="preserve">б) распоряжения Главы </w:t>
      </w:r>
      <w:r>
        <w:t>Москаленского</w:t>
      </w:r>
      <w:r w:rsidRPr="000672FC">
        <w:t xml:space="preserve"> муниципального района, если рыночная стоимость отчуждаемого в связи с этим имущества составляет менее </w:t>
      </w:r>
      <w:r>
        <w:t xml:space="preserve">ста </w:t>
      </w:r>
      <w:r w:rsidRPr="000672FC">
        <w:t xml:space="preserve">тысяч </w:t>
      </w:r>
      <w:r>
        <w:t xml:space="preserve">рублей </w:t>
      </w:r>
      <w:r w:rsidRPr="000672FC">
        <w:t>на дату принятия решения.</w:t>
      </w:r>
    </w:p>
    <w:p w:rsidR="00913FF0" w:rsidRPr="000672FC" w:rsidRDefault="00913FF0" w:rsidP="005E74FA">
      <w:pPr>
        <w:jc w:val="both"/>
      </w:pPr>
      <w:r w:rsidRPr="000672FC">
        <w:t>4</w:t>
      </w:r>
      <w:r>
        <w:t>7</w:t>
      </w:r>
      <w:r w:rsidRPr="000672FC">
        <w:t xml:space="preserve">.2. В муниципальном правовом акте Совета </w:t>
      </w:r>
      <w:r>
        <w:t>Москаленского</w:t>
      </w:r>
      <w:r w:rsidRPr="000672FC">
        <w:t xml:space="preserve"> муниципального района, Главы </w:t>
      </w:r>
      <w:r>
        <w:t>Москаленского</w:t>
      </w:r>
      <w:r w:rsidRPr="000672FC">
        <w:t xml:space="preserve"> муниципального района указываются размер</w:t>
      </w:r>
      <w:r>
        <w:t xml:space="preserve"> и форма</w:t>
      </w:r>
      <w:r w:rsidRPr="000672FC">
        <w:t xml:space="preserve"> отчуждаемого муниципального казенного имущества.</w:t>
      </w:r>
    </w:p>
    <w:p w:rsidR="00913FF0" w:rsidRPr="000672FC" w:rsidRDefault="00913FF0" w:rsidP="005E74FA">
      <w:pPr>
        <w:jc w:val="both"/>
      </w:pPr>
      <w:r w:rsidRPr="000672FC">
        <w:t>4</w:t>
      </w:r>
      <w:r>
        <w:t>7</w:t>
      </w:r>
      <w:r w:rsidRPr="000672FC">
        <w:t xml:space="preserve">.3. Передача отчуждаемого имущества, за исключением денежных средств, оформляется актом приема-передачи. Передающей стороной от имени </w:t>
      </w:r>
      <w:r>
        <w:t>Москаленского</w:t>
      </w:r>
      <w:r w:rsidRPr="000672FC">
        <w:t xml:space="preserve"> муниципального района по акту приема-передачи выступает </w:t>
      </w:r>
      <w:r>
        <w:t>администрация Москаленского</w:t>
      </w:r>
      <w:r w:rsidRPr="000672FC">
        <w:t xml:space="preserve"> муниципального района.</w:t>
      </w:r>
    </w:p>
    <w:p w:rsidR="00913FF0" w:rsidRPr="000672FC" w:rsidRDefault="00913FF0" w:rsidP="005E74FA"/>
    <w:p w:rsidR="00913FF0" w:rsidRPr="000672FC" w:rsidRDefault="00913FF0" w:rsidP="005E74FA">
      <w:pPr>
        <w:jc w:val="center"/>
      </w:pPr>
      <w:r w:rsidRPr="000672FC">
        <w:t xml:space="preserve">Статья </w:t>
      </w:r>
      <w:r>
        <w:t>48</w:t>
      </w:r>
      <w:r w:rsidRPr="000672FC">
        <w:t>. Порядок подготовки решения об участии в хозяйственных товариществах и обществах, фондах, некоммерческих партнерствах, автономных некоммерческих организациях</w:t>
      </w:r>
    </w:p>
    <w:p w:rsidR="00913FF0" w:rsidRPr="000672FC" w:rsidRDefault="00913FF0" w:rsidP="005E74FA">
      <w:pPr>
        <w:jc w:val="both"/>
      </w:pPr>
      <w:r>
        <w:t>48</w:t>
      </w:r>
      <w:r w:rsidRPr="000672FC">
        <w:t xml:space="preserve">.1. Проект муниципального правового акта об участии в хозяйственном товариществе и обществе, фонде, некоммерческом партнерстве, автономной некоммерческой организации подготавливается </w:t>
      </w:r>
      <w:r>
        <w:t>уполномоченным органом в сфере управления муниципальной собственностью Москаленского</w:t>
      </w:r>
      <w:r w:rsidRPr="000672FC">
        <w:t xml:space="preserve"> муниципального района.</w:t>
      </w:r>
    </w:p>
    <w:p w:rsidR="00913FF0" w:rsidRPr="000672FC" w:rsidRDefault="00913FF0" w:rsidP="005E74FA">
      <w:pPr>
        <w:jc w:val="both"/>
      </w:pPr>
      <w:r>
        <w:t>48</w:t>
      </w:r>
      <w:r w:rsidRPr="000672FC">
        <w:t>.2. К проекту муниципального правового акта прилагается перечень муниципального казенного имущества, предлагаемого в связи с этим к отчуждению, а также данные об оценке рыночной стоимости каждого объекта, проведенной в соответствии с федеральным законодательством, нормативными муниципальными правовыми актами.</w:t>
      </w:r>
    </w:p>
    <w:p w:rsidR="00913FF0" w:rsidRPr="000672FC" w:rsidRDefault="00913FF0" w:rsidP="005E74FA">
      <w:pPr>
        <w:jc w:val="both"/>
      </w:pPr>
      <w:r>
        <w:t>48</w:t>
      </w:r>
      <w:r w:rsidRPr="000672FC">
        <w:t xml:space="preserve">.3. Одновременно с проектом муниципального правового акта представляется экономическое обоснование участия </w:t>
      </w:r>
      <w:r>
        <w:t>Москаленс</w:t>
      </w:r>
      <w:r w:rsidRPr="000672FC">
        <w:t>кого муниципального района в хозяйственном товариществе, обществе, фонде, некоммерческом партнерстве, автономной некоммерческой организации, подготавливаемое соответствующим органом местного самоуправления.</w:t>
      </w:r>
    </w:p>
    <w:p w:rsidR="00913FF0" w:rsidRPr="000672FC" w:rsidRDefault="00913FF0" w:rsidP="005E74FA"/>
    <w:p w:rsidR="00913FF0" w:rsidRPr="000672FC" w:rsidRDefault="00913FF0" w:rsidP="005E74FA">
      <w:pPr>
        <w:jc w:val="center"/>
      </w:pPr>
      <w:r w:rsidRPr="000672FC">
        <w:t xml:space="preserve">Статья </w:t>
      </w:r>
      <w:r>
        <w:t>49</w:t>
      </w:r>
      <w:r w:rsidRPr="000672FC">
        <w:t>. Реорганизация и ликвидация организаций с муниципальным участием</w:t>
      </w:r>
    </w:p>
    <w:p w:rsidR="00913FF0" w:rsidRPr="000672FC" w:rsidRDefault="00913FF0" w:rsidP="005E74FA">
      <w:pPr>
        <w:jc w:val="both"/>
      </w:pPr>
      <w:r>
        <w:t>49</w:t>
      </w:r>
      <w:r w:rsidRPr="000672FC">
        <w:t>.1. Реорганизация и ликвидация организаций с муниципальным участием осуществляется в порядке, установлением федеральным законодательством, нормативными муниципальными правовыми актами.</w:t>
      </w:r>
    </w:p>
    <w:p w:rsidR="00913FF0" w:rsidRPr="000672FC" w:rsidRDefault="00913FF0" w:rsidP="005E74FA">
      <w:pPr>
        <w:jc w:val="both"/>
      </w:pPr>
      <w:r>
        <w:t>49</w:t>
      </w:r>
      <w:r w:rsidRPr="000672FC">
        <w:t xml:space="preserve">.2. </w:t>
      </w:r>
      <w:r>
        <w:t>Уполномоченный орган в сфере управления муниципальной собственностью Москаленского</w:t>
      </w:r>
      <w:r w:rsidRPr="000672FC">
        <w:t xml:space="preserve"> муниципального района совершает действия по реорганизации и ликвидации организации с муниципальным участием в случае, когда ее единственным участником является </w:t>
      </w:r>
      <w:r>
        <w:t>Москален</w:t>
      </w:r>
      <w:r w:rsidRPr="000672FC">
        <w:t>ский муниципальный район, на основании:</w:t>
      </w:r>
    </w:p>
    <w:p w:rsidR="00913FF0" w:rsidRPr="000672FC" w:rsidRDefault="00913FF0" w:rsidP="005E74FA">
      <w:pPr>
        <w:jc w:val="both"/>
      </w:pPr>
      <w:r w:rsidRPr="000672FC">
        <w:t xml:space="preserve">а) решения Совета </w:t>
      </w:r>
      <w:r>
        <w:t>Москален</w:t>
      </w:r>
      <w:r w:rsidRPr="000672FC">
        <w:t>ского муниципального района в случае принятия им решения об участии в реорганизуемой (ликвидируемой) организации с муниципальным участием;</w:t>
      </w:r>
    </w:p>
    <w:p w:rsidR="00913FF0" w:rsidRPr="000672FC" w:rsidRDefault="00913FF0" w:rsidP="005E74FA">
      <w:pPr>
        <w:jc w:val="both"/>
      </w:pPr>
      <w:r w:rsidRPr="000672FC">
        <w:t xml:space="preserve">б) распоряжения Главы </w:t>
      </w:r>
      <w:r>
        <w:t>Москален</w:t>
      </w:r>
      <w:r w:rsidRPr="000672FC">
        <w:t>ского муниципального района в иных случаях.</w:t>
      </w:r>
    </w:p>
    <w:p w:rsidR="00913FF0" w:rsidRPr="000672FC" w:rsidRDefault="00913FF0" w:rsidP="005E74FA"/>
    <w:p w:rsidR="00913FF0" w:rsidRPr="000672FC" w:rsidRDefault="00913FF0" w:rsidP="005E74FA">
      <w:pPr>
        <w:jc w:val="center"/>
      </w:pPr>
      <w:r>
        <w:t>Статья 50.</w:t>
      </w:r>
      <w:r w:rsidRPr="000672FC">
        <w:t xml:space="preserve"> Участие в управлении хозяйственными товариществами и обществами</w:t>
      </w:r>
    </w:p>
    <w:p w:rsidR="00913FF0" w:rsidRPr="000672FC" w:rsidRDefault="00913FF0" w:rsidP="005E74FA">
      <w:pPr>
        <w:jc w:val="both"/>
      </w:pPr>
      <w:r w:rsidRPr="000672FC">
        <w:t>5</w:t>
      </w:r>
      <w:r>
        <w:t>0</w:t>
      </w:r>
      <w:r w:rsidRPr="000672FC">
        <w:t xml:space="preserve">.1. Управление акциями (долями, вкладами) хозяйственных товариществ и обществ, относящихся к казне, от имени </w:t>
      </w:r>
      <w:r>
        <w:t>Москален</w:t>
      </w:r>
      <w:r w:rsidRPr="000672FC">
        <w:t xml:space="preserve">ского муниципального района осуществляет </w:t>
      </w:r>
      <w:r>
        <w:t>администрация Москаленского</w:t>
      </w:r>
      <w:r w:rsidRPr="000672FC">
        <w:t xml:space="preserve"> муниципального района.</w:t>
      </w:r>
    </w:p>
    <w:p w:rsidR="00913FF0" w:rsidRPr="000672FC" w:rsidRDefault="00913FF0" w:rsidP="005E74FA">
      <w:pPr>
        <w:jc w:val="both"/>
      </w:pPr>
      <w:r w:rsidRPr="000672FC">
        <w:t>5</w:t>
      </w:r>
      <w:r>
        <w:t>0</w:t>
      </w:r>
      <w:r w:rsidRPr="000672FC">
        <w:t>.2. Управление акциями (долями, вкладами) хозяйственных товариществ и обществ, закрепленными за муниципальными предприятиями на праве хозяйственного ведения, за муниципальными казенными предприятиями, муниципальными учреждениями на праве оперативного управления, осуществляют муниципальные унитарные предприятия, муниципальные учреждения в соответствии с федеральным законодательством, нормативными муниципальными правовыми актами.</w:t>
      </w:r>
    </w:p>
    <w:p w:rsidR="00913FF0" w:rsidRPr="000672FC" w:rsidRDefault="00913FF0" w:rsidP="005E74FA">
      <w:pPr>
        <w:jc w:val="both"/>
      </w:pPr>
      <w:r w:rsidRPr="000672FC">
        <w:t>5</w:t>
      </w:r>
      <w:r>
        <w:t>0</w:t>
      </w:r>
      <w:r w:rsidRPr="000672FC">
        <w:t>.3. Участие в органах управления и контроля хозяйственных товариществ и обществ осуществляется через представителей.</w:t>
      </w:r>
    </w:p>
    <w:p w:rsidR="00913FF0" w:rsidRDefault="00913FF0" w:rsidP="005E74FA">
      <w:pPr>
        <w:jc w:val="both"/>
      </w:pPr>
      <w:r w:rsidRPr="000672FC">
        <w:t>5</w:t>
      </w:r>
      <w:r>
        <w:t>0</w:t>
      </w:r>
      <w:r w:rsidRPr="000672FC">
        <w:t xml:space="preserve">.4. Доходы по акциям (долям, вкладам) хозяйственных товариществ и обществ, относящихся к казне, зачисляются в местный бюджет. Контроль за полным и своевременным перечислением в местный бюджет указанных доходов осуществляет </w:t>
      </w:r>
      <w:r>
        <w:t xml:space="preserve">Уполномоченный орган в сфере управления муниципальной собственностью Москаленского </w:t>
      </w:r>
      <w:r w:rsidRPr="000672FC">
        <w:t>муниципального</w:t>
      </w:r>
      <w:r>
        <w:t xml:space="preserve"> </w:t>
      </w:r>
      <w:r w:rsidRPr="000672FC">
        <w:t>района</w:t>
      </w:r>
      <w:r>
        <w:t>.</w:t>
      </w:r>
    </w:p>
    <w:p w:rsidR="00913FF0" w:rsidRPr="000672FC" w:rsidRDefault="00913FF0" w:rsidP="005E74FA">
      <w:pPr>
        <w:jc w:val="both"/>
      </w:pPr>
      <w:r w:rsidRPr="000672FC">
        <w:t xml:space="preserve"> 5</w:t>
      </w:r>
      <w:r>
        <w:t>0</w:t>
      </w:r>
      <w:r w:rsidRPr="000672FC">
        <w:t>.5. Финансирование расходов по управлению акциями (долями, вкладами) в хозяйственных товариществах и обществах, относящихся к казне, осуществляется за счет средств местного бюджета.</w:t>
      </w:r>
    </w:p>
    <w:p w:rsidR="00913FF0" w:rsidRPr="000672FC" w:rsidRDefault="00913FF0" w:rsidP="005E74FA">
      <w:pPr>
        <w:jc w:val="both"/>
      </w:pPr>
    </w:p>
    <w:p w:rsidR="00913FF0" w:rsidRPr="000672FC" w:rsidRDefault="00913FF0" w:rsidP="005E74FA">
      <w:pPr>
        <w:jc w:val="center"/>
      </w:pPr>
      <w:r w:rsidRPr="000672FC">
        <w:t>Статья 5</w:t>
      </w:r>
      <w:r>
        <w:t>1</w:t>
      </w:r>
      <w:r w:rsidRPr="000672FC">
        <w:t>. Представители в органах управления и контроля организаций с муниципальным участием</w:t>
      </w:r>
    </w:p>
    <w:p w:rsidR="00913FF0" w:rsidRPr="000672FC" w:rsidRDefault="00913FF0" w:rsidP="005E74FA">
      <w:pPr>
        <w:jc w:val="both"/>
      </w:pPr>
      <w:r w:rsidRPr="000672FC">
        <w:t>5</w:t>
      </w:r>
      <w:r>
        <w:t>1</w:t>
      </w:r>
      <w:r w:rsidRPr="000672FC">
        <w:t xml:space="preserve">.1. Интересы в органах управления и контроля организаций с муниципальным участием осуществляют представители </w:t>
      </w:r>
      <w:r>
        <w:t>Москален</w:t>
      </w:r>
      <w:r w:rsidRPr="000672FC">
        <w:t>ского муниципального района.</w:t>
      </w:r>
    </w:p>
    <w:p w:rsidR="00913FF0" w:rsidRPr="000672FC" w:rsidRDefault="00913FF0" w:rsidP="005E74FA">
      <w:pPr>
        <w:jc w:val="both"/>
      </w:pPr>
      <w:r w:rsidRPr="000672FC">
        <w:t xml:space="preserve">Для избрания или назначения в качестве представителей в органах управления и контроля организаций с муниципальным участием, если иное не предусмотрено федеральным законодательством, нормативными муниципальными правовыми актами, могут быть выдвинуты граждане Российской Федерации, за исключением депутатов законодательных (представительных) органов государственной власти Российской Федерации, субъектов Российской Федерации либо представительных органов </w:t>
      </w:r>
      <w:r>
        <w:t>Москален</w:t>
      </w:r>
      <w:r w:rsidRPr="000672FC">
        <w:t>ского муниципального района.</w:t>
      </w:r>
    </w:p>
    <w:p w:rsidR="00913FF0" w:rsidRPr="000672FC" w:rsidRDefault="00913FF0" w:rsidP="005E74FA">
      <w:pPr>
        <w:jc w:val="both"/>
      </w:pPr>
      <w:r w:rsidRPr="000672FC">
        <w:t>5</w:t>
      </w:r>
      <w:r>
        <w:t>1</w:t>
      </w:r>
      <w:r w:rsidRPr="000672FC">
        <w:t xml:space="preserve">.2. Выдвижение, избрание или назначение представителей, не замещающих муниципальные должности или не являющихся муниципальными служащими, в органы управления и контроля организаций с муниципальным участием осуществляется в исключительных случаях по решению Главы </w:t>
      </w:r>
      <w:r>
        <w:t>Москален</w:t>
      </w:r>
      <w:r w:rsidRPr="000672FC">
        <w:t>ского муниципального района.</w:t>
      </w:r>
    </w:p>
    <w:p w:rsidR="00913FF0" w:rsidRPr="000672FC" w:rsidRDefault="00913FF0" w:rsidP="005E74FA">
      <w:pPr>
        <w:jc w:val="both"/>
      </w:pPr>
      <w:r w:rsidRPr="000672FC">
        <w:t xml:space="preserve">Выдвижение, избрание или назначение представителей, являющихся муниципальными служащими, в органы управления и контроля организаций с муниципальным участием осуществляется </w:t>
      </w:r>
      <w:r>
        <w:t>а</w:t>
      </w:r>
      <w:r w:rsidRPr="000672FC">
        <w:t>дминистраци</w:t>
      </w:r>
      <w:r>
        <w:t>ей</w:t>
      </w:r>
      <w:r w:rsidRPr="000672FC">
        <w:t xml:space="preserve"> </w:t>
      </w:r>
      <w:r>
        <w:t>Москален</w:t>
      </w:r>
      <w:r w:rsidRPr="000672FC">
        <w:t>ского муниципального района в соответствии с федеральным законодательством, нормативными муниципальными правовыми актами, уставами и иными внутренними документами организаций с муниципальным участием.</w:t>
      </w:r>
    </w:p>
    <w:p w:rsidR="00913FF0" w:rsidRPr="000672FC" w:rsidRDefault="00913FF0" w:rsidP="005E74FA">
      <w:pPr>
        <w:jc w:val="both"/>
      </w:pPr>
      <w:r w:rsidRPr="000672FC">
        <w:t>5</w:t>
      </w:r>
      <w:r>
        <w:t>1</w:t>
      </w:r>
      <w:r w:rsidRPr="000672FC">
        <w:t>.3. Администраци</w:t>
      </w:r>
      <w:r>
        <w:t>я</w:t>
      </w:r>
      <w:r w:rsidRPr="000672FC">
        <w:t xml:space="preserve"> </w:t>
      </w:r>
      <w:r>
        <w:t>Москален</w:t>
      </w:r>
      <w:r w:rsidRPr="000672FC">
        <w:t xml:space="preserve">ского муниципального района </w:t>
      </w:r>
      <w:r>
        <w:t xml:space="preserve">(либо уполномоченный орган местного самоуправления в сфере управления муниципальной собственностью) </w:t>
      </w:r>
      <w:r w:rsidRPr="000672FC">
        <w:t xml:space="preserve">направляет Главе </w:t>
      </w:r>
      <w:r>
        <w:t>Москален</w:t>
      </w:r>
      <w:r w:rsidRPr="000672FC">
        <w:t>ского муниципального района предложения по кандидатурам для выдвижения, избрания или назначения представителей в органы управления и контроля организаций с муниципальным участием.</w:t>
      </w:r>
    </w:p>
    <w:p w:rsidR="00913FF0" w:rsidRPr="000672FC" w:rsidRDefault="00913FF0" w:rsidP="005E74FA">
      <w:pPr>
        <w:jc w:val="both"/>
      </w:pPr>
      <w:r w:rsidRPr="000672FC">
        <w:t>5</w:t>
      </w:r>
      <w:r>
        <w:t>1</w:t>
      </w:r>
      <w:r w:rsidRPr="000672FC">
        <w:t xml:space="preserve">.4. Представители, выдвинутые, избранные или назначенные в органы управления и контроля организаций с муниципальным участием, обязаны отчитываться о результатах своей деятельности не реже двух раз в год в соответствии с порядком представления интересов в организациях с муниципальным участием, установленным Главой </w:t>
      </w:r>
      <w:r>
        <w:t>Москален</w:t>
      </w:r>
      <w:r w:rsidRPr="000672FC">
        <w:t>ского муниципального района.</w:t>
      </w:r>
    </w:p>
    <w:p w:rsidR="00913FF0" w:rsidRPr="000672FC" w:rsidRDefault="00913FF0" w:rsidP="005E74FA">
      <w:pPr>
        <w:jc w:val="both"/>
      </w:pPr>
      <w:r w:rsidRPr="000672FC">
        <w:t>5</w:t>
      </w:r>
      <w:r>
        <w:t>1</w:t>
      </w:r>
      <w:r w:rsidRPr="000672FC">
        <w:t xml:space="preserve">.5. Главой </w:t>
      </w:r>
      <w:r>
        <w:t>Москален</w:t>
      </w:r>
      <w:r w:rsidRPr="000672FC">
        <w:t xml:space="preserve">ского муниципального района с представителем </w:t>
      </w:r>
      <w:r>
        <w:t>Москален</w:t>
      </w:r>
      <w:r w:rsidRPr="000672FC">
        <w:t xml:space="preserve">ского муниципального района в органах управления и контроля организации с муниципальным участием, не являющимся муниципальным служащим, заключается договор на представление интересов </w:t>
      </w:r>
      <w:r>
        <w:t>Москален</w:t>
      </w:r>
      <w:r w:rsidRPr="000672FC">
        <w:t>ского муниципального района.</w:t>
      </w:r>
    </w:p>
    <w:p w:rsidR="00913FF0" w:rsidRPr="000672FC" w:rsidRDefault="00913FF0" w:rsidP="005E74FA">
      <w:pPr>
        <w:jc w:val="both"/>
      </w:pPr>
      <w:r w:rsidRPr="000672FC">
        <w:t xml:space="preserve">Указанным договором должна предусматриваться ответственность представителя </w:t>
      </w:r>
      <w:r>
        <w:t>Москален</w:t>
      </w:r>
      <w:r w:rsidRPr="000672FC">
        <w:t>ского муниципального района за нереализацию поставленных перед ним целей и задач деятельности в организации с муниципальным участием.</w:t>
      </w:r>
    </w:p>
    <w:p w:rsidR="00913FF0" w:rsidRPr="000672FC" w:rsidRDefault="00913FF0" w:rsidP="005E74FA">
      <w:pPr>
        <w:jc w:val="both"/>
      </w:pPr>
      <w:r w:rsidRPr="000672FC">
        <w:t>5</w:t>
      </w:r>
      <w:r>
        <w:t>1</w:t>
      </w:r>
      <w:r w:rsidRPr="000672FC">
        <w:t>.6. Администраци</w:t>
      </w:r>
      <w:r>
        <w:t>я</w:t>
      </w:r>
      <w:r w:rsidRPr="000672FC">
        <w:t xml:space="preserve"> </w:t>
      </w:r>
      <w:r>
        <w:t>Москален</w:t>
      </w:r>
      <w:r w:rsidRPr="000672FC">
        <w:t>ского муниципального района</w:t>
      </w:r>
      <w:r>
        <w:t xml:space="preserve"> (либо уполномоченный орган местного самоуправления в сфере управления муниципальной собственностью) </w:t>
      </w:r>
      <w:r w:rsidRPr="000672FC">
        <w:t xml:space="preserve"> ежегодно в третьем квартале представляет Главе </w:t>
      </w:r>
      <w:r>
        <w:t>Москаленс</w:t>
      </w:r>
      <w:r w:rsidRPr="000672FC">
        <w:t>кого муниципального района сводную информацию о результатах работы представителей в органах управления и контроля организаций с муниципальным участием вместе со своими предложениями по повышению эффективности их деятельности.</w:t>
      </w:r>
    </w:p>
    <w:p w:rsidR="00913FF0" w:rsidRPr="000672FC" w:rsidRDefault="00913FF0" w:rsidP="005E74FA"/>
    <w:p w:rsidR="00913FF0" w:rsidRPr="000672FC" w:rsidRDefault="00913FF0" w:rsidP="005E74FA">
      <w:pPr>
        <w:jc w:val="center"/>
      </w:pPr>
      <w:r w:rsidRPr="000672FC">
        <w:t>Глава 7. ПРИВАТИЗАЦИЯ МУНИЦИПАЛЬНОЙ СОБСТВЕННОСТИ</w:t>
      </w:r>
    </w:p>
    <w:p w:rsidR="00913FF0" w:rsidRPr="000672FC" w:rsidRDefault="00913FF0" w:rsidP="005E74FA"/>
    <w:p w:rsidR="00913FF0" w:rsidRPr="000672FC" w:rsidRDefault="00913FF0" w:rsidP="005E74FA">
      <w:pPr>
        <w:jc w:val="center"/>
      </w:pPr>
      <w:r w:rsidRPr="000672FC">
        <w:t>Статья 5</w:t>
      </w:r>
      <w:r>
        <w:t>2</w:t>
      </w:r>
      <w:r w:rsidRPr="000672FC">
        <w:t>. Программа приватизации муниципальной собственности</w:t>
      </w:r>
    </w:p>
    <w:p w:rsidR="00913FF0" w:rsidRPr="000672FC" w:rsidRDefault="00913FF0" w:rsidP="005E74FA">
      <w:pPr>
        <w:jc w:val="both"/>
      </w:pPr>
      <w:r w:rsidRPr="000672FC">
        <w:t>5</w:t>
      </w:r>
      <w:r>
        <w:t>2</w:t>
      </w:r>
      <w:r w:rsidRPr="000672FC">
        <w:t xml:space="preserve">.1. Совет </w:t>
      </w:r>
      <w:r>
        <w:t>Москаленс</w:t>
      </w:r>
      <w:r w:rsidRPr="000672FC">
        <w:t>кого муниципального района ежегодно при наличии объектов, предусмотренных пунктом 2 настоящей статьи, утверждает программу приватизации муниципальной собственности.</w:t>
      </w:r>
    </w:p>
    <w:p w:rsidR="00913FF0" w:rsidRPr="000672FC" w:rsidRDefault="00913FF0" w:rsidP="005E74FA">
      <w:pPr>
        <w:jc w:val="both"/>
      </w:pPr>
      <w:r w:rsidRPr="000672FC">
        <w:t>5</w:t>
      </w:r>
      <w:r>
        <w:t>2</w:t>
      </w:r>
      <w:r w:rsidRPr="000672FC">
        <w:t>.2. Программа приватизации муниципальной собственности содержит перечень муниципальных унитарных предприятий, акций открытых акционерных обществ и иного имущества, находящихся в муниципальной собственности, которые планируется приватизировать в соответствующем году.</w:t>
      </w:r>
    </w:p>
    <w:p w:rsidR="00913FF0" w:rsidRPr="000672FC" w:rsidRDefault="00913FF0" w:rsidP="005E74FA">
      <w:pPr>
        <w:jc w:val="both"/>
      </w:pPr>
      <w:r w:rsidRPr="000672FC">
        <w:t>В программе приватизации муниципальной собственности указываются характеристика имущества, находящегося в муниципальной собственности, которое планируется приватизировать, и предполагаемые сроки приватизации.</w:t>
      </w:r>
    </w:p>
    <w:p w:rsidR="00913FF0" w:rsidRPr="000672FC" w:rsidRDefault="00913FF0" w:rsidP="005E74FA">
      <w:pPr>
        <w:jc w:val="both"/>
      </w:pPr>
      <w:r w:rsidRPr="000672FC">
        <w:t>5</w:t>
      </w:r>
      <w:r>
        <w:t>2</w:t>
      </w:r>
      <w:r w:rsidRPr="000672FC">
        <w:t xml:space="preserve">.3. Разработку программы приватизации муниципальной собственности осуществляет </w:t>
      </w:r>
      <w:r>
        <w:t>отдел по экономической политике и управлению имуществом а</w:t>
      </w:r>
      <w:r w:rsidRPr="000672FC">
        <w:t xml:space="preserve">дминистрации </w:t>
      </w:r>
      <w:r>
        <w:t>Москаленс</w:t>
      </w:r>
      <w:r w:rsidRPr="000672FC">
        <w:t>кого муниципального района.</w:t>
      </w:r>
    </w:p>
    <w:p w:rsidR="00913FF0" w:rsidRPr="000672FC" w:rsidRDefault="00913FF0" w:rsidP="005E74FA">
      <w:pPr>
        <w:jc w:val="both"/>
      </w:pPr>
      <w:r w:rsidRPr="000672FC">
        <w:t>5</w:t>
      </w:r>
      <w:r>
        <w:t>2</w:t>
      </w:r>
      <w:r w:rsidRPr="000672FC">
        <w:t xml:space="preserve">.4. Уполномоченные органы местного самоуправления не позднее, чем за восемь месяцев до начала очередного финансового года направляют в </w:t>
      </w:r>
      <w:r>
        <w:t>отдел по экономической политике и управлению имуществом а</w:t>
      </w:r>
      <w:r w:rsidRPr="000672FC">
        <w:t xml:space="preserve">дминистрации </w:t>
      </w:r>
      <w:r>
        <w:t>Москаленс</w:t>
      </w:r>
      <w:r w:rsidRPr="000672FC">
        <w:t>кого муниципального района предложения о приватизации находящихся в их ведении муниципальных унитарных предприятий, а также находящихся в муниципальной собственности акций открытых акционерных обществ и иного имущества, находящегося в муниципальной собственности.</w:t>
      </w:r>
    </w:p>
    <w:p w:rsidR="00913FF0" w:rsidRPr="000672FC" w:rsidRDefault="00913FF0" w:rsidP="005E74FA">
      <w:pPr>
        <w:jc w:val="both"/>
      </w:pPr>
      <w:r w:rsidRPr="000672FC">
        <w:t xml:space="preserve">Муниципальные унитарные предприятия, а также открытые акционерные общества, акции которых находятся в муниципальной собственности, иные юридические лица и граждане вправе направлять в </w:t>
      </w:r>
      <w:r>
        <w:t>уполномоченный орган в сфере управления муниципальной собственностью Москаленского</w:t>
      </w:r>
      <w:r w:rsidRPr="000672FC">
        <w:t xml:space="preserve"> муниципального района свои предложения о приватизации имущества, находящегося в собственности в очередном финансовом году.</w:t>
      </w:r>
    </w:p>
    <w:p w:rsidR="00913FF0" w:rsidRPr="000672FC" w:rsidRDefault="00913FF0" w:rsidP="005E74FA">
      <w:pPr>
        <w:jc w:val="both"/>
      </w:pPr>
      <w:r w:rsidRPr="000672FC">
        <w:t xml:space="preserve">Порядок разработки программы приватизации собственности определяется Главой </w:t>
      </w:r>
      <w:r>
        <w:t>Москален</w:t>
      </w:r>
      <w:r w:rsidRPr="000672FC">
        <w:t>ского муниципального района.</w:t>
      </w:r>
    </w:p>
    <w:p w:rsidR="00913FF0" w:rsidRPr="000672FC" w:rsidRDefault="00913FF0" w:rsidP="005E74FA">
      <w:pPr>
        <w:jc w:val="both"/>
      </w:pPr>
      <w:r w:rsidRPr="000672FC">
        <w:t>5</w:t>
      </w:r>
      <w:r>
        <w:t>2</w:t>
      </w:r>
      <w:r w:rsidRPr="000672FC">
        <w:t xml:space="preserve">.5. Глава </w:t>
      </w:r>
      <w:r>
        <w:t>Москален</w:t>
      </w:r>
      <w:r w:rsidRPr="000672FC">
        <w:t xml:space="preserve">ского муниципального района ежегодно утверждает отчет о выполнении программы приватизации муниципальной собственности за прошедший год, который направляется им в Совет </w:t>
      </w:r>
      <w:r>
        <w:t>Москален</w:t>
      </w:r>
      <w:r w:rsidRPr="000672FC">
        <w:t>ского муниципального района.</w:t>
      </w:r>
    </w:p>
    <w:p w:rsidR="00913FF0" w:rsidRPr="000672FC" w:rsidRDefault="00913FF0" w:rsidP="005E74FA">
      <w:pPr>
        <w:jc w:val="both"/>
      </w:pPr>
      <w:r w:rsidRPr="000672FC">
        <w:t>5</w:t>
      </w:r>
      <w:r>
        <w:t>2</w:t>
      </w:r>
      <w:r w:rsidRPr="000672FC">
        <w:t>.6. Отчет о выполнении программы приватизации собственности за прошедший год содержит перечень приватизированных в прошедшем году имущественных комплексов муниципальных унитарных предприятий, акций открытых акционерных обществ и иного имущества, находящегося в муниципальной собственности, с указанием способа, срока и цены сделки приватизации.</w:t>
      </w:r>
    </w:p>
    <w:p w:rsidR="00913FF0" w:rsidRPr="000672FC" w:rsidRDefault="00913FF0" w:rsidP="005E74FA">
      <w:pPr>
        <w:jc w:val="both"/>
      </w:pPr>
      <w:r w:rsidRPr="000672FC">
        <w:t>5</w:t>
      </w:r>
      <w:r>
        <w:t>2</w:t>
      </w:r>
      <w:r w:rsidRPr="000672FC">
        <w:t xml:space="preserve">.7. Разработку отчета о выполнении программы приватизации муниципальной собственности осуществляет </w:t>
      </w:r>
      <w:r>
        <w:t>отдел по экономической политике и управлению имуществом а</w:t>
      </w:r>
      <w:r w:rsidRPr="000672FC">
        <w:t xml:space="preserve">дминистрации </w:t>
      </w:r>
      <w:r>
        <w:t>Москаленс</w:t>
      </w:r>
      <w:r w:rsidRPr="000672FC">
        <w:t>кого муниципального района.</w:t>
      </w:r>
    </w:p>
    <w:p w:rsidR="00913FF0" w:rsidRPr="000672FC" w:rsidRDefault="00913FF0" w:rsidP="005E74FA"/>
    <w:p w:rsidR="00913FF0" w:rsidRPr="000672FC" w:rsidRDefault="00913FF0" w:rsidP="005E74FA">
      <w:pPr>
        <w:jc w:val="center"/>
      </w:pPr>
      <w:r w:rsidRPr="000672FC">
        <w:t>Статья 5</w:t>
      </w:r>
      <w:r>
        <w:t>3</w:t>
      </w:r>
      <w:r w:rsidRPr="000672FC">
        <w:t>. Условия приватизации объектов муниципальной собственности</w:t>
      </w:r>
    </w:p>
    <w:p w:rsidR="00913FF0" w:rsidRPr="000672FC" w:rsidRDefault="00913FF0" w:rsidP="005E74FA">
      <w:pPr>
        <w:jc w:val="both"/>
      </w:pPr>
      <w:r w:rsidRPr="000672FC">
        <w:t>5</w:t>
      </w:r>
      <w:r>
        <w:t>3</w:t>
      </w:r>
      <w:r w:rsidRPr="000672FC">
        <w:t xml:space="preserve">.1. Условия приватизации объектов муниципальной собственности определяются распоряжением Главы </w:t>
      </w:r>
      <w:r>
        <w:t>Москаленс</w:t>
      </w:r>
      <w:r w:rsidRPr="000672FC">
        <w:t xml:space="preserve">кого муниципального района, проект которого подготавливается </w:t>
      </w:r>
      <w:r>
        <w:t xml:space="preserve">отделом по экономической политике и управлению имуществом </w:t>
      </w:r>
      <w:r w:rsidRPr="000672FC">
        <w:t xml:space="preserve">Администрации </w:t>
      </w:r>
      <w:r>
        <w:t>Москаленс</w:t>
      </w:r>
      <w:r w:rsidRPr="000672FC">
        <w:t>кого муниципального района.</w:t>
      </w:r>
    </w:p>
    <w:p w:rsidR="00913FF0" w:rsidRPr="000672FC" w:rsidRDefault="00913FF0" w:rsidP="005E74FA">
      <w:pPr>
        <w:jc w:val="both"/>
      </w:pPr>
      <w:r w:rsidRPr="000672FC">
        <w:t>5</w:t>
      </w:r>
      <w:r>
        <w:t>3</w:t>
      </w:r>
      <w:r w:rsidRPr="000672FC">
        <w:t>.2. Решение об условиях приватизации объекта муниципальной собственности должно содержать:</w:t>
      </w:r>
    </w:p>
    <w:p w:rsidR="00913FF0" w:rsidRPr="000672FC" w:rsidRDefault="00913FF0" w:rsidP="005E74FA">
      <w:pPr>
        <w:jc w:val="both"/>
      </w:pPr>
      <w:r w:rsidRPr="000672FC">
        <w:t>а) наименование объекта муниципальной собственности, его балансовую принадлежность и иные позволяющие его индивидуализировать данные;</w:t>
      </w:r>
    </w:p>
    <w:p w:rsidR="00913FF0" w:rsidRPr="000672FC" w:rsidRDefault="00913FF0" w:rsidP="005E74FA">
      <w:pPr>
        <w:jc w:val="both"/>
      </w:pPr>
      <w:r w:rsidRPr="000672FC">
        <w:t>б) способ приватизации объекта муниципальной собственности;</w:t>
      </w:r>
    </w:p>
    <w:p w:rsidR="00913FF0" w:rsidRPr="000672FC" w:rsidRDefault="00913FF0" w:rsidP="005E74FA">
      <w:pPr>
        <w:jc w:val="both"/>
      </w:pPr>
      <w:r w:rsidRPr="000672FC">
        <w:t xml:space="preserve">в) рыночную стоимость и </w:t>
      </w:r>
      <w:r>
        <w:t>начальную</w:t>
      </w:r>
      <w:r w:rsidRPr="000672FC">
        <w:t xml:space="preserve"> цену приватизируемого объекта муниципальной собственности;</w:t>
      </w:r>
    </w:p>
    <w:p w:rsidR="00913FF0" w:rsidRPr="000672FC" w:rsidRDefault="00913FF0" w:rsidP="005E74FA">
      <w:pPr>
        <w:jc w:val="both"/>
      </w:pPr>
      <w:r w:rsidRPr="000672FC">
        <w:t>г) срок рассрочки платежа (в случае ее предоставления);</w:t>
      </w:r>
    </w:p>
    <w:p w:rsidR="00913FF0" w:rsidRPr="000672FC" w:rsidRDefault="00913FF0" w:rsidP="005E74FA">
      <w:pPr>
        <w:jc w:val="both"/>
      </w:pPr>
      <w:r w:rsidRPr="000672FC">
        <w:t>д) иные необходимые для приватизации объекта муниципальной собственности сведения.</w:t>
      </w:r>
    </w:p>
    <w:p w:rsidR="00913FF0" w:rsidRPr="000672FC" w:rsidRDefault="00913FF0" w:rsidP="005E74FA">
      <w:pPr>
        <w:jc w:val="both"/>
      </w:pPr>
      <w:r w:rsidRPr="000672FC">
        <w:t>5</w:t>
      </w:r>
      <w:r>
        <w:t>3</w:t>
      </w:r>
      <w:r w:rsidRPr="000672FC">
        <w:t>.3. В случае приватизации имущественного комплекса муниципального унитарного предприятия решением об условиях его приватизации также утверждается:</w:t>
      </w:r>
    </w:p>
    <w:p w:rsidR="00913FF0" w:rsidRPr="000672FC" w:rsidRDefault="00913FF0" w:rsidP="005E74FA">
      <w:pPr>
        <w:jc w:val="both"/>
      </w:pPr>
      <w:r w:rsidRPr="000672FC">
        <w:t>а) состав подлежащего приватизации имущественного комплекса муниципального унитарного предприятия, определенный в соответствии с федеральным законом;</w:t>
      </w:r>
    </w:p>
    <w:p w:rsidR="00913FF0" w:rsidRDefault="00913FF0" w:rsidP="005E74FA">
      <w:pPr>
        <w:jc w:val="both"/>
      </w:pPr>
      <w:r w:rsidRPr="000672FC">
        <w:t>б) 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rsidR="00913FF0" w:rsidRPr="00D6615C" w:rsidRDefault="00913FF0" w:rsidP="005E74FA">
      <w:pPr>
        <w:jc w:val="both"/>
      </w:pPr>
      <w:r w:rsidRPr="00D6615C">
        <w:t>в) размер уставного капитала открытого акционерного общества или общества с ограничен</w:t>
      </w:r>
      <w:r>
        <w:t>н</w:t>
      </w:r>
      <w:r w:rsidRPr="00D6615C">
        <w:t>ой ответственностью, создаваемых посредством преобразования унитарного предприятия;</w:t>
      </w:r>
    </w:p>
    <w:p w:rsidR="00913FF0" w:rsidRPr="00D6615C" w:rsidRDefault="00913FF0" w:rsidP="005E74FA">
      <w:pPr>
        <w:jc w:val="both"/>
      </w:pPr>
      <w:r w:rsidRPr="00D6615C">
        <w:t>г) количество, категории и номинальная стоимость акций открытого акционерного общества или номинальная стоимость акций открытого акционерного общества или номинальная стоимость доли участника общества с ограниченной ответственностью</w:t>
      </w:r>
      <w:r>
        <w:t xml:space="preserve"> </w:t>
      </w:r>
      <w:r w:rsidRPr="00D6615C">
        <w:t>- муниципального образования.</w:t>
      </w:r>
    </w:p>
    <w:p w:rsidR="00913FF0" w:rsidRPr="000672FC" w:rsidRDefault="00913FF0" w:rsidP="005E74FA">
      <w:pPr>
        <w:jc w:val="both"/>
      </w:pPr>
      <w:r w:rsidRPr="000672FC">
        <w:t>5</w:t>
      </w:r>
      <w:r>
        <w:t>3</w:t>
      </w:r>
      <w:r w:rsidRPr="000672FC">
        <w:t xml:space="preserve">.4. Порядок принятия решений об условиях приватизации имущества, находящегося в муниципальной собственности, определяется Главой </w:t>
      </w:r>
      <w:r>
        <w:t>Москален</w:t>
      </w:r>
      <w:r w:rsidRPr="000672FC">
        <w:t>ского муниципального района.</w:t>
      </w:r>
    </w:p>
    <w:p w:rsidR="00913FF0" w:rsidRDefault="00913FF0" w:rsidP="00D6615C">
      <w:pPr>
        <w:pStyle w:val="ConsPlusNormal"/>
        <w:ind w:firstLine="540"/>
        <w:jc w:val="both"/>
      </w:pPr>
    </w:p>
    <w:p w:rsidR="00913FF0" w:rsidRPr="000672FC" w:rsidRDefault="00913FF0" w:rsidP="005E74FA">
      <w:pPr>
        <w:jc w:val="center"/>
      </w:pPr>
      <w:r w:rsidRPr="000672FC">
        <w:t>Статья 5</w:t>
      </w:r>
      <w:r>
        <w:t>4</w:t>
      </w:r>
      <w:r w:rsidRPr="000672FC">
        <w:t>. Приватизация имущественных комплексов муниципальных унитарных предприятий</w:t>
      </w:r>
    </w:p>
    <w:p w:rsidR="00913FF0" w:rsidRPr="000672FC" w:rsidRDefault="00913FF0" w:rsidP="005E74FA">
      <w:pPr>
        <w:jc w:val="both"/>
      </w:pPr>
      <w:r w:rsidRPr="000672FC">
        <w:t>5</w:t>
      </w:r>
      <w:r>
        <w:t>4</w:t>
      </w:r>
      <w:r w:rsidRPr="000672FC">
        <w:t>.1. Состав подлежащего приватизации имущественного комплекса муниципального унитарного предприятия определяется в передаточном акте в порядке, предусмотренном федеральном законом.</w:t>
      </w:r>
    </w:p>
    <w:p w:rsidR="00913FF0" w:rsidRPr="000672FC" w:rsidRDefault="00913FF0" w:rsidP="005E74FA">
      <w:pPr>
        <w:jc w:val="both"/>
      </w:pPr>
      <w:r w:rsidRPr="000672FC">
        <w:t>5</w:t>
      </w:r>
      <w:r>
        <w:t>5</w:t>
      </w:r>
      <w:r w:rsidRPr="000672FC">
        <w:t>.2. Расчет балансовой стоимости подлежащих приватизации активов муниципального унитарного предприятия производится на основе данных промежуточного бухгалтерского баланса, подготавливаемого с учетом результатов проведения инвентаризации имущества указанного муниципального унитарного предприятия, на дату составления акта инвентаризации.</w:t>
      </w:r>
    </w:p>
    <w:p w:rsidR="00913FF0" w:rsidRPr="000672FC" w:rsidRDefault="00913FF0" w:rsidP="005E74FA">
      <w:pPr>
        <w:jc w:val="both"/>
      </w:pPr>
      <w:r w:rsidRPr="000672FC">
        <w:t>5</w:t>
      </w:r>
      <w:r>
        <w:t>4</w:t>
      </w:r>
      <w:r w:rsidRPr="000672FC">
        <w:t xml:space="preserve">.3. С момента принятия решения о приватизации имущественного комплекса муниципального унитарного предприятия и до момента перехода права собственности на приватизируемое имущество к покупателю имущественного комплекса муниципального унитарного предприятия или момента государственной регистрации созданного открытого акционерного общества муниципальное унитарное предприятие не вправе без согласия Главы </w:t>
      </w:r>
      <w:r>
        <w:t>Москаленс</w:t>
      </w:r>
      <w:r w:rsidRPr="000672FC">
        <w:t>кого муниципального района:</w:t>
      </w:r>
    </w:p>
    <w:p w:rsidR="00913FF0" w:rsidRPr="000672FC" w:rsidRDefault="00913FF0" w:rsidP="005E74FA">
      <w:pPr>
        <w:jc w:val="both"/>
      </w:pPr>
      <w:r w:rsidRPr="000672FC">
        <w:t>а) сокращать численность работников указанного муниципального унитарного предприятия;</w:t>
      </w:r>
    </w:p>
    <w:p w:rsidR="00913FF0" w:rsidRPr="000672FC" w:rsidRDefault="00913FF0" w:rsidP="005E74FA">
      <w:pPr>
        <w:jc w:val="both"/>
      </w:pPr>
      <w:r w:rsidRPr="000672FC">
        <w:t>б) совершать сделки (несколько взаимосвязанных сделок), цена которых превышает 5 процентов балансовой стоимости активов указанного муниципального унитарного предприятия или более чем в пятьдесят тысяч раз превышает установленный федеральным законом минимальный размер оплаты труда, а также сделки (несколько взаимосвязанных сделок), связанные с возможностью отчуждения прямо или косвенно имущества, стоимость которого превышает 5 процентов балансовой стоимости активов указанного муниципального унитарного предприятия или более чем в пятьдесят тысяч раз превышает установленный федеральным законом минимальный размер оплаты труда;</w:t>
      </w:r>
    </w:p>
    <w:p w:rsidR="00913FF0" w:rsidRPr="000672FC" w:rsidRDefault="00913FF0" w:rsidP="005E74FA">
      <w:pPr>
        <w:jc w:val="both"/>
      </w:pPr>
      <w:r w:rsidRPr="000672FC">
        <w:t>в) получать кредиты;</w:t>
      </w:r>
    </w:p>
    <w:p w:rsidR="00913FF0" w:rsidRPr="000672FC" w:rsidRDefault="00913FF0" w:rsidP="005E74FA">
      <w:pPr>
        <w:jc w:val="both"/>
      </w:pPr>
      <w:r w:rsidRPr="000672FC">
        <w:t>г) осуществлять выпуск ценных бумаг;</w:t>
      </w:r>
    </w:p>
    <w:p w:rsidR="00913FF0" w:rsidRPr="000672FC" w:rsidRDefault="00913FF0" w:rsidP="005E74FA">
      <w:pPr>
        <w:jc w:val="both"/>
      </w:pPr>
      <w:r w:rsidRPr="000672FC">
        <w:t>д) выступать учредителем хозяйственных товариществ или обществ, а также приобретать и отчуждать акции (доли) в уставном (складочном) капитале хозяйственных товариществ или обществ.</w:t>
      </w:r>
    </w:p>
    <w:p w:rsidR="00913FF0" w:rsidRPr="000672FC" w:rsidRDefault="00913FF0" w:rsidP="005E74FA">
      <w:pPr>
        <w:jc w:val="both"/>
      </w:pPr>
      <w:r w:rsidRPr="000672FC">
        <w:t>5</w:t>
      </w:r>
      <w:r>
        <w:t>4</w:t>
      </w:r>
      <w:r w:rsidRPr="000672FC">
        <w:t xml:space="preserve">.4. В случае продажи имущественного комплекса муниципального унитарного предприятия до перехода к победителю конкурса права собственности указанное муниципальное унитарное предприятие не вправе без согласования с победителем конкурса и Главой </w:t>
      </w:r>
      <w:r>
        <w:t>Москаленс</w:t>
      </w:r>
      <w:r w:rsidRPr="000672FC">
        <w:t>кого муниципального района совершать сделки и иные действия, указанные в пункте 3 настоящей статьи.</w:t>
      </w:r>
    </w:p>
    <w:p w:rsidR="00913FF0" w:rsidRPr="000672FC" w:rsidRDefault="00913FF0" w:rsidP="005E74FA">
      <w:pPr>
        <w:jc w:val="both"/>
      </w:pPr>
      <w:r w:rsidRPr="000672FC">
        <w:t>5</w:t>
      </w:r>
      <w:r>
        <w:t>4</w:t>
      </w:r>
      <w:r w:rsidRPr="000672FC">
        <w:t xml:space="preserve">.5. При приватизации имущественного комплекса муниципального унитарного предприятия имущество, не включенное в состав подлежащих приватизации активов указанного муниципального унитарного предприятия, изымается </w:t>
      </w:r>
      <w:r>
        <w:t>Уполномоченным органом в сфере управления муниципальной собственностью Москаленского</w:t>
      </w:r>
      <w:r w:rsidRPr="000672FC">
        <w:t xml:space="preserve"> муниципального района. Решение о дальнейшем использовании данного имущества принимается Главой </w:t>
      </w:r>
      <w:r>
        <w:t>Москаленс</w:t>
      </w:r>
      <w:r w:rsidRPr="000672FC">
        <w:t>кого муниципального района.</w:t>
      </w:r>
    </w:p>
    <w:p w:rsidR="00913FF0" w:rsidRPr="000672FC" w:rsidRDefault="00913FF0" w:rsidP="005E74FA">
      <w:pPr>
        <w:jc w:val="both"/>
      </w:pPr>
      <w:r w:rsidRPr="000672FC">
        <w:t>5</w:t>
      </w:r>
      <w:r>
        <w:t>4</w:t>
      </w:r>
      <w:r w:rsidRPr="000672FC">
        <w:t xml:space="preserve">.6. Согласие на совершение действий, предусмотренных пунктами 3 и 4 настоящей статьи, оформляется распоряжением Главы </w:t>
      </w:r>
      <w:r>
        <w:t>Москаленс</w:t>
      </w:r>
      <w:r w:rsidRPr="000672FC">
        <w:t>кого муниципального района.</w:t>
      </w:r>
    </w:p>
    <w:p w:rsidR="00913FF0" w:rsidRPr="000419C1" w:rsidRDefault="00913FF0" w:rsidP="000419C1">
      <w:pPr>
        <w:pStyle w:val="ConsPlusNormal"/>
        <w:ind w:firstLine="0"/>
        <w:jc w:val="both"/>
        <w:rPr>
          <w:rFonts w:ascii="Times New Roman" w:hAnsi="Times New Roman" w:cs="Times New Roman"/>
          <w:sz w:val="26"/>
          <w:szCs w:val="26"/>
        </w:rPr>
      </w:pPr>
      <w:r w:rsidRPr="000419C1">
        <w:rPr>
          <w:rFonts w:ascii="Times New Roman" w:hAnsi="Times New Roman" w:cs="Times New Roman"/>
          <w:sz w:val="26"/>
          <w:szCs w:val="26"/>
        </w:rPr>
        <w:t>5</w:t>
      </w:r>
      <w:r>
        <w:rPr>
          <w:rFonts w:ascii="Times New Roman" w:hAnsi="Times New Roman" w:cs="Times New Roman"/>
          <w:sz w:val="26"/>
          <w:szCs w:val="26"/>
        </w:rPr>
        <w:t>4</w:t>
      </w:r>
      <w:r w:rsidRPr="000419C1">
        <w:rPr>
          <w:rFonts w:ascii="Times New Roman" w:hAnsi="Times New Roman" w:cs="Times New Roman"/>
          <w:sz w:val="26"/>
          <w:szCs w:val="26"/>
        </w:rPr>
        <w:t xml:space="preserve">.7. Приватизация имущественного комплекса унитарного предприятия в случае, если размер уставного капитала, определенный в соответствии со </w:t>
      </w:r>
      <w:hyperlink r:id="rId9" w:history="1">
        <w:r w:rsidRPr="001B0B7F">
          <w:rPr>
            <w:rFonts w:ascii="Times New Roman" w:hAnsi="Times New Roman" w:cs="Times New Roman"/>
            <w:sz w:val="26"/>
            <w:szCs w:val="26"/>
          </w:rPr>
          <w:t>статьей 11</w:t>
        </w:r>
      </w:hyperlink>
      <w:r w:rsidRPr="001B0B7F">
        <w:rPr>
          <w:rFonts w:ascii="Times New Roman" w:hAnsi="Times New Roman" w:cs="Times New Roman"/>
          <w:sz w:val="26"/>
          <w:szCs w:val="26"/>
        </w:rPr>
        <w:t xml:space="preserve"> </w:t>
      </w:r>
      <w:r w:rsidRPr="000419C1">
        <w:rPr>
          <w:rFonts w:ascii="Times New Roman" w:hAnsi="Times New Roman" w:cs="Times New Roman"/>
          <w:sz w:val="26"/>
          <w:szCs w:val="26"/>
        </w:rPr>
        <w:t>Федерального закона от 21 декабря 2001 года N 178-ФЗ "О приватизации государственного и муниципального имущества", превышает минимальный размер уставного капитала открытого акционерного общества, установленный законодательством Российской Федерации, может осуществляться только путем преобразования унитарного предприятия в открытое акционерное общество.</w:t>
      </w:r>
    </w:p>
    <w:p w:rsidR="00913FF0" w:rsidRPr="000419C1" w:rsidRDefault="00913FF0" w:rsidP="000419C1">
      <w:pPr>
        <w:pStyle w:val="ConsPlusNormal"/>
        <w:ind w:firstLine="0"/>
        <w:jc w:val="both"/>
        <w:rPr>
          <w:rFonts w:ascii="Times New Roman" w:hAnsi="Times New Roman" w:cs="Times New Roman"/>
          <w:sz w:val="26"/>
          <w:szCs w:val="26"/>
        </w:rPr>
      </w:pPr>
      <w:r w:rsidRPr="000419C1">
        <w:rPr>
          <w:rFonts w:ascii="Times New Roman" w:hAnsi="Times New Roman" w:cs="Times New Roman"/>
          <w:sz w:val="26"/>
          <w:szCs w:val="26"/>
        </w:rPr>
        <w:t>В иных случаях приватизация имущественного комплекса унитарного предприятия осуществляется другими предусмотренными настоящим Положением способами.</w:t>
      </w:r>
    </w:p>
    <w:p w:rsidR="00913FF0" w:rsidRPr="000672FC" w:rsidRDefault="00913FF0" w:rsidP="005E74FA">
      <w:pPr>
        <w:jc w:val="center"/>
      </w:pPr>
      <w:r w:rsidRPr="000672FC">
        <w:t>Статья 5</w:t>
      </w:r>
      <w:r>
        <w:t>5</w:t>
      </w:r>
      <w:r w:rsidRPr="000672FC">
        <w:t>. Порядок оплаты при приватизации муниципальной собственности</w:t>
      </w:r>
    </w:p>
    <w:p w:rsidR="00913FF0" w:rsidRPr="000672FC" w:rsidRDefault="00913FF0" w:rsidP="005E74FA">
      <w:pPr>
        <w:jc w:val="both"/>
      </w:pPr>
      <w:r w:rsidRPr="000672FC">
        <w:t>5</w:t>
      </w:r>
      <w:r>
        <w:t>5</w:t>
      </w:r>
      <w:r w:rsidRPr="000672FC">
        <w:t>.1. Н</w:t>
      </w:r>
      <w:r>
        <w:t>ормативная</w:t>
      </w:r>
      <w:r w:rsidRPr="000672FC">
        <w:t xml:space="preserve"> цена подлежащих приватизации объектов собственности определяется в порядке, предусмотренном федеральным законодательством, нормативными муниципальными правовыми актами.</w:t>
      </w:r>
    </w:p>
    <w:p w:rsidR="00913FF0" w:rsidRPr="000672FC" w:rsidRDefault="00913FF0" w:rsidP="005E74FA">
      <w:pPr>
        <w:jc w:val="both"/>
      </w:pPr>
      <w:r w:rsidRPr="000672FC">
        <w:t>5</w:t>
      </w:r>
      <w:r>
        <w:t>5</w:t>
      </w:r>
      <w:r w:rsidRPr="000672FC">
        <w:t>.2. Оплата приобретаемого покупателем объекта собственности производится единовременно или в рассрочку. Срок рассрочки платежей по договорам купли-продажи не может быть более чем один год. Решение о предоставлении рассрочки платежей может быть принято в случае приватизации муниципальной собственности без объявления цены.</w:t>
      </w:r>
    </w:p>
    <w:p w:rsidR="00913FF0" w:rsidRPr="000672FC" w:rsidRDefault="00913FF0" w:rsidP="005E74FA">
      <w:pPr>
        <w:jc w:val="both"/>
      </w:pPr>
      <w:r w:rsidRPr="000672FC">
        <w:t>5</w:t>
      </w:r>
      <w:r>
        <w:t>5</w:t>
      </w:r>
      <w:r w:rsidRPr="000672FC">
        <w:t>.3. Денежные средства, полученные от приватизации муниципальной собственности, зачисляются в местный бюджет в сроки, установленные федеральным законодательством, нормативными муниципальными правовыми актами.</w:t>
      </w:r>
    </w:p>
    <w:p w:rsidR="00913FF0" w:rsidRPr="000672FC" w:rsidRDefault="00913FF0" w:rsidP="005E74FA"/>
    <w:p w:rsidR="00913FF0" w:rsidRPr="000672FC" w:rsidRDefault="00913FF0" w:rsidP="005E74FA">
      <w:pPr>
        <w:jc w:val="center"/>
      </w:pPr>
      <w:r w:rsidRPr="000672FC">
        <w:t>Статья</w:t>
      </w:r>
      <w:r>
        <w:t xml:space="preserve"> 56</w:t>
      </w:r>
      <w:r w:rsidRPr="000672FC">
        <w:t>. Иные особенности приватизации объектов муниципальной собственности</w:t>
      </w:r>
    </w:p>
    <w:p w:rsidR="00913FF0" w:rsidRPr="000672FC" w:rsidRDefault="00913FF0" w:rsidP="005E74FA">
      <w:pPr>
        <w:jc w:val="both"/>
      </w:pPr>
      <w:r>
        <w:t>56</w:t>
      </w:r>
      <w:r w:rsidRPr="000672FC">
        <w:t xml:space="preserve">.1. Функции по продаже приватизируемых объектов муниципальной собственности осуществляют муниципальные унитарные предприятия, муниципальные учреждения по поручению Главы </w:t>
      </w:r>
      <w:r>
        <w:t>Москаленс</w:t>
      </w:r>
      <w:r w:rsidRPr="000672FC">
        <w:t>кого муниципального района.</w:t>
      </w:r>
    </w:p>
    <w:p w:rsidR="00913FF0" w:rsidRPr="000672FC" w:rsidRDefault="00913FF0" w:rsidP="00592F41">
      <w:pPr>
        <w:jc w:val="both"/>
      </w:pPr>
      <w:r>
        <w:t>56</w:t>
      </w:r>
      <w:r w:rsidRPr="00B86367">
        <w:t xml:space="preserve">.2. При приватизации объектов муниципальной собственности обязательному опубликованию подлежат сведения, определенные федеральным законом. Информация о приватизации объектов муниципальной собственности подлежит опубликованию в официальном печатном издании и размещению на официальном сайте в сети </w:t>
      </w:r>
      <w:r>
        <w:t>"Интернет".</w:t>
      </w:r>
    </w:p>
    <w:p w:rsidR="00913FF0" w:rsidRPr="000672FC" w:rsidRDefault="00913FF0" w:rsidP="005E74FA">
      <w:pPr>
        <w:jc w:val="both"/>
      </w:pPr>
      <w:r>
        <w:t>56</w:t>
      </w:r>
      <w:r w:rsidRPr="000672FC">
        <w:t xml:space="preserve">.3. Администрация </w:t>
      </w:r>
      <w:r>
        <w:t>Москаленс</w:t>
      </w:r>
      <w:r w:rsidRPr="000672FC">
        <w:t>кого муниципального района определяет условия охранных обязательств в случае приватизации объектов культурного наследия (памятников истории и культуры) народов Российской Федерации муниципального значения.</w:t>
      </w:r>
    </w:p>
    <w:p w:rsidR="00913FF0" w:rsidRPr="000672FC" w:rsidRDefault="00913FF0" w:rsidP="005E74FA">
      <w:pPr>
        <w:jc w:val="both"/>
      </w:pPr>
      <w:r>
        <w:t>56</w:t>
      </w:r>
      <w:r w:rsidRPr="000672FC">
        <w:t>.4. Отношения, возникающие в связи с отчуждением из муниципальной собственности недвижимого имущества, арендуемого субъектами малого и среднего предпринимательства, в том числе особенности участия субъектов малого и среднего предпринимательства в приватизации арендуемого имущества, регламентируются Федеральным законом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913FF0" w:rsidRDefault="00913FF0" w:rsidP="005E74FA">
      <w:pPr>
        <w:jc w:val="center"/>
      </w:pPr>
    </w:p>
    <w:p w:rsidR="00913FF0" w:rsidRPr="000672FC" w:rsidRDefault="00913FF0" w:rsidP="005E74FA">
      <w:pPr>
        <w:jc w:val="center"/>
      </w:pPr>
      <w:r w:rsidRPr="000672FC">
        <w:t>Глава 8. ОБЪЕКТЫ МУНИЦИПАЛЬНОЙ СОБСТВЕННОСТИ,</w:t>
      </w:r>
    </w:p>
    <w:p w:rsidR="00913FF0" w:rsidRPr="000672FC" w:rsidRDefault="00913FF0" w:rsidP="005E74FA">
      <w:pPr>
        <w:jc w:val="center"/>
      </w:pPr>
      <w:r w:rsidRPr="000672FC">
        <w:t>НЕ ПОДЛЕЖАЩИЕ ОТЧУЖДЕНИЮ</w:t>
      </w:r>
    </w:p>
    <w:p w:rsidR="00913FF0" w:rsidRPr="000672FC" w:rsidRDefault="00913FF0" w:rsidP="005E74FA"/>
    <w:p w:rsidR="00913FF0" w:rsidRDefault="00913FF0" w:rsidP="005E74FA">
      <w:pPr>
        <w:jc w:val="center"/>
      </w:pPr>
      <w:r w:rsidRPr="000672FC">
        <w:t xml:space="preserve">Статья </w:t>
      </w:r>
      <w:r>
        <w:t>57</w:t>
      </w:r>
      <w:r w:rsidRPr="000672FC">
        <w:t>. Виды объектов муниципальной собственности, не подлежащих отчуждению</w:t>
      </w:r>
    </w:p>
    <w:p w:rsidR="00913FF0" w:rsidRPr="000672FC" w:rsidRDefault="00913FF0" w:rsidP="005E74FA">
      <w:pPr>
        <w:jc w:val="both"/>
      </w:pPr>
      <w:r>
        <w:t>57</w:t>
      </w:r>
      <w:r w:rsidRPr="000672FC">
        <w:t>.1. Объекты муниципальной собственности, имеющие особо важное историческое, культурное, социальное или экономическое значение, не подлежат отчуждению (продаже, мене, дарению, передаче в собственность других лиц иным способом).</w:t>
      </w:r>
    </w:p>
    <w:p w:rsidR="00913FF0" w:rsidRPr="000672FC" w:rsidRDefault="00913FF0" w:rsidP="005E74FA">
      <w:pPr>
        <w:jc w:val="both"/>
      </w:pPr>
      <w:r w:rsidRPr="000672FC">
        <w:t>Залог указанных объектов муниципальной собственности запрещается.</w:t>
      </w:r>
    </w:p>
    <w:p w:rsidR="00913FF0" w:rsidRPr="000672FC" w:rsidRDefault="00913FF0" w:rsidP="005E74FA">
      <w:pPr>
        <w:jc w:val="both"/>
      </w:pPr>
      <w:r>
        <w:t>57</w:t>
      </w:r>
      <w:r w:rsidRPr="000672FC">
        <w:t>.2. Не подлежат отчуждению особо охраняемые природные территории местного значения, находящиеся в муниципальной собственности в соответствии с федеральным законодательством.</w:t>
      </w:r>
    </w:p>
    <w:p w:rsidR="00913FF0" w:rsidRPr="000672FC" w:rsidRDefault="00913FF0" w:rsidP="005E74FA">
      <w:pPr>
        <w:jc w:val="both"/>
      </w:pPr>
      <w:r>
        <w:t>57</w:t>
      </w:r>
      <w:r w:rsidRPr="000672FC">
        <w:t xml:space="preserve">.3. Перечень объектов, находящихся в муниципальной собственности, не подлежащих отчуждению, утверждается решением Совета </w:t>
      </w:r>
      <w:r>
        <w:t>Москаленс</w:t>
      </w:r>
      <w:r w:rsidRPr="000672FC">
        <w:t xml:space="preserve">кого муниципального района и может быть изменен только путем внесения соответствующих изменений в соответствующее решение Совета </w:t>
      </w:r>
      <w:r>
        <w:t>Москаленс</w:t>
      </w:r>
      <w:r w:rsidRPr="000672FC">
        <w:t>кого муниципального района.</w:t>
      </w:r>
    </w:p>
    <w:p w:rsidR="00913FF0" w:rsidRPr="000672FC" w:rsidRDefault="00913FF0" w:rsidP="005E74FA">
      <w:pPr>
        <w:jc w:val="both"/>
      </w:pPr>
      <w:r>
        <w:t>57</w:t>
      </w:r>
      <w:r w:rsidRPr="000672FC">
        <w:t>.4. В перечень объектов, находящихся в муниципальной собственности, не подлежащих отчуждению, могут также включаться:</w:t>
      </w:r>
    </w:p>
    <w:p w:rsidR="00913FF0" w:rsidRPr="000672FC" w:rsidRDefault="00913FF0" w:rsidP="005E74FA">
      <w:pPr>
        <w:jc w:val="both"/>
      </w:pPr>
      <w:r w:rsidRPr="000672FC">
        <w:t>а) объекты культурного наследия (памятники истории и культуры) народов Российской Федерации, относящиеся к муниципальной собственности в соответствии с федеральным законодательством, нормативными муниципальными правовыми актами;</w:t>
      </w:r>
    </w:p>
    <w:p w:rsidR="00913FF0" w:rsidRPr="000672FC" w:rsidRDefault="00913FF0" w:rsidP="005E74FA">
      <w:pPr>
        <w:jc w:val="both"/>
      </w:pPr>
      <w:r w:rsidRPr="000672FC">
        <w:t>б) объекты исторического и культурного значения, не относящиеся к памятникам истории и культуры: объекты истории, культуры, науки и техники, в том числе ценности, хранящиеся в муниципальных музеях, архивах и библиотеках, включая помещения и здания, где они расположены;</w:t>
      </w:r>
    </w:p>
    <w:p w:rsidR="00913FF0" w:rsidRPr="000672FC" w:rsidRDefault="00913FF0" w:rsidP="005E74FA">
      <w:pPr>
        <w:jc w:val="both"/>
      </w:pPr>
      <w:r w:rsidRPr="000672FC">
        <w:t>в) административные здания, в которых постоянно размещаются органы местного самоуправления;</w:t>
      </w:r>
    </w:p>
    <w:p w:rsidR="00913FF0" w:rsidRPr="000672FC" w:rsidRDefault="00913FF0" w:rsidP="005E74FA">
      <w:pPr>
        <w:jc w:val="both"/>
      </w:pPr>
      <w:r w:rsidRPr="000672FC">
        <w:t xml:space="preserve">г) иные объекты, имеющие особое значение для </w:t>
      </w:r>
      <w:r>
        <w:t>Москаленс</w:t>
      </w:r>
      <w:r w:rsidRPr="000672FC">
        <w:t>кого муниципального района.</w:t>
      </w:r>
    </w:p>
    <w:p w:rsidR="00913FF0" w:rsidRDefault="00913FF0" w:rsidP="005E74FA">
      <w:pPr>
        <w:jc w:val="center"/>
      </w:pPr>
    </w:p>
    <w:p w:rsidR="00913FF0" w:rsidRPr="000672FC" w:rsidRDefault="00913FF0" w:rsidP="005E74FA">
      <w:pPr>
        <w:jc w:val="center"/>
      </w:pPr>
      <w:r>
        <w:t>Статья 58</w:t>
      </w:r>
      <w:r w:rsidRPr="000672FC">
        <w:t>. Предложения об изменении перечня объектов, находящихся в муниципальной собственности, не подлежащих отчуждению</w:t>
      </w:r>
    </w:p>
    <w:p w:rsidR="00913FF0" w:rsidRPr="000672FC" w:rsidRDefault="00913FF0" w:rsidP="005E74FA">
      <w:pPr>
        <w:jc w:val="both"/>
      </w:pPr>
      <w:r>
        <w:t>58</w:t>
      </w:r>
      <w:r w:rsidRPr="000672FC">
        <w:t xml:space="preserve">.1. Органы местного самоуправления, а также юридические и физические лица вносят свои предложения об изменении перечня объектов, находящихся в муниципальной собственности, не подлежащих отчуждению, Главе </w:t>
      </w:r>
      <w:r>
        <w:t>Москаленс</w:t>
      </w:r>
      <w:r w:rsidRPr="000672FC">
        <w:t>кого муниципального района.</w:t>
      </w:r>
    </w:p>
    <w:p w:rsidR="00913FF0" w:rsidRPr="000672FC" w:rsidRDefault="00913FF0" w:rsidP="005E74FA">
      <w:pPr>
        <w:jc w:val="both"/>
      </w:pPr>
      <w:r w:rsidRPr="000672FC">
        <w:t>В предложениях должно содержаться обоснование необходимости внесения соответствующих изменений. К предложениям в обязательном порядке прилагается список объектов, составляемый в двух экземплярах.</w:t>
      </w:r>
    </w:p>
    <w:p w:rsidR="00913FF0" w:rsidRPr="000672FC" w:rsidRDefault="00913FF0" w:rsidP="005E74FA">
      <w:pPr>
        <w:jc w:val="both"/>
      </w:pPr>
      <w:r>
        <w:t>58</w:t>
      </w:r>
      <w:r w:rsidRPr="000672FC">
        <w:t>.2. Администраци</w:t>
      </w:r>
      <w:r>
        <w:t>я</w:t>
      </w:r>
      <w:r w:rsidRPr="000672FC">
        <w:t xml:space="preserve"> </w:t>
      </w:r>
      <w:r>
        <w:t>Москаленс</w:t>
      </w:r>
      <w:r w:rsidRPr="000672FC">
        <w:t>кого муниципального района регистрирует предложения в день их поступления и в месячный срок готовит по ним заключения.</w:t>
      </w:r>
      <w:r w:rsidRPr="0069390C">
        <w:t xml:space="preserve"> </w:t>
      </w:r>
    </w:p>
    <w:p w:rsidR="00913FF0" w:rsidRPr="000672FC" w:rsidRDefault="00913FF0" w:rsidP="005E74FA">
      <w:pPr>
        <w:jc w:val="both"/>
      </w:pPr>
      <w:r>
        <w:t>58</w:t>
      </w:r>
      <w:r w:rsidRPr="000672FC">
        <w:t xml:space="preserve">.3. Предложения по изменению перечня объектов муниципальной собственности, не подлежащих отчуждению, и заключения по ним вносятся </w:t>
      </w:r>
      <w:r>
        <w:t>уполномоченным органом по управлению собственностью Москаленс</w:t>
      </w:r>
      <w:r w:rsidRPr="000672FC">
        <w:t xml:space="preserve">кого муниципального района на рассмотрение Главы </w:t>
      </w:r>
      <w:r>
        <w:t>Москаленс</w:t>
      </w:r>
      <w:r w:rsidRPr="000672FC">
        <w:t>кого муниципального района.</w:t>
      </w:r>
    </w:p>
    <w:p w:rsidR="00913FF0" w:rsidRPr="000672FC" w:rsidRDefault="00913FF0" w:rsidP="005E74FA">
      <w:pPr>
        <w:jc w:val="both"/>
      </w:pPr>
      <w:r>
        <w:t>58</w:t>
      </w:r>
      <w:r w:rsidRPr="000672FC">
        <w:t xml:space="preserve">.4. В случае принятия Главой </w:t>
      </w:r>
      <w:r>
        <w:t>Москаленс</w:t>
      </w:r>
      <w:r w:rsidRPr="000672FC">
        <w:t xml:space="preserve">кого муниципального района решения о необходимости внесения изменений в перечень объектов муниципальной собственности, не подлежащих отчуждению, </w:t>
      </w:r>
      <w:r>
        <w:t>уполномоченный орган по управлению собственностью Москаленс</w:t>
      </w:r>
      <w:r w:rsidRPr="000672FC">
        <w:t xml:space="preserve">кого муниципального района подготавливает соответствующий проект решения Совета </w:t>
      </w:r>
      <w:r>
        <w:t>Москаленс</w:t>
      </w:r>
      <w:r w:rsidRPr="000672FC">
        <w:t>кого муниципального района.</w:t>
      </w:r>
    </w:p>
    <w:p w:rsidR="00913FF0" w:rsidRPr="000672FC" w:rsidRDefault="00913FF0" w:rsidP="005E74FA"/>
    <w:p w:rsidR="00913FF0" w:rsidRPr="000672FC" w:rsidRDefault="00913FF0" w:rsidP="005E74FA">
      <w:pPr>
        <w:jc w:val="center"/>
      </w:pPr>
      <w:r w:rsidRPr="000672FC">
        <w:t>Глава 9. УЧЕТ МУНИЦИПАЛЬНОЙ СОБСТВЕННОСТИ И КОНТРОЛЬ</w:t>
      </w:r>
    </w:p>
    <w:p w:rsidR="00913FF0" w:rsidRPr="000672FC" w:rsidRDefault="00913FF0" w:rsidP="005E74FA">
      <w:pPr>
        <w:jc w:val="center"/>
      </w:pPr>
      <w:r w:rsidRPr="000672FC">
        <w:t>ЗА СОБЛЮДЕНИЕМ ЗАКОНОДАТЕЛЬСТВА В СФЕРЕ УПРАВЛЕНИЯ</w:t>
      </w:r>
    </w:p>
    <w:p w:rsidR="00913FF0" w:rsidRPr="000672FC" w:rsidRDefault="00913FF0" w:rsidP="005E74FA">
      <w:pPr>
        <w:jc w:val="center"/>
      </w:pPr>
      <w:r w:rsidRPr="000672FC">
        <w:t>МУНИЦИПАЛЬНОЙ СОБСТВЕННОСТЬЮ</w:t>
      </w:r>
    </w:p>
    <w:p w:rsidR="00913FF0" w:rsidRPr="000672FC" w:rsidRDefault="00913FF0" w:rsidP="005E74FA"/>
    <w:p w:rsidR="00913FF0" w:rsidRPr="000672FC" w:rsidRDefault="00913FF0" w:rsidP="005E74FA">
      <w:pPr>
        <w:jc w:val="center"/>
      </w:pPr>
      <w:r w:rsidRPr="000672FC">
        <w:t xml:space="preserve">Статья </w:t>
      </w:r>
      <w:r>
        <w:t>59</w:t>
      </w:r>
      <w:r w:rsidRPr="000672FC">
        <w:t>. Предоставление информации об объектах муниципальной собственности</w:t>
      </w:r>
    </w:p>
    <w:p w:rsidR="00913FF0" w:rsidRPr="00DE77E9" w:rsidRDefault="00913FF0" w:rsidP="00DE77E9">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59</w:t>
      </w:r>
      <w:r w:rsidRPr="00DE77E9">
        <w:rPr>
          <w:rFonts w:ascii="Times New Roman" w:hAnsi="Times New Roman" w:cs="Times New Roman"/>
          <w:sz w:val="26"/>
          <w:szCs w:val="26"/>
        </w:rPr>
        <w:t xml:space="preserve">.1. Сведения об объектах учета, содержащихся в реестрах, носят открытый характер и предоставляются отделом </w:t>
      </w:r>
      <w:r>
        <w:rPr>
          <w:rFonts w:ascii="Times New Roman" w:hAnsi="Times New Roman" w:cs="Times New Roman"/>
          <w:sz w:val="26"/>
          <w:szCs w:val="26"/>
        </w:rPr>
        <w:t>по экономической политике и управлению имуществом а</w:t>
      </w:r>
      <w:r w:rsidRPr="00DE77E9">
        <w:rPr>
          <w:rFonts w:ascii="Times New Roman" w:hAnsi="Times New Roman" w:cs="Times New Roman"/>
          <w:sz w:val="26"/>
          <w:szCs w:val="26"/>
        </w:rPr>
        <w:t xml:space="preserve">дминистрации </w:t>
      </w:r>
      <w:r>
        <w:rPr>
          <w:rFonts w:ascii="Times New Roman" w:hAnsi="Times New Roman" w:cs="Times New Roman"/>
          <w:sz w:val="26"/>
          <w:szCs w:val="26"/>
        </w:rPr>
        <w:t>Москаленско</w:t>
      </w:r>
      <w:r w:rsidRPr="00DE77E9">
        <w:rPr>
          <w:rFonts w:ascii="Times New Roman" w:hAnsi="Times New Roman" w:cs="Times New Roman"/>
          <w:sz w:val="26"/>
          <w:szCs w:val="26"/>
        </w:rPr>
        <w:t>го муниципального района любым заинтересованным лицам в виде выписок из реестров.</w:t>
      </w:r>
    </w:p>
    <w:p w:rsidR="00913FF0" w:rsidRPr="00DE77E9" w:rsidRDefault="00913FF0" w:rsidP="00DE77E9">
      <w:pPr>
        <w:pStyle w:val="ConsPlusNormal"/>
        <w:ind w:firstLine="0"/>
        <w:jc w:val="both"/>
        <w:rPr>
          <w:rFonts w:ascii="Times New Roman" w:hAnsi="Times New Roman" w:cs="Times New Roman"/>
          <w:sz w:val="26"/>
          <w:szCs w:val="26"/>
        </w:rPr>
      </w:pPr>
      <w:r w:rsidRPr="00DE77E9">
        <w:rPr>
          <w:rFonts w:ascii="Times New Roman" w:hAnsi="Times New Roman" w:cs="Times New Roman"/>
          <w:sz w:val="26"/>
          <w:szCs w:val="26"/>
        </w:rPr>
        <w:t>Предоставление сведений об объектах учета осуществляется органом местного самоуправления, уполномоченным на ведение реестра, на основании письменных запросов в 10-дневный срок со дня поступления запроса.</w:t>
      </w:r>
    </w:p>
    <w:p w:rsidR="00913FF0" w:rsidRPr="00DE77E9" w:rsidRDefault="00913FF0" w:rsidP="00DE77E9">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59</w:t>
      </w:r>
      <w:r w:rsidRPr="00DE77E9">
        <w:rPr>
          <w:rFonts w:ascii="Times New Roman" w:hAnsi="Times New Roman" w:cs="Times New Roman"/>
          <w:sz w:val="26"/>
          <w:szCs w:val="26"/>
        </w:rPr>
        <w:t>.</w:t>
      </w:r>
      <w:r>
        <w:rPr>
          <w:rFonts w:ascii="Times New Roman" w:hAnsi="Times New Roman" w:cs="Times New Roman"/>
          <w:sz w:val="26"/>
          <w:szCs w:val="26"/>
        </w:rPr>
        <w:t>2</w:t>
      </w:r>
      <w:r w:rsidRPr="00DE77E9">
        <w:rPr>
          <w:rFonts w:ascii="Times New Roman" w:hAnsi="Times New Roman" w:cs="Times New Roman"/>
          <w:sz w:val="26"/>
          <w:szCs w:val="26"/>
        </w:rPr>
        <w:t>. Отказ в предоставлении информации возможен в случае отнесения запрашиваемой информации в порядке, установленном федеральным законодательством, к информации с ограниченным доступом либо в случае отсутствия соответствующей информации в Едином банке данных объектов муниципальной собственности, специализированных реестрах муниципальной собственности.</w:t>
      </w:r>
    </w:p>
    <w:p w:rsidR="00913FF0" w:rsidRPr="00DE77E9" w:rsidRDefault="00913FF0" w:rsidP="00DE77E9">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59</w:t>
      </w:r>
      <w:r w:rsidRPr="00DE77E9">
        <w:rPr>
          <w:rFonts w:ascii="Times New Roman" w:hAnsi="Times New Roman" w:cs="Times New Roman"/>
          <w:sz w:val="26"/>
          <w:szCs w:val="26"/>
        </w:rPr>
        <w:t>.</w:t>
      </w:r>
      <w:r>
        <w:rPr>
          <w:rFonts w:ascii="Times New Roman" w:hAnsi="Times New Roman" w:cs="Times New Roman"/>
          <w:sz w:val="26"/>
          <w:szCs w:val="26"/>
        </w:rPr>
        <w:t>3</w:t>
      </w:r>
      <w:r w:rsidRPr="00DE77E9">
        <w:rPr>
          <w:rFonts w:ascii="Times New Roman" w:hAnsi="Times New Roman" w:cs="Times New Roman"/>
          <w:sz w:val="26"/>
          <w:szCs w:val="26"/>
        </w:rPr>
        <w:t xml:space="preserve">. </w:t>
      </w:r>
      <w:r>
        <w:rPr>
          <w:rFonts w:ascii="Times New Roman" w:hAnsi="Times New Roman" w:cs="Times New Roman"/>
          <w:sz w:val="26"/>
          <w:szCs w:val="26"/>
        </w:rPr>
        <w:t>О</w:t>
      </w:r>
      <w:r w:rsidRPr="00DE77E9">
        <w:rPr>
          <w:rFonts w:ascii="Times New Roman" w:hAnsi="Times New Roman" w:cs="Times New Roman"/>
          <w:sz w:val="26"/>
          <w:szCs w:val="26"/>
        </w:rPr>
        <w:t xml:space="preserve">тдел </w:t>
      </w:r>
      <w:r>
        <w:rPr>
          <w:rFonts w:ascii="Times New Roman" w:hAnsi="Times New Roman" w:cs="Times New Roman"/>
          <w:sz w:val="26"/>
          <w:szCs w:val="26"/>
        </w:rPr>
        <w:t>по экономической политике и управлению имуществом а</w:t>
      </w:r>
      <w:r w:rsidRPr="00DE77E9">
        <w:rPr>
          <w:rFonts w:ascii="Times New Roman" w:hAnsi="Times New Roman" w:cs="Times New Roman"/>
          <w:sz w:val="26"/>
          <w:szCs w:val="26"/>
        </w:rPr>
        <w:t xml:space="preserve">дминистрации </w:t>
      </w:r>
      <w:r>
        <w:rPr>
          <w:rFonts w:ascii="Times New Roman" w:hAnsi="Times New Roman" w:cs="Times New Roman"/>
          <w:sz w:val="26"/>
          <w:szCs w:val="26"/>
        </w:rPr>
        <w:t>Москаленско</w:t>
      </w:r>
      <w:r w:rsidRPr="00DE77E9">
        <w:rPr>
          <w:rFonts w:ascii="Times New Roman" w:hAnsi="Times New Roman" w:cs="Times New Roman"/>
          <w:sz w:val="26"/>
          <w:szCs w:val="26"/>
        </w:rPr>
        <w:t xml:space="preserve">го муниципального района ежегодно до 1 апреля года, следующего за отчетным, предоставляет в Совет </w:t>
      </w:r>
      <w:r>
        <w:rPr>
          <w:rFonts w:ascii="Times New Roman" w:hAnsi="Times New Roman" w:cs="Times New Roman"/>
          <w:sz w:val="26"/>
          <w:szCs w:val="26"/>
        </w:rPr>
        <w:t>Москаленского</w:t>
      </w:r>
      <w:r w:rsidRPr="00DE77E9">
        <w:rPr>
          <w:rFonts w:ascii="Times New Roman" w:hAnsi="Times New Roman" w:cs="Times New Roman"/>
          <w:sz w:val="26"/>
          <w:szCs w:val="26"/>
        </w:rPr>
        <w:t xml:space="preserve"> муниципального района информацию об объектах муниципальной собственности, содержащуюся в Едином банке данных объектов муниципальной собственности.</w:t>
      </w:r>
    </w:p>
    <w:p w:rsidR="00913FF0" w:rsidRPr="000672FC" w:rsidRDefault="00913FF0" w:rsidP="005E74FA"/>
    <w:p w:rsidR="00913FF0" w:rsidRPr="000672FC" w:rsidRDefault="00913FF0" w:rsidP="005E74FA">
      <w:pPr>
        <w:jc w:val="center"/>
      </w:pPr>
      <w:r w:rsidRPr="000672FC">
        <w:t>Статья 6</w:t>
      </w:r>
      <w:r>
        <w:t>0</w:t>
      </w:r>
      <w:r w:rsidRPr="000672FC">
        <w:t>. Контроль за исполнением муниципальных правовых актов в сфере управления муниципальной собственностью</w:t>
      </w:r>
    </w:p>
    <w:p w:rsidR="00913FF0" w:rsidRDefault="00913FF0" w:rsidP="00626EE6">
      <w:pPr>
        <w:pStyle w:val="ConsPlusNormal"/>
        <w:ind w:firstLine="540"/>
        <w:jc w:val="both"/>
      </w:pPr>
    </w:p>
    <w:p w:rsidR="00913FF0" w:rsidRPr="000672FC" w:rsidRDefault="00913FF0" w:rsidP="005E74FA">
      <w:pPr>
        <w:jc w:val="both"/>
      </w:pPr>
      <w:r w:rsidRPr="000672FC">
        <w:t>6</w:t>
      </w:r>
      <w:r>
        <w:t>0</w:t>
      </w:r>
      <w:r w:rsidRPr="000672FC">
        <w:t xml:space="preserve">.1. Контроль за исполнением муниципальных правовых актов в сфере управления муниципальной собственностью осуществляют Совет </w:t>
      </w:r>
      <w:r>
        <w:t>Москален</w:t>
      </w:r>
      <w:r w:rsidRPr="000672FC">
        <w:t xml:space="preserve">ского муниципального района, Глава </w:t>
      </w:r>
      <w:r>
        <w:t>Москален</w:t>
      </w:r>
      <w:r w:rsidRPr="000672FC">
        <w:t xml:space="preserve">ского муниципального района, </w:t>
      </w:r>
      <w:r>
        <w:t>а</w:t>
      </w:r>
      <w:r w:rsidRPr="000672FC">
        <w:t xml:space="preserve">дминистрация </w:t>
      </w:r>
      <w:r>
        <w:t>Москален</w:t>
      </w:r>
      <w:r w:rsidRPr="000672FC">
        <w:t>ского муниципального района, иные уполномоченные органы местного самоуправления.</w:t>
      </w:r>
    </w:p>
    <w:p w:rsidR="00913FF0" w:rsidRDefault="00913FF0" w:rsidP="005E74FA">
      <w:pPr>
        <w:jc w:val="both"/>
      </w:pPr>
      <w:r w:rsidRPr="000672FC">
        <w:t>6</w:t>
      </w:r>
      <w:r>
        <w:t>0</w:t>
      </w:r>
      <w:r w:rsidRPr="000672FC">
        <w:t xml:space="preserve">.2. Совет </w:t>
      </w:r>
      <w:r>
        <w:t>Москален</w:t>
      </w:r>
      <w:r w:rsidRPr="000672FC">
        <w:t>ского муниципального района:</w:t>
      </w:r>
    </w:p>
    <w:p w:rsidR="00913FF0" w:rsidRPr="000672FC" w:rsidRDefault="00913FF0" w:rsidP="005E74FA">
      <w:pPr>
        <w:jc w:val="both"/>
      </w:pPr>
      <w:r w:rsidRPr="000672FC">
        <w:t>а) устанавливает правовые основы контроля за исполнением нормативных муниципальных правовых актов в сфере управления муниципальной собственностью;</w:t>
      </w:r>
    </w:p>
    <w:p w:rsidR="00913FF0" w:rsidRPr="000672FC" w:rsidRDefault="00913FF0" w:rsidP="005E74FA">
      <w:pPr>
        <w:jc w:val="both"/>
      </w:pPr>
      <w:r w:rsidRPr="000672FC">
        <w:t xml:space="preserve">б) заслушивает Главу </w:t>
      </w:r>
      <w:r>
        <w:t>Москален</w:t>
      </w:r>
      <w:r w:rsidRPr="000672FC">
        <w:t>ского муниципального района о выполнении муниципальных правовых актов в сфере управления муниципальной собственностью;</w:t>
      </w:r>
    </w:p>
    <w:p w:rsidR="00913FF0" w:rsidRPr="000672FC" w:rsidRDefault="00913FF0" w:rsidP="005E74FA">
      <w:pPr>
        <w:jc w:val="both"/>
      </w:pPr>
      <w:r w:rsidRPr="000672FC">
        <w:t>в) назначает депутатские проверки по фактам нарушений в сфере управления муниципальной собственностью;</w:t>
      </w:r>
    </w:p>
    <w:p w:rsidR="00913FF0" w:rsidRPr="000672FC" w:rsidRDefault="00913FF0" w:rsidP="005E74FA">
      <w:pPr>
        <w:jc w:val="both"/>
      </w:pPr>
      <w:r w:rsidRPr="000672FC">
        <w:t>г) осуществляет контроль за соблюдением и исполнением нормативных муниципальных правовых актов в сфере управления муниципальной собственностью, соблюдением установленного порядка распоряжения муниципальной собственностью.</w:t>
      </w:r>
    </w:p>
    <w:p w:rsidR="00913FF0" w:rsidRPr="000672FC" w:rsidRDefault="00913FF0" w:rsidP="005E74FA">
      <w:pPr>
        <w:jc w:val="both"/>
      </w:pPr>
      <w:r w:rsidRPr="000672FC">
        <w:t>6</w:t>
      </w:r>
      <w:r>
        <w:t>0</w:t>
      </w:r>
      <w:r w:rsidRPr="000672FC">
        <w:t xml:space="preserve">.3. Глава </w:t>
      </w:r>
      <w:r>
        <w:t>Москален</w:t>
      </w:r>
      <w:r w:rsidRPr="000672FC">
        <w:t>ского муниципального района:</w:t>
      </w:r>
    </w:p>
    <w:p w:rsidR="00913FF0" w:rsidRPr="000672FC" w:rsidRDefault="00913FF0" w:rsidP="005E74FA">
      <w:pPr>
        <w:jc w:val="both"/>
      </w:pPr>
      <w:r w:rsidRPr="000672FC">
        <w:t>а) опр</w:t>
      </w:r>
      <w:r>
        <w:t>еделяет контрольные полномочия а</w:t>
      </w:r>
      <w:r w:rsidRPr="000672FC">
        <w:t xml:space="preserve">дминистрации </w:t>
      </w:r>
      <w:r>
        <w:t>Москален</w:t>
      </w:r>
      <w:r w:rsidRPr="000672FC">
        <w:t>ского муниципального района, иных органов местного самоуправления;</w:t>
      </w:r>
    </w:p>
    <w:p w:rsidR="00913FF0" w:rsidRPr="000672FC" w:rsidRDefault="00913FF0" w:rsidP="005E74FA">
      <w:pPr>
        <w:jc w:val="both"/>
      </w:pPr>
      <w:r w:rsidRPr="000672FC">
        <w:t>б) привлекает к дисциплинарной ответственности руководителей органов местного самоуправления за нарушения законодательства в сфере управления муниципальной собственностью.</w:t>
      </w:r>
    </w:p>
    <w:p w:rsidR="00913FF0" w:rsidRPr="000672FC" w:rsidRDefault="00913FF0" w:rsidP="005E74FA">
      <w:pPr>
        <w:jc w:val="both"/>
      </w:pPr>
      <w:r w:rsidRPr="000672FC">
        <w:t>6</w:t>
      </w:r>
      <w:r>
        <w:t>0</w:t>
      </w:r>
      <w:r w:rsidRPr="000672FC">
        <w:t xml:space="preserve">.4. Администрация </w:t>
      </w:r>
      <w:r>
        <w:t>Москален</w:t>
      </w:r>
      <w:r w:rsidRPr="000672FC">
        <w:t xml:space="preserve">ского муниципального района в соответствии с Уставом </w:t>
      </w:r>
      <w:r>
        <w:t>Москален</w:t>
      </w:r>
      <w:r w:rsidRPr="000672FC">
        <w:t>ского муниципального района и нормативными муниципальными правовыми актами:</w:t>
      </w:r>
    </w:p>
    <w:p w:rsidR="00913FF0" w:rsidRPr="000672FC" w:rsidRDefault="00913FF0" w:rsidP="005E74FA">
      <w:pPr>
        <w:jc w:val="both"/>
      </w:pPr>
      <w:r w:rsidRPr="000672FC">
        <w:t>а) организует контроль за процессом управления муниципальной собственностью;</w:t>
      </w:r>
    </w:p>
    <w:p w:rsidR="00913FF0" w:rsidRPr="000672FC" w:rsidRDefault="00913FF0" w:rsidP="005E74FA">
      <w:pPr>
        <w:jc w:val="both"/>
      </w:pPr>
      <w:r w:rsidRPr="000672FC">
        <w:t>б) осуществляет контроль в сфере управления муниципальной собственностью в иных предусмотренных законодательством формах.</w:t>
      </w:r>
    </w:p>
    <w:sectPr w:rsidR="00913FF0" w:rsidRPr="000672FC" w:rsidSect="001B0B7F">
      <w:headerReference w:type="default" r:id="rId10"/>
      <w:pgSz w:w="11906" w:h="16838" w:code="9"/>
      <w:pgMar w:top="1134" w:right="851" w:bottom="1134" w:left="1418"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FF0" w:rsidRDefault="00913FF0">
      <w:r>
        <w:separator/>
      </w:r>
    </w:p>
  </w:endnote>
  <w:endnote w:type="continuationSeparator" w:id="1">
    <w:p w:rsidR="00913FF0" w:rsidRDefault="00913F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FF0" w:rsidRDefault="00913FF0">
      <w:r>
        <w:separator/>
      </w:r>
    </w:p>
  </w:footnote>
  <w:footnote w:type="continuationSeparator" w:id="1">
    <w:p w:rsidR="00913FF0" w:rsidRDefault="00913F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FF0" w:rsidRDefault="00913FF0">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26D8A"/>
    <w:multiLevelType w:val="hybridMultilevel"/>
    <w:tmpl w:val="1BEED01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FCC4050"/>
    <w:multiLevelType w:val="hybridMultilevel"/>
    <w:tmpl w:val="13946498"/>
    <w:lvl w:ilvl="0" w:tplc="56182DF2">
      <w:start w:val="1"/>
      <w:numFmt w:val="bullet"/>
      <w:lvlText w:val="-"/>
      <w:lvlJc w:val="left"/>
      <w:pPr>
        <w:ind w:left="1506" w:hanging="360"/>
      </w:pPr>
      <w:rPr>
        <w:rFonts w:ascii="Times New Roman" w:hAnsi="Times New Roman" w:cs="Times New Roman" w:hint="default"/>
      </w:rPr>
    </w:lvl>
    <w:lvl w:ilvl="1" w:tplc="04190003">
      <w:start w:val="1"/>
      <w:numFmt w:val="bullet"/>
      <w:lvlText w:val="o"/>
      <w:lvlJc w:val="left"/>
      <w:pPr>
        <w:ind w:left="2226" w:hanging="360"/>
      </w:pPr>
      <w:rPr>
        <w:rFonts w:ascii="Courier New" w:hAnsi="Courier New" w:cs="Courier New" w:hint="default"/>
      </w:rPr>
    </w:lvl>
    <w:lvl w:ilvl="2" w:tplc="04190005">
      <w:start w:val="1"/>
      <w:numFmt w:val="bullet"/>
      <w:lvlText w:val=""/>
      <w:lvlJc w:val="left"/>
      <w:pPr>
        <w:ind w:left="2946" w:hanging="360"/>
      </w:pPr>
      <w:rPr>
        <w:rFonts w:ascii="Wingdings" w:hAnsi="Wingdings" w:cs="Wingdings" w:hint="default"/>
      </w:rPr>
    </w:lvl>
    <w:lvl w:ilvl="3" w:tplc="04190001">
      <w:start w:val="1"/>
      <w:numFmt w:val="bullet"/>
      <w:lvlText w:val=""/>
      <w:lvlJc w:val="left"/>
      <w:pPr>
        <w:ind w:left="3666" w:hanging="360"/>
      </w:pPr>
      <w:rPr>
        <w:rFonts w:ascii="Symbol" w:hAnsi="Symbol" w:cs="Symbol" w:hint="default"/>
      </w:rPr>
    </w:lvl>
    <w:lvl w:ilvl="4" w:tplc="04190003">
      <w:start w:val="1"/>
      <w:numFmt w:val="bullet"/>
      <w:lvlText w:val="o"/>
      <w:lvlJc w:val="left"/>
      <w:pPr>
        <w:ind w:left="4386" w:hanging="360"/>
      </w:pPr>
      <w:rPr>
        <w:rFonts w:ascii="Courier New" w:hAnsi="Courier New" w:cs="Courier New" w:hint="default"/>
      </w:rPr>
    </w:lvl>
    <w:lvl w:ilvl="5" w:tplc="04190005">
      <w:start w:val="1"/>
      <w:numFmt w:val="bullet"/>
      <w:lvlText w:val=""/>
      <w:lvlJc w:val="left"/>
      <w:pPr>
        <w:ind w:left="5106" w:hanging="360"/>
      </w:pPr>
      <w:rPr>
        <w:rFonts w:ascii="Wingdings" w:hAnsi="Wingdings" w:cs="Wingdings" w:hint="default"/>
      </w:rPr>
    </w:lvl>
    <w:lvl w:ilvl="6" w:tplc="04190001">
      <w:start w:val="1"/>
      <w:numFmt w:val="bullet"/>
      <w:lvlText w:val=""/>
      <w:lvlJc w:val="left"/>
      <w:pPr>
        <w:ind w:left="5826" w:hanging="360"/>
      </w:pPr>
      <w:rPr>
        <w:rFonts w:ascii="Symbol" w:hAnsi="Symbol" w:cs="Symbol" w:hint="default"/>
      </w:rPr>
    </w:lvl>
    <w:lvl w:ilvl="7" w:tplc="04190003">
      <w:start w:val="1"/>
      <w:numFmt w:val="bullet"/>
      <w:lvlText w:val="o"/>
      <w:lvlJc w:val="left"/>
      <w:pPr>
        <w:ind w:left="6546" w:hanging="360"/>
      </w:pPr>
      <w:rPr>
        <w:rFonts w:ascii="Courier New" w:hAnsi="Courier New" w:cs="Courier New" w:hint="default"/>
      </w:rPr>
    </w:lvl>
    <w:lvl w:ilvl="8" w:tplc="04190005">
      <w:start w:val="1"/>
      <w:numFmt w:val="bullet"/>
      <w:lvlText w:val=""/>
      <w:lvlJc w:val="left"/>
      <w:pPr>
        <w:ind w:left="7266" w:hanging="360"/>
      </w:pPr>
      <w:rPr>
        <w:rFonts w:ascii="Wingdings" w:hAnsi="Wingdings" w:cs="Wingdings" w:hint="default"/>
      </w:rPr>
    </w:lvl>
  </w:abstractNum>
  <w:abstractNum w:abstractNumId="2">
    <w:nsid w:val="19F03B43"/>
    <w:multiLevelType w:val="singleLevel"/>
    <w:tmpl w:val="50040814"/>
    <w:lvl w:ilvl="0">
      <w:start w:val="1"/>
      <w:numFmt w:val="decimal"/>
      <w:lvlText w:val="%1."/>
      <w:lvlJc w:val="left"/>
      <w:pPr>
        <w:tabs>
          <w:tab w:val="num" w:pos="372"/>
        </w:tabs>
        <w:ind w:left="372" w:hanging="360"/>
      </w:pPr>
      <w:rPr>
        <w:rFonts w:hint="default"/>
      </w:rPr>
    </w:lvl>
  </w:abstractNum>
  <w:abstractNum w:abstractNumId="3">
    <w:nsid w:val="23E55131"/>
    <w:multiLevelType w:val="hybridMultilevel"/>
    <w:tmpl w:val="63D2CF90"/>
    <w:lvl w:ilvl="0" w:tplc="FD126A22">
      <w:start w:val="1"/>
      <w:numFmt w:val="decimal"/>
      <w:lvlText w:val="%1."/>
      <w:lvlJc w:val="left"/>
      <w:pPr>
        <w:ind w:left="786" w:hanging="360"/>
      </w:pPr>
      <w:rPr>
        <w:rFonts w:hint="default"/>
        <w:color w:val="auto"/>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
    <w:nsid w:val="35DE3ADE"/>
    <w:multiLevelType w:val="singleLevel"/>
    <w:tmpl w:val="457C0950"/>
    <w:lvl w:ilvl="0">
      <w:start w:val="3"/>
      <w:numFmt w:val="bullet"/>
      <w:lvlText w:val="-"/>
      <w:lvlJc w:val="left"/>
      <w:pPr>
        <w:tabs>
          <w:tab w:val="num" w:pos="1080"/>
        </w:tabs>
        <w:ind w:left="1080" w:hanging="360"/>
      </w:pPr>
      <w:rPr>
        <w:rFonts w:hint="default"/>
      </w:rPr>
    </w:lvl>
  </w:abstractNum>
  <w:abstractNum w:abstractNumId="5">
    <w:nsid w:val="3D053016"/>
    <w:multiLevelType w:val="hybridMultilevel"/>
    <w:tmpl w:val="00D89F44"/>
    <w:lvl w:ilvl="0" w:tplc="92A42C3A">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6">
    <w:nsid w:val="3EB02E31"/>
    <w:multiLevelType w:val="singleLevel"/>
    <w:tmpl w:val="763A34E4"/>
    <w:lvl w:ilvl="0">
      <w:start w:val="1"/>
      <w:numFmt w:val="decimal"/>
      <w:lvlText w:val="%1."/>
      <w:lvlJc w:val="left"/>
      <w:pPr>
        <w:tabs>
          <w:tab w:val="num" w:pos="1080"/>
        </w:tabs>
        <w:ind w:left="1080" w:hanging="360"/>
      </w:pPr>
      <w:rPr>
        <w:rFonts w:hint="default"/>
      </w:rPr>
    </w:lvl>
  </w:abstractNum>
  <w:abstractNum w:abstractNumId="7">
    <w:nsid w:val="4E530EC7"/>
    <w:multiLevelType w:val="singleLevel"/>
    <w:tmpl w:val="39A6EA66"/>
    <w:lvl w:ilvl="0">
      <w:start w:val="1"/>
      <w:numFmt w:val="decimal"/>
      <w:lvlText w:val="%1)"/>
      <w:lvlJc w:val="left"/>
      <w:pPr>
        <w:tabs>
          <w:tab w:val="num" w:pos="1080"/>
        </w:tabs>
        <w:ind w:left="1080" w:hanging="360"/>
      </w:pPr>
      <w:rPr>
        <w:rFonts w:hint="default"/>
      </w:rPr>
    </w:lvl>
  </w:abstractNum>
  <w:num w:numId="1">
    <w:abstractNumId w:val="4"/>
  </w:num>
  <w:num w:numId="2">
    <w:abstractNumId w:val="7"/>
  </w:num>
  <w:num w:numId="3">
    <w:abstractNumId w:val="6"/>
  </w:num>
  <w:num w:numId="4">
    <w:abstractNumId w:val="2"/>
  </w:num>
  <w:num w:numId="5">
    <w:abstractNumId w:val="0"/>
  </w:num>
  <w:num w:numId="6">
    <w:abstractNumId w:val="3"/>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autoHyphenation/>
  <w:hyphenationZone w:val="35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5F6F"/>
    <w:rsid w:val="000062FE"/>
    <w:rsid w:val="00010FAA"/>
    <w:rsid w:val="0002142B"/>
    <w:rsid w:val="000331F3"/>
    <w:rsid w:val="000419C1"/>
    <w:rsid w:val="00041B83"/>
    <w:rsid w:val="000475D6"/>
    <w:rsid w:val="00052A52"/>
    <w:rsid w:val="000548B7"/>
    <w:rsid w:val="00056719"/>
    <w:rsid w:val="00056852"/>
    <w:rsid w:val="000672FC"/>
    <w:rsid w:val="00080D0C"/>
    <w:rsid w:val="000930BB"/>
    <w:rsid w:val="000974C0"/>
    <w:rsid w:val="000B39F2"/>
    <w:rsid w:val="000B4538"/>
    <w:rsid w:val="000F1D5B"/>
    <w:rsid w:val="000F4FCF"/>
    <w:rsid w:val="001050F5"/>
    <w:rsid w:val="0013170F"/>
    <w:rsid w:val="001348FD"/>
    <w:rsid w:val="0013674A"/>
    <w:rsid w:val="00146734"/>
    <w:rsid w:val="00151996"/>
    <w:rsid w:val="00151BE4"/>
    <w:rsid w:val="001561E5"/>
    <w:rsid w:val="001A02F9"/>
    <w:rsid w:val="001A1063"/>
    <w:rsid w:val="001A7B28"/>
    <w:rsid w:val="001B0B7F"/>
    <w:rsid w:val="001B7E79"/>
    <w:rsid w:val="001D030D"/>
    <w:rsid w:val="001D5845"/>
    <w:rsid w:val="001E463C"/>
    <w:rsid w:val="001F24C5"/>
    <w:rsid w:val="001F27F5"/>
    <w:rsid w:val="001F4203"/>
    <w:rsid w:val="00207514"/>
    <w:rsid w:val="0020776A"/>
    <w:rsid w:val="00217252"/>
    <w:rsid w:val="00242825"/>
    <w:rsid w:val="00256D9A"/>
    <w:rsid w:val="0026513A"/>
    <w:rsid w:val="00265AF6"/>
    <w:rsid w:val="00266C8A"/>
    <w:rsid w:val="002925D8"/>
    <w:rsid w:val="002928C9"/>
    <w:rsid w:val="00292F1A"/>
    <w:rsid w:val="002A1F44"/>
    <w:rsid w:val="002A38A7"/>
    <w:rsid w:val="002A4379"/>
    <w:rsid w:val="002D4459"/>
    <w:rsid w:val="002E5C0E"/>
    <w:rsid w:val="00327D55"/>
    <w:rsid w:val="00331564"/>
    <w:rsid w:val="00341BB9"/>
    <w:rsid w:val="003543B5"/>
    <w:rsid w:val="003646AE"/>
    <w:rsid w:val="0036470D"/>
    <w:rsid w:val="00371270"/>
    <w:rsid w:val="00371D51"/>
    <w:rsid w:val="00377404"/>
    <w:rsid w:val="00396800"/>
    <w:rsid w:val="003A3367"/>
    <w:rsid w:val="003A6229"/>
    <w:rsid w:val="003B421B"/>
    <w:rsid w:val="003C00E0"/>
    <w:rsid w:val="003C5D28"/>
    <w:rsid w:val="003D3C60"/>
    <w:rsid w:val="003F35D9"/>
    <w:rsid w:val="003F77F5"/>
    <w:rsid w:val="00400FF5"/>
    <w:rsid w:val="00410B84"/>
    <w:rsid w:val="00415574"/>
    <w:rsid w:val="00417913"/>
    <w:rsid w:val="004215C1"/>
    <w:rsid w:val="00425BD9"/>
    <w:rsid w:val="0043115E"/>
    <w:rsid w:val="00442373"/>
    <w:rsid w:val="00443EA4"/>
    <w:rsid w:val="0044425B"/>
    <w:rsid w:val="0045045B"/>
    <w:rsid w:val="00450BC5"/>
    <w:rsid w:val="004564F1"/>
    <w:rsid w:val="00473B10"/>
    <w:rsid w:val="004763D3"/>
    <w:rsid w:val="00477FC2"/>
    <w:rsid w:val="00484614"/>
    <w:rsid w:val="004A545A"/>
    <w:rsid w:val="004B7795"/>
    <w:rsid w:val="004B7CAE"/>
    <w:rsid w:val="004E6A74"/>
    <w:rsid w:val="004F26AB"/>
    <w:rsid w:val="00500140"/>
    <w:rsid w:val="00507FEC"/>
    <w:rsid w:val="00510329"/>
    <w:rsid w:val="0052523D"/>
    <w:rsid w:val="005256EE"/>
    <w:rsid w:val="00527956"/>
    <w:rsid w:val="00530B2A"/>
    <w:rsid w:val="005311BB"/>
    <w:rsid w:val="00540481"/>
    <w:rsid w:val="00540E31"/>
    <w:rsid w:val="0054487F"/>
    <w:rsid w:val="005515E2"/>
    <w:rsid w:val="00570817"/>
    <w:rsid w:val="0057431A"/>
    <w:rsid w:val="005777E7"/>
    <w:rsid w:val="005778AC"/>
    <w:rsid w:val="00592F41"/>
    <w:rsid w:val="005A5679"/>
    <w:rsid w:val="005A6D7D"/>
    <w:rsid w:val="005B0F80"/>
    <w:rsid w:val="005B2CEA"/>
    <w:rsid w:val="005B2ED8"/>
    <w:rsid w:val="005B6B9F"/>
    <w:rsid w:val="005D186B"/>
    <w:rsid w:val="005E74FA"/>
    <w:rsid w:val="005F2EA0"/>
    <w:rsid w:val="005F41D6"/>
    <w:rsid w:val="005F7E18"/>
    <w:rsid w:val="00601471"/>
    <w:rsid w:val="00606EC3"/>
    <w:rsid w:val="006128F0"/>
    <w:rsid w:val="00622AE3"/>
    <w:rsid w:val="006243C7"/>
    <w:rsid w:val="00626EE6"/>
    <w:rsid w:val="006313C6"/>
    <w:rsid w:val="00652A48"/>
    <w:rsid w:val="00653DE6"/>
    <w:rsid w:val="00661388"/>
    <w:rsid w:val="00662E6A"/>
    <w:rsid w:val="00667521"/>
    <w:rsid w:val="0067751D"/>
    <w:rsid w:val="0069390C"/>
    <w:rsid w:val="0069575B"/>
    <w:rsid w:val="006A5340"/>
    <w:rsid w:val="006B377F"/>
    <w:rsid w:val="006C4ACB"/>
    <w:rsid w:val="006C590D"/>
    <w:rsid w:val="007064AE"/>
    <w:rsid w:val="00725031"/>
    <w:rsid w:val="007265A2"/>
    <w:rsid w:val="00737585"/>
    <w:rsid w:val="00742634"/>
    <w:rsid w:val="00743CA5"/>
    <w:rsid w:val="007510C7"/>
    <w:rsid w:val="00764380"/>
    <w:rsid w:val="00774A9A"/>
    <w:rsid w:val="00776821"/>
    <w:rsid w:val="007801F8"/>
    <w:rsid w:val="00784EC7"/>
    <w:rsid w:val="0078571F"/>
    <w:rsid w:val="00787BE9"/>
    <w:rsid w:val="007A59CB"/>
    <w:rsid w:val="007A6E45"/>
    <w:rsid w:val="007B6165"/>
    <w:rsid w:val="007C0180"/>
    <w:rsid w:val="007C50C1"/>
    <w:rsid w:val="007C58B3"/>
    <w:rsid w:val="007C5C02"/>
    <w:rsid w:val="007D4DC0"/>
    <w:rsid w:val="007D5762"/>
    <w:rsid w:val="007D7CAA"/>
    <w:rsid w:val="007E01D0"/>
    <w:rsid w:val="007E3E68"/>
    <w:rsid w:val="007E5AC7"/>
    <w:rsid w:val="007E630D"/>
    <w:rsid w:val="007F531E"/>
    <w:rsid w:val="00811DBA"/>
    <w:rsid w:val="00815284"/>
    <w:rsid w:val="00820A86"/>
    <w:rsid w:val="00821B56"/>
    <w:rsid w:val="00833F98"/>
    <w:rsid w:val="00850192"/>
    <w:rsid w:val="0085028C"/>
    <w:rsid w:val="008738CD"/>
    <w:rsid w:val="00876FA0"/>
    <w:rsid w:val="008846C2"/>
    <w:rsid w:val="008A73BA"/>
    <w:rsid w:val="008B075D"/>
    <w:rsid w:val="008B0DBB"/>
    <w:rsid w:val="008E16A1"/>
    <w:rsid w:val="008F3E04"/>
    <w:rsid w:val="008F5E1B"/>
    <w:rsid w:val="009009F3"/>
    <w:rsid w:val="00905F6F"/>
    <w:rsid w:val="00907927"/>
    <w:rsid w:val="00913A05"/>
    <w:rsid w:val="00913FF0"/>
    <w:rsid w:val="00917506"/>
    <w:rsid w:val="00917DE9"/>
    <w:rsid w:val="009254AA"/>
    <w:rsid w:val="009900AF"/>
    <w:rsid w:val="009A196E"/>
    <w:rsid w:val="009A7319"/>
    <w:rsid w:val="009A7DB5"/>
    <w:rsid w:val="009B70F0"/>
    <w:rsid w:val="009C2439"/>
    <w:rsid w:val="009C3345"/>
    <w:rsid w:val="009D0CEE"/>
    <w:rsid w:val="009D1E7B"/>
    <w:rsid w:val="009D2313"/>
    <w:rsid w:val="009D5776"/>
    <w:rsid w:val="009E3E4B"/>
    <w:rsid w:val="009F0EC8"/>
    <w:rsid w:val="00A010A2"/>
    <w:rsid w:val="00A07271"/>
    <w:rsid w:val="00A075E2"/>
    <w:rsid w:val="00A11198"/>
    <w:rsid w:val="00A225E7"/>
    <w:rsid w:val="00A232A4"/>
    <w:rsid w:val="00A36609"/>
    <w:rsid w:val="00A42ACC"/>
    <w:rsid w:val="00A43420"/>
    <w:rsid w:val="00A443FA"/>
    <w:rsid w:val="00A605B4"/>
    <w:rsid w:val="00A71C0D"/>
    <w:rsid w:val="00A72EAB"/>
    <w:rsid w:val="00A811DC"/>
    <w:rsid w:val="00A813C6"/>
    <w:rsid w:val="00A86442"/>
    <w:rsid w:val="00A91285"/>
    <w:rsid w:val="00A95862"/>
    <w:rsid w:val="00AA30DC"/>
    <w:rsid w:val="00AA5FA5"/>
    <w:rsid w:val="00AB4C01"/>
    <w:rsid w:val="00AC2042"/>
    <w:rsid w:val="00AE7183"/>
    <w:rsid w:val="00B14949"/>
    <w:rsid w:val="00B2119D"/>
    <w:rsid w:val="00B2568F"/>
    <w:rsid w:val="00B279E4"/>
    <w:rsid w:val="00B33FC4"/>
    <w:rsid w:val="00B34CF0"/>
    <w:rsid w:val="00B417C8"/>
    <w:rsid w:val="00B44FDB"/>
    <w:rsid w:val="00B50E2A"/>
    <w:rsid w:val="00B5323D"/>
    <w:rsid w:val="00B720CF"/>
    <w:rsid w:val="00B75674"/>
    <w:rsid w:val="00B86367"/>
    <w:rsid w:val="00B87B63"/>
    <w:rsid w:val="00B92ABF"/>
    <w:rsid w:val="00BC3AFF"/>
    <w:rsid w:val="00BC4B15"/>
    <w:rsid w:val="00BD236D"/>
    <w:rsid w:val="00BE487C"/>
    <w:rsid w:val="00BF58C5"/>
    <w:rsid w:val="00C00C6F"/>
    <w:rsid w:val="00C03E6D"/>
    <w:rsid w:val="00C04BC4"/>
    <w:rsid w:val="00C13850"/>
    <w:rsid w:val="00C27CD1"/>
    <w:rsid w:val="00C30E8B"/>
    <w:rsid w:val="00C3351B"/>
    <w:rsid w:val="00C3732E"/>
    <w:rsid w:val="00C37F9D"/>
    <w:rsid w:val="00C40E57"/>
    <w:rsid w:val="00C47E7A"/>
    <w:rsid w:val="00C528D6"/>
    <w:rsid w:val="00C53D9D"/>
    <w:rsid w:val="00C63003"/>
    <w:rsid w:val="00C74173"/>
    <w:rsid w:val="00C74C7E"/>
    <w:rsid w:val="00C84BE5"/>
    <w:rsid w:val="00C87AAB"/>
    <w:rsid w:val="00CA35CE"/>
    <w:rsid w:val="00CA4246"/>
    <w:rsid w:val="00CB3518"/>
    <w:rsid w:val="00CC51C2"/>
    <w:rsid w:val="00CD5B6E"/>
    <w:rsid w:val="00CE11D1"/>
    <w:rsid w:val="00CE2BAE"/>
    <w:rsid w:val="00CE6D29"/>
    <w:rsid w:val="00CF045C"/>
    <w:rsid w:val="00CF0D22"/>
    <w:rsid w:val="00CF0EB3"/>
    <w:rsid w:val="00D11523"/>
    <w:rsid w:val="00D162AD"/>
    <w:rsid w:val="00D223D1"/>
    <w:rsid w:val="00D234AE"/>
    <w:rsid w:val="00D26096"/>
    <w:rsid w:val="00D423CF"/>
    <w:rsid w:val="00D57993"/>
    <w:rsid w:val="00D62713"/>
    <w:rsid w:val="00D6615C"/>
    <w:rsid w:val="00D67C6D"/>
    <w:rsid w:val="00DE77E9"/>
    <w:rsid w:val="00DF2741"/>
    <w:rsid w:val="00DF28AF"/>
    <w:rsid w:val="00E0252B"/>
    <w:rsid w:val="00E168E8"/>
    <w:rsid w:val="00E251BC"/>
    <w:rsid w:val="00E330C7"/>
    <w:rsid w:val="00E3510A"/>
    <w:rsid w:val="00E3777A"/>
    <w:rsid w:val="00E43B4A"/>
    <w:rsid w:val="00E45215"/>
    <w:rsid w:val="00E62117"/>
    <w:rsid w:val="00EA003C"/>
    <w:rsid w:val="00EA0EEE"/>
    <w:rsid w:val="00EA2EF7"/>
    <w:rsid w:val="00EA49ED"/>
    <w:rsid w:val="00EC141E"/>
    <w:rsid w:val="00EC509A"/>
    <w:rsid w:val="00ED0EAC"/>
    <w:rsid w:val="00ED58C9"/>
    <w:rsid w:val="00EE42A6"/>
    <w:rsid w:val="00F06AD1"/>
    <w:rsid w:val="00F101E9"/>
    <w:rsid w:val="00F115F8"/>
    <w:rsid w:val="00F33BD8"/>
    <w:rsid w:val="00F41878"/>
    <w:rsid w:val="00F472F4"/>
    <w:rsid w:val="00F53320"/>
    <w:rsid w:val="00F579E9"/>
    <w:rsid w:val="00F63BEF"/>
    <w:rsid w:val="00F65A69"/>
    <w:rsid w:val="00F7287A"/>
    <w:rsid w:val="00F7369E"/>
    <w:rsid w:val="00F82434"/>
    <w:rsid w:val="00F84DD1"/>
    <w:rsid w:val="00F86165"/>
    <w:rsid w:val="00F9189D"/>
    <w:rsid w:val="00F95484"/>
    <w:rsid w:val="00F9603E"/>
    <w:rsid w:val="00F970A9"/>
    <w:rsid w:val="00FA28C3"/>
    <w:rsid w:val="00FA30C3"/>
    <w:rsid w:val="00FB67AB"/>
    <w:rsid w:val="00FC0A75"/>
    <w:rsid w:val="00FC4D58"/>
    <w:rsid w:val="00FD004A"/>
    <w:rsid w:val="00FE551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90D"/>
    <w:rPr>
      <w:sz w:val="26"/>
      <w:szCs w:val="26"/>
    </w:rPr>
  </w:style>
  <w:style w:type="paragraph" w:styleId="Heading1">
    <w:name w:val="heading 1"/>
    <w:basedOn w:val="Normal"/>
    <w:next w:val="Normal"/>
    <w:link w:val="Heading1Char"/>
    <w:uiPriority w:val="99"/>
    <w:qFormat/>
    <w:rsid w:val="006C590D"/>
    <w:pPr>
      <w:keepNext/>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6C590D"/>
    <w:pPr>
      <w:keepNext/>
      <w:ind w:firstLine="720"/>
      <w:outlineLvl w:val="1"/>
    </w:pPr>
    <w:rPr>
      <w:b/>
      <w:bCs/>
      <w:sz w:val="28"/>
      <w:szCs w:val="28"/>
    </w:rPr>
  </w:style>
  <w:style w:type="paragraph" w:styleId="Heading3">
    <w:name w:val="heading 3"/>
    <w:basedOn w:val="Normal"/>
    <w:next w:val="Normal"/>
    <w:link w:val="Heading3Char"/>
    <w:uiPriority w:val="99"/>
    <w:qFormat/>
    <w:rsid w:val="006C590D"/>
    <w:pPr>
      <w:keepNext/>
      <w:spacing w:line="260" w:lineRule="auto"/>
      <w:ind w:right="-42"/>
      <w:outlineLvl w:val="2"/>
    </w:pPr>
    <w:rPr>
      <w:b/>
      <w:bCs/>
      <w:sz w:val="28"/>
      <w:szCs w:val="28"/>
    </w:rPr>
  </w:style>
  <w:style w:type="paragraph" w:styleId="Heading4">
    <w:name w:val="heading 4"/>
    <w:basedOn w:val="Normal"/>
    <w:next w:val="Normal"/>
    <w:link w:val="Heading4Char"/>
    <w:uiPriority w:val="99"/>
    <w:qFormat/>
    <w:rsid w:val="006C590D"/>
    <w:pPr>
      <w:keepNext/>
      <w:jc w:val="center"/>
      <w:outlineLvl w:val="3"/>
    </w:pPr>
    <w:rPr>
      <w:b/>
      <w:bCs/>
      <w:u w:val="single"/>
    </w:rPr>
  </w:style>
  <w:style w:type="paragraph" w:styleId="Heading5">
    <w:name w:val="heading 5"/>
    <w:basedOn w:val="Normal"/>
    <w:next w:val="Normal"/>
    <w:link w:val="Heading5Char"/>
    <w:uiPriority w:val="99"/>
    <w:qFormat/>
    <w:rsid w:val="005E74FA"/>
    <w:pPr>
      <w:keepNext/>
      <w:widowControl w:val="0"/>
      <w:ind w:right="-567"/>
      <w:jc w:val="center"/>
      <w:outlineLvl w:val="4"/>
    </w:pPr>
    <w:rPr>
      <w:b/>
      <w:bCs/>
      <w:cap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17C8"/>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B417C8"/>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B417C8"/>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B417C8"/>
    <w:rPr>
      <w:rFonts w:ascii="Calibri" w:hAnsi="Calibri" w:cs="Calibri"/>
      <w:b/>
      <w:bCs/>
      <w:sz w:val="28"/>
      <w:szCs w:val="28"/>
    </w:rPr>
  </w:style>
  <w:style w:type="character" w:customStyle="1" w:styleId="Heading5Char">
    <w:name w:val="Heading 5 Char"/>
    <w:basedOn w:val="DefaultParagraphFont"/>
    <w:link w:val="Heading5"/>
    <w:uiPriority w:val="99"/>
    <w:locked/>
    <w:rsid w:val="005E74FA"/>
    <w:rPr>
      <w:b/>
      <w:bCs/>
      <w:caps/>
      <w:sz w:val="24"/>
      <w:szCs w:val="24"/>
    </w:rPr>
  </w:style>
  <w:style w:type="paragraph" w:styleId="BodyTextIndent">
    <w:name w:val="Body Text Indent"/>
    <w:basedOn w:val="Normal"/>
    <w:link w:val="BodyTextIndentChar"/>
    <w:uiPriority w:val="99"/>
    <w:rsid w:val="006C590D"/>
    <w:pPr>
      <w:ind w:firstLine="720"/>
    </w:pPr>
  </w:style>
  <w:style w:type="character" w:customStyle="1" w:styleId="BodyTextIndentChar">
    <w:name w:val="Body Text Indent Char"/>
    <w:basedOn w:val="DefaultParagraphFont"/>
    <w:link w:val="BodyTextIndent"/>
    <w:uiPriority w:val="99"/>
    <w:semiHidden/>
    <w:locked/>
    <w:rsid w:val="00B417C8"/>
    <w:rPr>
      <w:sz w:val="26"/>
      <w:szCs w:val="26"/>
    </w:rPr>
  </w:style>
  <w:style w:type="paragraph" w:styleId="Title">
    <w:name w:val="Title"/>
    <w:basedOn w:val="Normal"/>
    <w:link w:val="TitleChar"/>
    <w:uiPriority w:val="99"/>
    <w:qFormat/>
    <w:rsid w:val="006C590D"/>
    <w:pPr>
      <w:jc w:val="center"/>
    </w:pPr>
    <w:rPr>
      <w:b/>
      <w:bCs/>
    </w:rPr>
  </w:style>
  <w:style w:type="character" w:customStyle="1" w:styleId="TitleChar">
    <w:name w:val="Title Char"/>
    <w:basedOn w:val="DefaultParagraphFont"/>
    <w:link w:val="Title"/>
    <w:uiPriority w:val="99"/>
    <w:locked/>
    <w:rsid w:val="00B417C8"/>
    <w:rPr>
      <w:rFonts w:ascii="Cambria" w:hAnsi="Cambria" w:cs="Cambria"/>
      <w:b/>
      <w:bCs/>
      <w:kern w:val="28"/>
      <w:sz w:val="32"/>
      <w:szCs w:val="32"/>
    </w:rPr>
  </w:style>
  <w:style w:type="paragraph" w:styleId="BodyText">
    <w:name w:val="Body Text"/>
    <w:basedOn w:val="Normal"/>
    <w:link w:val="BodyTextChar"/>
    <w:uiPriority w:val="99"/>
    <w:rsid w:val="006C590D"/>
    <w:pPr>
      <w:jc w:val="both"/>
    </w:pPr>
  </w:style>
  <w:style w:type="character" w:customStyle="1" w:styleId="BodyTextChar">
    <w:name w:val="Body Text Char"/>
    <w:basedOn w:val="DefaultParagraphFont"/>
    <w:link w:val="BodyText"/>
    <w:uiPriority w:val="99"/>
    <w:semiHidden/>
    <w:locked/>
    <w:rsid w:val="00B417C8"/>
    <w:rPr>
      <w:sz w:val="26"/>
      <w:szCs w:val="26"/>
    </w:rPr>
  </w:style>
  <w:style w:type="paragraph" w:styleId="Header">
    <w:name w:val="header"/>
    <w:basedOn w:val="Normal"/>
    <w:link w:val="HeaderChar"/>
    <w:uiPriority w:val="99"/>
    <w:rsid w:val="006C590D"/>
    <w:pPr>
      <w:tabs>
        <w:tab w:val="center" w:pos="4153"/>
        <w:tab w:val="right" w:pos="8306"/>
      </w:tabs>
    </w:pPr>
  </w:style>
  <w:style w:type="character" w:customStyle="1" w:styleId="HeaderChar">
    <w:name w:val="Header Char"/>
    <w:basedOn w:val="DefaultParagraphFont"/>
    <w:link w:val="Header"/>
    <w:uiPriority w:val="99"/>
    <w:locked/>
    <w:rsid w:val="005E74FA"/>
    <w:rPr>
      <w:sz w:val="26"/>
      <w:szCs w:val="26"/>
    </w:rPr>
  </w:style>
  <w:style w:type="character" w:styleId="PageNumber">
    <w:name w:val="page number"/>
    <w:basedOn w:val="DefaultParagraphFont"/>
    <w:uiPriority w:val="99"/>
    <w:rsid w:val="006C590D"/>
  </w:style>
  <w:style w:type="paragraph" w:styleId="Caption">
    <w:name w:val="caption"/>
    <w:basedOn w:val="Normal"/>
    <w:next w:val="Normal"/>
    <w:uiPriority w:val="99"/>
    <w:qFormat/>
    <w:rsid w:val="006C590D"/>
    <w:pPr>
      <w:ind w:right="-567"/>
      <w:jc w:val="center"/>
    </w:pPr>
    <w:rPr>
      <w:b/>
      <w:bCs/>
      <w:u w:val="single"/>
    </w:rPr>
  </w:style>
  <w:style w:type="paragraph" w:styleId="BodyTextIndent2">
    <w:name w:val="Body Text Indent 2"/>
    <w:basedOn w:val="Normal"/>
    <w:link w:val="BodyTextIndent2Char"/>
    <w:uiPriority w:val="99"/>
    <w:rsid w:val="006C590D"/>
    <w:pPr>
      <w:ind w:firstLine="720"/>
      <w:jc w:val="both"/>
    </w:pPr>
  </w:style>
  <w:style w:type="character" w:customStyle="1" w:styleId="BodyTextIndent2Char">
    <w:name w:val="Body Text Indent 2 Char"/>
    <w:basedOn w:val="DefaultParagraphFont"/>
    <w:link w:val="BodyTextIndent2"/>
    <w:uiPriority w:val="99"/>
    <w:semiHidden/>
    <w:locked/>
    <w:rsid w:val="00B417C8"/>
    <w:rPr>
      <w:sz w:val="26"/>
      <w:szCs w:val="26"/>
    </w:rPr>
  </w:style>
  <w:style w:type="paragraph" w:styleId="BodyTextIndent3">
    <w:name w:val="Body Text Indent 3"/>
    <w:basedOn w:val="Normal"/>
    <w:link w:val="BodyTextIndent3Char"/>
    <w:uiPriority w:val="99"/>
    <w:rsid w:val="006C590D"/>
    <w:pPr>
      <w:widowControl w:val="0"/>
      <w:spacing w:line="260" w:lineRule="auto"/>
      <w:ind w:left="709" w:hanging="567"/>
      <w:jc w:val="both"/>
    </w:pPr>
    <w:rPr>
      <w:sz w:val="24"/>
      <w:szCs w:val="24"/>
    </w:rPr>
  </w:style>
  <w:style w:type="character" w:customStyle="1" w:styleId="BodyTextIndent3Char">
    <w:name w:val="Body Text Indent 3 Char"/>
    <w:basedOn w:val="DefaultParagraphFont"/>
    <w:link w:val="BodyTextIndent3"/>
    <w:uiPriority w:val="99"/>
    <w:semiHidden/>
    <w:locked/>
    <w:rsid w:val="00B417C8"/>
    <w:rPr>
      <w:sz w:val="16"/>
      <w:szCs w:val="16"/>
    </w:rPr>
  </w:style>
  <w:style w:type="paragraph" w:customStyle="1" w:styleId="ConsPlusNormal">
    <w:name w:val="ConsPlusNormal"/>
    <w:uiPriority w:val="99"/>
    <w:rsid w:val="00653DE6"/>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653DE6"/>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653DE6"/>
    <w:pPr>
      <w:widowControl w:val="0"/>
      <w:autoSpaceDE w:val="0"/>
      <w:autoSpaceDN w:val="0"/>
      <w:adjustRightInd w:val="0"/>
    </w:pPr>
    <w:rPr>
      <w:rFonts w:ascii="Arial" w:hAnsi="Arial" w:cs="Arial"/>
      <w:b/>
      <w:bCs/>
      <w:sz w:val="20"/>
      <w:szCs w:val="20"/>
    </w:rPr>
  </w:style>
  <w:style w:type="table" w:styleId="TableGrid">
    <w:name w:val="Table Grid"/>
    <w:basedOn w:val="TableNormal"/>
    <w:uiPriority w:val="99"/>
    <w:rsid w:val="00443EA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11DBA"/>
    <w:rPr>
      <w:rFonts w:ascii="Tahoma" w:hAnsi="Tahoma" w:cs="Tahoma"/>
      <w:sz w:val="16"/>
      <w:szCs w:val="16"/>
    </w:rPr>
  </w:style>
  <w:style w:type="character" w:customStyle="1" w:styleId="BalloonTextChar">
    <w:name w:val="Balloon Text Char"/>
    <w:basedOn w:val="DefaultParagraphFont"/>
    <w:link w:val="BalloonText"/>
    <w:uiPriority w:val="99"/>
    <w:locked/>
    <w:rsid w:val="005E74FA"/>
    <w:rPr>
      <w:rFonts w:ascii="Tahoma" w:hAnsi="Tahoma" w:cs="Tahoma"/>
      <w:sz w:val="16"/>
      <w:szCs w:val="16"/>
    </w:rPr>
  </w:style>
  <w:style w:type="paragraph" w:styleId="BodyText3">
    <w:name w:val="Body Text 3"/>
    <w:basedOn w:val="Normal"/>
    <w:link w:val="BodyText3Char"/>
    <w:uiPriority w:val="99"/>
    <w:rsid w:val="005E74FA"/>
    <w:pPr>
      <w:widowControl w:val="0"/>
      <w:ind w:right="7229"/>
    </w:pPr>
    <w:rPr>
      <w:b/>
      <w:bCs/>
      <w:sz w:val="20"/>
      <w:szCs w:val="20"/>
    </w:rPr>
  </w:style>
  <w:style w:type="character" w:customStyle="1" w:styleId="BodyText3Char">
    <w:name w:val="Body Text 3 Char"/>
    <w:basedOn w:val="DefaultParagraphFont"/>
    <w:link w:val="BodyText3"/>
    <w:uiPriority w:val="99"/>
    <w:locked/>
    <w:rsid w:val="005E74FA"/>
    <w:rPr>
      <w:b/>
      <w:bCs/>
    </w:rPr>
  </w:style>
  <w:style w:type="paragraph" w:customStyle="1" w:styleId="1">
    <w:name w:val="Знак Знак Знак1"/>
    <w:basedOn w:val="Normal"/>
    <w:uiPriority w:val="99"/>
    <w:rsid w:val="005E74FA"/>
    <w:pPr>
      <w:spacing w:before="100" w:beforeAutospacing="1" w:after="100" w:afterAutospacing="1"/>
    </w:pPr>
    <w:rPr>
      <w:rFonts w:ascii="Tahoma" w:hAnsi="Tahoma" w:cs="Tahoma"/>
      <w:sz w:val="20"/>
      <w:szCs w:val="20"/>
      <w:lang w:val="en-US" w:eastAsia="en-US"/>
    </w:rPr>
  </w:style>
  <w:style w:type="paragraph" w:customStyle="1" w:styleId="21">
    <w:name w:val="Основной текст 21"/>
    <w:basedOn w:val="Normal"/>
    <w:uiPriority w:val="99"/>
    <w:rsid w:val="005E74FA"/>
    <w:pPr>
      <w:overflowPunct w:val="0"/>
      <w:autoSpaceDE w:val="0"/>
      <w:autoSpaceDN w:val="0"/>
      <w:adjustRightInd w:val="0"/>
      <w:spacing w:line="320" w:lineRule="exact"/>
      <w:ind w:firstLine="720"/>
      <w:jc w:val="both"/>
      <w:textAlignment w:val="baseline"/>
    </w:pPr>
    <w:rPr>
      <w:rFonts w:ascii="Times New Roman CYR" w:hAnsi="Times New Roman CYR" w:cs="Times New Roman CYR"/>
      <w:sz w:val="28"/>
      <w:szCs w:val="28"/>
    </w:rPr>
  </w:style>
  <w:style w:type="paragraph" w:styleId="Footer">
    <w:name w:val="footer"/>
    <w:basedOn w:val="Normal"/>
    <w:link w:val="FooterChar"/>
    <w:uiPriority w:val="99"/>
    <w:rsid w:val="005E74FA"/>
    <w:pPr>
      <w:tabs>
        <w:tab w:val="center" w:pos="4677"/>
        <w:tab w:val="right" w:pos="9355"/>
      </w:tabs>
    </w:pPr>
    <w:rPr>
      <w:sz w:val="24"/>
      <w:szCs w:val="24"/>
    </w:rPr>
  </w:style>
  <w:style w:type="character" w:customStyle="1" w:styleId="FooterChar">
    <w:name w:val="Footer Char"/>
    <w:basedOn w:val="DefaultParagraphFont"/>
    <w:link w:val="Footer"/>
    <w:uiPriority w:val="99"/>
    <w:locked/>
    <w:rsid w:val="005E74FA"/>
    <w:rPr>
      <w:sz w:val="24"/>
      <w:szCs w:val="24"/>
    </w:rPr>
  </w:style>
  <w:style w:type="paragraph" w:customStyle="1" w:styleId="ConsPlusCell">
    <w:name w:val="ConsPlusCell"/>
    <w:uiPriority w:val="99"/>
    <w:rsid w:val="00DF28AF"/>
    <w:pPr>
      <w:widowControl w:val="0"/>
      <w:autoSpaceDE w:val="0"/>
      <w:autoSpaceDN w:val="0"/>
    </w:pPr>
    <w:rPr>
      <w:rFonts w:ascii="Courier New" w:hAnsi="Courier New" w:cs="Courier New"/>
      <w:sz w:val="20"/>
      <w:szCs w:val="20"/>
    </w:rPr>
  </w:style>
  <w:style w:type="paragraph" w:customStyle="1" w:styleId="ConsPlusDocList">
    <w:name w:val="ConsPlusDocList"/>
    <w:uiPriority w:val="99"/>
    <w:rsid w:val="00DF28AF"/>
    <w:pPr>
      <w:widowControl w:val="0"/>
      <w:autoSpaceDE w:val="0"/>
      <w:autoSpaceDN w:val="0"/>
    </w:pPr>
    <w:rPr>
      <w:rFonts w:ascii="Courier New" w:hAnsi="Courier New" w:cs="Courier New"/>
      <w:sz w:val="20"/>
      <w:szCs w:val="20"/>
    </w:rPr>
  </w:style>
  <w:style w:type="paragraph" w:customStyle="1" w:styleId="ConsPlusTitlePage">
    <w:name w:val="ConsPlusTitlePage"/>
    <w:uiPriority w:val="99"/>
    <w:rsid w:val="00DF28AF"/>
    <w:pPr>
      <w:widowControl w:val="0"/>
      <w:autoSpaceDE w:val="0"/>
      <w:autoSpaceDN w:val="0"/>
    </w:pPr>
    <w:rPr>
      <w:rFonts w:ascii="Tahoma" w:hAnsi="Tahoma" w:cs="Tahoma"/>
      <w:sz w:val="20"/>
      <w:szCs w:val="20"/>
    </w:rPr>
  </w:style>
  <w:style w:type="paragraph" w:customStyle="1" w:styleId="ConsPlusJurTerm">
    <w:name w:val="ConsPlusJurTerm"/>
    <w:uiPriority w:val="99"/>
    <w:rsid w:val="00DF28AF"/>
    <w:pPr>
      <w:widowControl w:val="0"/>
      <w:autoSpaceDE w:val="0"/>
      <w:autoSpaceDN w:val="0"/>
    </w:pPr>
    <w:rPr>
      <w:rFonts w:ascii="Tahoma" w:hAnsi="Tahoma" w:cs="Tahoma"/>
      <w:sz w:val="26"/>
      <w:szCs w:val="26"/>
    </w:rPr>
  </w:style>
</w:styles>
</file>

<file path=word/webSettings.xml><?xml version="1.0" encoding="utf-8"?>
<w:webSettings xmlns:r="http://schemas.openxmlformats.org/officeDocument/2006/relationships" xmlns:w="http://schemas.openxmlformats.org/wordprocessingml/2006/main">
  <w:divs>
    <w:div w:id="15755030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92185B3979C9531429082E06DC91B07C504FCE5A9E2502EC960A7DEAz9y1D"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1E2E1BC23B9CA2255A8B86D792C479C05031C6609A40EF94862625C5C8AF9039895CB4368518FFC1L3j1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33</Pages>
  <Words>14074</Words>
  <Characters>-32766</Characters>
  <Application>Microsoft Office Outlook</Application>
  <DocSecurity>0</DocSecurity>
  <Lines>0</Lines>
  <Paragraphs>0</Paragraphs>
  <ScaleCrop>false</ScaleCrop>
  <Company>Москаленская 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Г Р А М М А</dc:title>
  <dc:subject/>
  <dc:creator>Фабер Галина Михайловна</dc:creator>
  <cp:keywords/>
  <dc:description/>
  <cp:lastModifiedBy>Сергей</cp:lastModifiedBy>
  <cp:revision>3</cp:revision>
  <cp:lastPrinted>2016-05-06T09:35:00Z</cp:lastPrinted>
  <dcterms:created xsi:type="dcterms:W3CDTF">2016-05-04T08:51:00Z</dcterms:created>
  <dcterms:modified xsi:type="dcterms:W3CDTF">2016-05-06T09:36:00Z</dcterms:modified>
</cp:coreProperties>
</file>