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EF" w:rsidRPr="00B75677" w:rsidRDefault="00444BEF" w:rsidP="003075FD">
      <w:pPr>
        <w:pStyle w:val="NoSpacing"/>
        <w:jc w:val="center"/>
        <w:rPr>
          <w:rFonts w:ascii="Times New Roman" w:hAnsi="Times New Roman" w:cs="Times New Roman"/>
        </w:rPr>
      </w:pPr>
      <w:r w:rsidRPr="008A46B2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41.25pt;height:51pt;visibility:visible">
            <v:imagedata r:id="rId5" o:title=""/>
          </v:shape>
        </w:pict>
      </w:r>
    </w:p>
    <w:p w:rsidR="00444BEF" w:rsidRDefault="00444BEF" w:rsidP="003075FD">
      <w:pPr>
        <w:pStyle w:val="NoSpacing"/>
        <w:jc w:val="center"/>
      </w:pPr>
    </w:p>
    <w:p w:rsidR="00444BEF" w:rsidRPr="00D02778" w:rsidRDefault="00444BEF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444BEF" w:rsidRPr="00D02778" w:rsidRDefault="00444BEF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444BEF" w:rsidRPr="00D02778" w:rsidRDefault="00444BEF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444BEF" w:rsidRPr="00D02778" w:rsidRDefault="00444BEF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444BEF" w:rsidRPr="00D02778" w:rsidRDefault="00444BEF" w:rsidP="003075FD">
      <w:pPr>
        <w:pStyle w:val="NoSpacing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444BEF" w:rsidRPr="00036B27" w:rsidRDefault="00444BEF" w:rsidP="00036B27">
      <w:pPr>
        <w:pStyle w:val="NoSpacing"/>
        <w:jc w:val="center"/>
        <w:rPr>
          <w:sz w:val="24"/>
          <w:szCs w:val="24"/>
        </w:rPr>
      </w:pPr>
    </w:p>
    <w:p w:rsidR="00444BEF" w:rsidRPr="00A51BD6" w:rsidRDefault="00444BEF" w:rsidP="003075F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22.06.2016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A51BD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38</w:t>
      </w:r>
    </w:p>
    <w:p w:rsidR="00444BEF" w:rsidRDefault="00444BEF" w:rsidP="003075FD">
      <w:pPr>
        <w:pStyle w:val="NoSpacing"/>
        <w:jc w:val="both"/>
        <w:rPr>
          <w:rFonts w:ascii="Times New Roman" w:hAnsi="Times New Roman" w:cs="Times New Roman"/>
        </w:rPr>
      </w:pPr>
    </w:p>
    <w:p w:rsidR="00444BEF" w:rsidRPr="00A51BD6" w:rsidRDefault="00444BEF" w:rsidP="003075FD">
      <w:pPr>
        <w:pStyle w:val="NoSpacing"/>
        <w:jc w:val="both"/>
        <w:rPr>
          <w:rFonts w:ascii="Times New Roman" w:hAnsi="Times New Roman" w:cs="Times New Roman"/>
        </w:rPr>
      </w:pPr>
    </w:p>
    <w:p w:rsidR="00444BEF" w:rsidRPr="00A51BD6" w:rsidRDefault="00444BEF" w:rsidP="00B75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вида </w:t>
      </w:r>
      <w:r w:rsidRPr="00B7567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регулярных перевозок</w:t>
      </w:r>
    </w:p>
    <w:p w:rsidR="00444BEF" w:rsidRPr="00A51BD6" w:rsidRDefault="00444BEF" w:rsidP="00036B27">
      <w:pPr>
        <w:pStyle w:val="NoSpacing"/>
        <w:rPr>
          <w:rFonts w:ascii="Times New Roman" w:hAnsi="Times New Roman" w:cs="Times New Roman"/>
        </w:rPr>
      </w:pPr>
    </w:p>
    <w:p w:rsidR="00444BEF" w:rsidRPr="00036B27" w:rsidRDefault="00444BEF" w:rsidP="00FB3157">
      <w:pPr>
        <w:pStyle w:val="NoSpacing"/>
        <w:tabs>
          <w:tab w:val="left" w:pos="1080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036B27">
        <w:rPr>
          <w:rFonts w:ascii="Times New Roman" w:hAnsi="Times New Roman" w:cs="Times New Roman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036B27">
        <w:rPr>
          <w:rFonts w:ascii="Times New Roman" w:hAnsi="Times New Roman" w:cs="Times New Roman"/>
          <w:b/>
          <w:bCs/>
          <w:lang w:eastAsia="ru-RU"/>
        </w:rPr>
        <w:t>»</w:t>
      </w:r>
      <w:r w:rsidRPr="00036B27">
        <w:rPr>
          <w:rFonts w:ascii="Times New Roman" w:hAnsi="Times New Roman" w:cs="Times New Roman"/>
          <w:lang w:eastAsia="ru-RU"/>
        </w:rPr>
        <w:t xml:space="preserve">, Законом Омской области от 27.11.2015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 Уставом Москаленского муниципального района </w:t>
      </w:r>
      <w:r w:rsidRPr="00036B27">
        <w:rPr>
          <w:rFonts w:ascii="Times New Roman" w:hAnsi="Times New Roman" w:cs="Times New Roman"/>
        </w:rPr>
        <w:t>Совет Москаленского муниципального района РЕШИЛ:</w:t>
      </w:r>
    </w:p>
    <w:p w:rsidR="00444BEF" w:rsidRDefault="00444BEF" w:rsidP="00036B27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</w:p>
    <w:p w:rsidR="00444BEF" w:rsidRPr="00FB3157" w:rsidRDefault="00444BEF" w:rsidP="00FB31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6"/>
        </w:rPr>
      </w:pPr>
      <w:r w:rsidRPr="00FB3157">
        <w:rPr>
          <w:rFonts w:ascii="Times New Roman" w:hAnsi="Times New Roman" w:cs="Times New Roman"/>
          <w:spacing w:val="6"/>
        </w:rPr>
        <w:t xml:space="preserve">1. </w:t>
      </w:r>
      <w:r>
        <w:rPr>
          <w:rFonts w:ascii="Times New Roman" w:hAnsi="Times New Roman" w:cs="Times New Roman"/>
          <w:spacing w:val="6"/>
        </w:rPr>
        <w:t>Определить вид регулярных перевозок по регулируемым тарифам на перевозки по муниципальным маршрутам регулярных перевозок в Москаленском муниципальном районе.</w:t>
      </w:r>
    </w:p>
    <w:p w:rsidR="00444BEF" w:rsidRPr="007655B7" w:rsidRDefault="00444BEF" w:rsidP="00FB3157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655B7">
        <w:rPr>
          <w:rFonts w:ascii="Times New Roman" w:hAnsi="Times New Roman" w:cs="Times New Roman"/>
        </w:rPr>
        <w:t xml:space="preserve"> Контроль за исполнением данного решения возложить на комисси</w:t>
      </w:r>
      <w:r>
        <w:rPr>
          <w:rFonts w:ascii="Times New Roman" w:hAnsi="Times New Roman" w:cs="Times New Roman"/>
        </w:rPr>
        <w:t>ю</w:t>
      </w:r>
      <w:r w:rsidRPr="007655B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финансово-экономическим вопросам</w:t>
      </w:r>
      <w:r w:rsidRPr="007655B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Головко Е.В.</w:t>
      </w:r>
      <w:r w:rsidRPr="007655B7">
        <w:rPr>
          <w:rFonts w:ascii="Times New Roman" w:hAnsi="Times New Roman" w:cs="Times New Roman"/>
        </w:rPr>
        <w:t>).</w:t>
      </w:r>
    </w:p>
    <w:p w:rsidR="00444BEF" w:rsidRDefault="00444BEF" w:rsidP="00831213">
      <w:pPr>
        <w:pStyle w:val="NoSpacing"/>
        <w:jc w:val="both"/>
        <w:rPr>
          <w:rFonts w:ascii="Times New Roman" w:hAnsi="Times New Roman" w:cs="Times New Roman"/>
        </w:rPr>
      </w:pPr>
    </w:p>
    <w:p w:rsidR="00444BEF" w:rsidRPr="00A51BD6" w:rsidRDefault="00444BEF" w:rsidP="00831213">
      <w:pPr>
        <w:pStyle w:val="NoSpacing"/>
        <w:jc w:val="both"/>
        <w:rPr>
          <w:rFonts w:ascii="Times New Roman" w:hAnsi="Times New Roman" w:cs="Times New Roman"/>
        </w:rPr>
      </w:pPr>
    </w:p>
    <w:p w:rsidR="00444BEF" w:rsidRPr="00A51BD6" w:rsidRDefault="00444BEF" w:rsidP="00831213">
      <w:pPr>
        <w:pStyle w:val="NoSpacing"/>
        <w:jc w:val="both"/>
        <w:rPr>
          <w:rFonts w:ascii="Times New Roman" w:hAnsi="Times New Roman" w:cs="Times New Roman"/>
        </w:rPr>
      </w:pPr>
      <w:r w:rsidRPr="00A51BD6">
        <w:rPr>
          <w:rFonts w:ascii="Times New Roman" w:hAnsi="Times New Roman" w:cs="Times New Roman"/>
        </w:rPr>
        <w:t>Глава Москаленского</w:t>
      </w:r>
    </w:p>
    <w:p w:rsidR="00444BEF" w:rsidRPr="00A51BD6" w:rsidRDefault="00444BEF" w:rsidP="00831213">
      <w:pPr>
        <w:pStyle w:val="NoSpacing"/>
        <w:jc w:val="both"/>
        <w:rPr>
          <w:rFonts w:ascii="Times New Roman" w:hAnsi="Times New Roman" w:cs="Times New Roman"/>
        </w:rPr>
      </w:pPr>
      <w:r w:rsidRPr="00A51BD6">
        <w:rPr>
          <w:rFonts w:ascii="Times New Roman" w:hAnsi="Times New Roman" w:cs="Times New Roman"/>
        </w:rPr>
        <w:t xml:space="preserve">муниципального района                                             </w:t>
      </w:r>
      <w:r>
        <w:rPr>
          <w:rFonts w:ascii="Times New Roman" w:hAnsi="Times New Roman" w:cs="Times New Roman"/>
        </w:rPr>
        <w:t xml:space="preserve">                                   А.Я. Гейнц</w:t>
      </w:r>
    </w:p>
    <w:p w:rsidR="00444BEF" w:rsidRPr="00A51BD6" w:rsidRDefault="00444BEF" w:rsidP="006D4852">
      <w:pPr>
        <w:pStyle w:val="NoSpacing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44BEF" w:rsidRPr="00A51BD6" w:rsidRDefault="00444BEF" w:rsidP="003075FD">
      <w:pPr>
        <w:pStyle w:val="NoSpacing"/>
        <w:jc w:val="right"/>
        <w:rPr>
          <w:rFonts w:ascii="Times New Roman" w:hAnsi="Times New Roman" w:cs="Times New Roman"/>
        </w:rPr>
      </w:pPr>
    </w:p>
    <w:p w:rsidR="00444BEF" w:rsidRPr="00A51BD6" w:rsidRDefault="00444BEF" w:rsidP="003075FD">
      <w:pPr>
        <w:pStyle w:val="NoSpacing"/>
        <w:jc w:val="right"/>
        <w:rPr>
          <w:rFonts w:ascii="Times New Roman" w:hAnsi="Times New Roman" w:cs="Times New Roman"/>
        </w:rPr>
      </w:pPr>
    </w:p>
    <w:p w:rsidR="00444BEF" w:rsidRPr="00A51BD6" w:rsidRDefault="00444BEF" w:rsidP="003075FD">
      <w:pPr>
        <w:pStyle w:val="NoSpacing"/>
        <w:jc w:val="right"/>
        <w:rPr>
          <w:rFonts w:ascii="Times New Roman" w:hAnsi="Times New Roman" w:cs="Times New Roman"/>
        </w:rPr>
      </w:pPr>
    </w:p>
    <w:sectPr w:rsidR="00444BEF" w:rsidRPr="00A51BD6" w:rsidSect="00036B27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FD1"/>
    <w:multiLevelType w:val="hybridMultilevel"/>
    <w:tmpl w:val="C6147CDA"/>
    <w:lvl w:ilvl="0" w:tplc="BFC6C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1115E"/>
    <w:multiLevelType w:val="hybridMultilevel"/>
    <w:tmpl w:val="0F58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0078"/>
    <w:multiLevelType w:val="hybridMultilevel"/>
    <w:tmpl w:val="440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5FD"/>
    <w:rsid w:val="00036B27"/>
    <w:rsid w:val="000D7B03"/>
    <w:rsid w:val="000E0E71"/>
    <w:rsid w:val="001C1028"/>
    <w:rsid w:val="00260017"/>
    <w:rsid w:val="00267D18"/>
    <w:rsid w:val="002828BE"/>
    <w:rsid w:val="002A38AD"/>
    <w:rsid w:val="002D24D4"/>
    <w:rsid w:val="002E3E04"/>
    <w:rsid w:val="00305434"/>
    <w:rsid w:val="003075FD"/>
    <w:rsid w:val="003548EF"/>
    <w:rsid w:val="00362ABB"/>
    <w:rsid w:val="003643EC"/>
    <w:rsid w:val="003954C0"/>
    <w:rsid w:val="00444BEF"/>
    <w:rsid w:val="004656A8"/>
    <w:rsid w:val="004C6549"/>
    <w:rsid w:val="004D5438"/>
    <w:rsid w:val="005757A0"/>
    <w:rsid w:val="005E2025"/>
    <w:rsid w:val="00620AF0"/>
    <w:rsid w:val="00626B88"/>
    <w:rsid w:val="0067582A"/>
    <w:rsid w:val="006D4852"/>
    <w:rsid w:val="007247F6"/>
    <w:rsid w:val="00726BF9"/>
    <w:rsid w:val="00764F84"/>
    <w:rsid w:val="007655B7"/>
    <w:rsid w:val="00796CD8"/>
    <w:rsid w:val="007C0948"/>
    <w:rsid w:val="007D6925"/>
    <w:rsid w:val="00831213"/>
    <w:rsid w:val="00870289"/>
    <w:rsid w:val="00870A93"/>
    <w:rsid w:val="008A46B2"/>
    <w:rsid w:val="008C5BCE"/>
    <w:rsid w:val="008C5CC7"/>
    <w:rsid w:val="008C6310"/>
    <w:rsid w:val="008F2081"/>
    <w:rsid w:val="00A51BD6"/>
    <w:rsid w:val="00A6400C"/>
    <w:rsid w:val="00AE4E98"/>
    <w:rsid w:val="00B011A3"/>
    <w:rsid w:val="00B75677"/>
    <w:rsid w:val="00BC2D62"/>
    <w:rsid w:val="00C00FEF"/>
    <w:rsid w:val="00C16BFB"/>
    <w:rsid w:val="00C70B9B"/>
    <w:rsid w:val="00CA6A69"/>
    <w:rsid w:val="00CB29CD"/>
    <w:rsid w:val="00CE394B"/>
    <w:rsid w:val="00CF2DAE"/>
    <w:rsid w:val="00D02778"/>
    <w:rsid w:val="00D03D54"/>
    <w:rsid w:val="00D145FA"/>
    <w:rsid w:val="00D53357"/>
    <w:rsid w:val="00D54438"/>
    <w:rsid w:val="00D65AD7"/>
    <w:rsid w:val="00D9678E"/>
    <w:rsid w:val="00D975E1"/>
    <w:rsid w:val="00DD5F93"/>
    <w:rsid w:val="00DE6423"/>
    <w:rsid w:val="00DF3CE8"/>
    <w:rsid w:val="00E74BC9"/>
    <w:rsid w:val="00EC0E46"/>
    <w:rsid w:val="00F0374F"/>
    <w:rsid w:val="00F94322"/>
    <w:rsid w:val="00FA375B"/>
    <w:rsid w:val="00FA5A32"/>
    <w:rsid w:val="00FB3157"/>
    <w:rsid w:val="00FC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75FD"/>
    <w:rPr>
      <w:rFonts w:cs="Calibri"/>
      <w:sz w:val="28"/>
      <w:szCs w:val="28"/>
      <w:lang w:eastAsia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3075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1</Pages>
  <Words>215</Words>
  <Characters>1230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user-2</dc:creator>
  <cp:keywords/>
  <dc:description/>
  <cp:lastModifiedBy>Сергей</cp:lastModifiedBy>
  <cp:revision>15</cp:revision>
  <cp:lastPrinted>2016-07-07T09:37:00Z</cp:lastPrinted>
  <dcterms:created xsi:type="dcterms:W3CDTF">2015-01-22T08:58:00Z</dcterms:created>
  <dcterms:modified xsi:type="dcterms:W3CDTF">2016-07-13T13:40:00Z</dcterms:modified>
</cp:coreProperties>
</file>