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7" w:rsidRDefault="00FF7527" w:rsidP="0093554A">
      <w:pPr>
        <w:jc w:val="center"/>
        <w:rPr>
          <w:b/>
          <w:bCs/>
        </w:rPr>
      </w:pPr>
      <w:r w:rsidRPr="00801638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FF7527" w:rsidRDefault="00FF7527" w:rsidP="0093554A">
      <w:pPr>
        <w:pStyle w:val="Caption"/>
        <w:rPr>
          <w:rFonts w:ascii="Tahoma" w:hAnsi="Tahoma" w:cs="Tahoma"/>
        </w:rPr>
      </w:pPr>
    </w:p>
    <w:p w:rsidR="00FF7527" w:rsidRPr="0093554A" w:rsidRDefault="00FF7527" w:rsidP="0093554A">
      <w:pPr>
        <w:pStyle w:val="Caption"/>
        <w:rPr>
          <w:rFonts w:ascii="Tahoma" w:hAnsi="Tahoma" w:cs="Tahoma"/>
        </w:rPr>
      </w:pPr>
      <w:r w:rsidRPr="0093554A">
        <w:rPr>
          <w:rFonts w:ascii="Tahoma" w:hAnsi="Tahoma" w:cs="Tahoma"/>
        </w:rPr>
        <w:t>СОВЕТ</w:t>
      </w:r>
    </w:p>
    <w:p w:rsidR="00FF7527" w:rsidRPr="0093554A" w:rsidRDefault="00FF7527" w:rsidP="00261AF1">
      <w:pPr>
        <w:pStyle w:val="Heading4"/>
        <w:spacing w:line="240" w:lineRule="auto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93554A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FF7527" w:rsidRPr="0093554A" w:rsidRDefault="00FF7527" w:rsidP="00261AF1">
      <w:pPr>
        <w:pStyle w:val="Heading4"/>
        <w:spacing w:line="240" w:lineRule="auto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93554A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FF7527" w:rsidRDefault="00FF7527" w:rsidP="00261AF1">
      <w:pPr>
        <w:pStyle w:val="Heading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FF7527" w:rsidRPr="0093554A" w:rsidRDefault="00FF7527" w:rsidP="00261AF1">
      <w:pPr>
        <w:pStyle w:val="Heading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93554A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FF7527" w:rsidRDefault="00FF7527" w:rsidP="0093554A">
      <w:pPr>
        <w:jc w:val="center"/>
        <w:rPr>
          <w:b/>
          <w:bCs/>
          <w:sz w:val="22"/>
          <w:szCs w:val="22"/>
        </w:rPr>
      </w:pPr>
    </w:p>
    <w:p w:rsidR="00FF7527" w:rsidRPr="00F9603E" w:rsidRDefault="00FF7527" w:rsidP="0093554A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Pr="00F9603E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FF7527" w:rsidRDefault="00FF7527" w:rsidP="0093554A">
      <w:pPr>
        <w:spacing w:line="192" w:lineRule="auto"/>
        <w:rPr>
          <w:b/>
          <w:bCs/>
          <w:sz w:val="28"/>
          <w:szCs w:val="28"/>
        </w:rPr>
      </w:pPr>
    </w:p>
    <w:p w:rsidR="00FF7527" w:rsidRPr="00F9603E" w:rsidRDefault="00FF7527" w:rsidP="0093554A">
      <w:pPr>
        <w:spacing w:line="192" w:lineRule="auto"/>
        <w:rPr>
          <w:b/>
          <w:bCs/>
          <w:sz w:val="28"/>
          <w:szCs w:val="28"/>
        </w:rPr>
      </w:pPr>
    </w:p>
    <w:p w:rsidR="00FF7527" w:rsidRPr="00F9603E" w:rsidRDefault="00FF7527" w:rsidP="0093554A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дополнений в решение Совета Москаленского муниципального района Омской области №94 от 16.12.2015 «Об упорядочении структуры администрации Москаленского муниципального района»</w:t>
      </w:r>
    </w:p>
    <w:p w:rsidR="00FF7527" w:rsidRDefault="00FF7527" w:rsidP="0093554A">
      <w:pPr>
        <w:pStyle w:val="Title"/>
        <w:rPr>
          <w:sz w:val="28"/>
          <w:szCs w:val="28"/>
        </w:rPr>
      </w:pPr>
    </w:p>
    <w:p w:rsidR="00FF7527" w:rsidRPr="00F9603E" w:rsidRDefault="00FF7527" w:rsidP="0093554A">
      <w:pPr>
        <w:pStyle w:val="Title"/>
        <w:rPr>
          <w:sz w:val="28"/>
          <w:szCs w:val="28"/>
        </w:rPr>
      </w:pPr>
    </w:p>
    <w:p w:rsidR="00FF7527" w:rsidRPr="00F9603E" w:rsidRDefault="00FF7527" w:rsidP="0093554A">
      <w:pPr>
        <w:jc w:val="both"/>
        <w:rPr>
          <w:sz w:val="28"/>
          <w:szCs w:val="28"/>
        </w:rPr>
      </w:pP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В целях упорядоченного формирования структуры администрации Москаленского муниципального района, руководствуясь Федеральным законом от 06 октября 2003 года №131-ФЗ «Об общих принципах организации местного самоуправления в </w:t>
      </w:r>
      <w:r w:rsidRPr="00F9603E">
        <w:rPr>
          <w:sz w:val="28"/>
          <w:szCs w:val="28"/>
        </w:rPr>
        <w:t>Ро</w:t>
      </w:r>
      <w:r>
        <w:rPr>
          <w:sz w:val="28"/>
          <w:szCs w:val="28"/>
        </w:rPr>
        <w:t xml:space="preserve">ссийской Федерации», Уставом Москаленского муниципального района Омской области, </w:t>
      </w:r>
      <w:r w:rsidRPr="00F9603E">
        <w:rPr>
          <w:sz w:val="28"/>
          <w:szCs w:val="28"/>
        </w:rPr>
        <w:t xml:space="preserve">Совет Москаленского муниципального района  </w:t>
      </w:r>
      <w:r>
        <w:rPr>
          <w:sz w:val="28"/>
          <w:szCs w:val="28"/>
        </w:rPr>
        <w:t>Р</w:t>
      </w:r>
      <w:r w:rsidRPr="00F9603E">
        <w:rPr>
          <w:sz w:val="28"/>
          <w:szCs w:val="28"/>
        </w:rPr>
        <w:t>ЕШИЛ:</w:t>
      </w:r>
    </w:p>
    <w:p w:rsidR="00FF7527" w:rsidRDefault="00FF7527" w:rsidP="0093554A">
      <w:pPr>
        <w:pStyle w:val="Title"/>
      </w:pPr>
    </w:p>
    <w:p w:rsidR="00FF7527" w:rsidRDefault="00FF7527" w:rsidP="00571D06">
      <w:pPr>
        <w:pStyle w:val="ListParagraph"/>
        <w:numPr>
          <w:ilvl w:val="0"/>
          <w:numId w:val="13"/>
        </w:numPr>
        <w:ind w:left="0" w:right="-2" w:firstLine="709"/>
        <w:jc w:val="both"/>
        <w:rPr>
          <w:sz w:val="28"/>
          <w:szCs w:val="28"/>
        </w:rPr>
      </w:pPr>
      <w:r w:rsidRPr="00DA7B71">
        <w:rPr>
          <w:sz w:val="28"/>
          <w:szCs w:val="28"/>
        </w:rPr>
        <w:t xml:space="preserve">Пункт 2 решения </w:t>
      </w:r>
      <w:r>
        <w:rPr>
          <w:sz w:val="28"/>
          <w:szCs w:val="28"/>
        </w:rPr>
        <w:t xml:space="preserve">Совета Москаленского муниципального района Омской области №94 от 16.12.2015 «Об упорядочении структуры администрации Москаленского муниципального района» </w:t>
      </w:r>
      <w:r w:rsidRPr="00DA7B71">
        <w:rPr>
          <w:sz w:val="28"/>
          <w:szCs w:val="28"/>
        </w:rPr>
        <w:t>после слов «отделы</w:t>
      </w:r>
      <w:r>
        <w:rPr>
          <w:sz w:val="28"/>
          <w:szCs w:val="28"/>
        </w:rPr>
        <w:t>.</w:t>
      </w:r>
      <w:r w:rsidRPr="00DA7B71">
        <w:rPr>
          <w:sz w:val="28"/>
          <w:szCs w:val="28"/>
        </w:rPr>
        <w:t>» дополнить словом «секторы</w:t>
      </w:r>
      <w:r>
        <w:rPr>
          <w:sz w:val="28"/>
          <w:szCs w:val="28"/>
        </w:rPr>
        <w:t>.</w:t>
      </w:r>
      <w:r w:rsidRPr="00DA7B71">
        <w:rPr>
          <w:sz w:val="28"/>
          <w:szCs w:val="28"/>
        </w:rPr>
        <w:t>».</w:t>
      </w:r>
    </w:p>
    <w:p w:rsidR="00FF7527" w:rsidRPr="0093554A" w:rsidRDefault="00FF7527" w:rsidP="004C15EC">
      <w:pPr>
        <w:pStyle w:val="Title"/>
        <w:ind w:firstLine="709"/>
        <w:jc w:val="both"/>
        <w:rPr>
          <w:sz w:val="28"/>
          <w:szCs w:val="28"/>
        </w:rPr>
      </w:pPr>
      <w:r w:rsidRPr="0093554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93554A">
        <w:rPr>
          <w:sz w:val="28"/>
          <w:szCs w:val="28"/>
        </w:rPr>
        <w:t xml:space="preserve">Контроль за исполнением настоящего решения возложить на комиссию по </w:t>
      </w:r>
      <w:r>
        <w:rPr>
          <w:sz w:val="28"/>
          <w:szCs w:val="28"/>
        </w:rPr>
        <w:t>финансово-экономическим вопросам</w:t>
      </w:r>
      <w:r w:rsidRPr="0093554A">
        <w:rPr>
          <w:sz w:val="28"/>
          <w:szCs w:val="28"/>
        </w:rPr>
        <w:t xml:space="preserve"> (Г</w:t>
      </w:r>
      <w:r>
        <w:rPr>
          <w:sz w:val="28"/>
          <w:szCs w:val="28"/>
        </w:rPr>
        <w:t>оловко</w:t>
      </w:r>
      <w:r w:rsidRPr="0093554A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Pr="0093554A">
        <w:rPr>
          <w:sz w:val="28"/>
          <w:szCs w:val="28"/>
        </w:rPr>
        <w:t>).</w:t>
      </w:r>
    </w:p>
    <w:p w:rsidR="00FF7527" w:rsidRDefault="00FF7527" w:rsidP="0093554A">
      <w:pPr>
        <w:pStyle w:val="Title"/>
        <w:jc w:val="left"/>
        <w:rPr>
          <w:b/>
          <w:bCs/>
        </w:rPr>
      </w:pPr>
    </w:p>
    <w:p w:rsidR="00FF7527" w:rsidRDefault="00FF7527" w:rsidP="0093554A">
      <w:pPr>
        <w:pStyle w:val="Title"/>
        <w:jc w:val="left"/>
        <w:rPr>
          <w:b/>
          <w:bCs/>
        </w:rPr>
      </w:pPr>
    </w:p>
    <w:p w:rsidR="00FF7527" w:rsidRDefault="00FF7527" w:rsidP="0093554A">
      <w:pPr>
        <w:pStyle w:val="Title"/>
        <w:jc w:val="left"/>
        <w:rPr>
          <w:b/>
          <w:bCs/>
        </w:rPr>
      </w:pPr>
      <w:r>
        <w:rPr>
          <w:noProof/>
        </w:rPr>
        <w:pict>
          <v:shape id="_x0000_s1026" type="#_x0000_t75" style="position:absolute;left:0;text-align:left;margin-left:207pt;margin-top:8.6pt;width:100pt;height:89pt;z-index:251658240;mso-wrap-distance-left:504.05pt;mso-wrap-distance-right:504.05pt;mso-position-horizontal-relative:margin">
            <v:imagedata r:id="rId8" o:title=""/>
            <w10:wrap anchorx="margin"/>
          </v:shape>
        </w:pict>
      </w:r>
    </w:p>
    <w:p w:rsidR="00FF7527" w:rsidRDefault="00FF7527" w:rsidP="0093554A">
      <w:pPr>
        <w:pStyle w:val="Title"/>
        <w:jc w:val="left"/>
        <w:rPr>
          <w:b/>
          <w:bCs/>
        </w:rPr>
      </w:pPr>
    </w:p>
    <w:p w:rsidR="00FF7527" w:rsidRDefault="00FF7527" w:rsidP="0093554A">
      <w:pPr>
        <w:pStyle w:val="Title"/>
        <w:jc w:val="left"/>
        <w:rPr>
          <w:b/>
          <w:bCs/>
          <w:sz w:val="28"/>
          <w:szCs w:val="28"/>
        </w:rPr>
      </w:pPr>
    </w:p>
    <w:p w:rsidR="00FF7527" w:rsidRPr="0093554A" w:rsidRDefault="00FF7527" w:rsidP="0093554A">
      <w:pPr>
        <w:pStyle w:val="Title"/>
        <w:ind w:firstLine="0"/>
        <w:jc w:val="left"/>
        <w:rPr>
          <w:sz w:val="28"/>
          <w:szCs w:val="28"/>
        </w:rPr>
      </w:pPr>
      <w:r w:rsidRPr="0093554A">
        <w:rPr>
          <w:sz w:val="28"/>
          <w:szCs w:val="28"/>
        </w:rPr>
        <w:t xml:space="preserve">Глава Москаленского </w:t>
      </w:r>
    </w:p>
    <w:p w:rsidR="00FF7527" w:rsidRPr="0093554A" w:rsidRDefault="00FF7527" w:rsidP="0093554A">
      <w:pPr>
        <w:pStyle w:val="Title"/>
        <w:tabs>
          <w:tab w:val="left" w:pos="7215"/>
        </w:tabs>
        <w:ind w:firstLine="0"/>
        <w:jc w:val="left"/>
        <w:rPr>
          <w:sz w:val="28"/>
          <w:szCs w:val="28"/>
        </w:rPr>
      </w:pPr>
      <w:r w:rsidRPr="0093554A">
        <w:rPr>
          <w:sz w:val="28"/>
          <w:szCs w:val="28"/>
        </w:rPr>
        <w:t>муниципального района</w:t>
      </w:r>
      <w:r w:rsidRPr="009355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93554A">
        <w:rPr>
          <w:sz w:val="28"/>
          <w:szCs w:val="28"/>
        </w:rPr>
        <w:t>А.</w:t>
      </w:r>
      <w:r>
        <w:rPr>
          <w:sz w:val="28"/>
          <w:szCs w:val="28"/>
        </w:rPr>
        <w:t>Я.Гейнц</w:t>
      </w:r>
    </w:p>
    <w:p w:rsidR="00FF7527" w:rsidRDefault="00FF7527" w:rsidP="0093554A">
      <w:pPr>
        <w:pStyle w:val="Title"/>
        <w:jc w:val="left"/>
        <w:rPr>
          <w:b/>
          <w:bCs/>
          <w:sz w:val="20"/>
          <w:szCs w:val="20"/>
        </w:rPr>
      </w:pPr>
    </w:p>
    <w:p w:rsidR="00FF7527" w:rsidRDefault="00FF7527" w:rsidP="0093554A">
      <w:pPr>
        <w:pStyle w:val="Title"/>
        <w:jc w:val="left"/>
        <w:rPr>
          <w:b/>
          <w:bCs/>
          <w:sz w:val="20"/>
          <w:szCs w:val="20"/>
        </w:rPr>
      </w:pPr>
    </w:p>
    <w:p w:rsidR="00FF7527" w:rsidRDefault="00FF7527" w:rsidP="0093554A">
      <w:pPr>
        <w:pStyle w:val="Title"/>
        <w:jc w:val="left"/>
        <w:rPr>
          <w:b/>
          <w:bCs/>
          <w:sz w:val="20"/>
          <w:szCs w:val="20"/>
        </w:rPr>
      </w:pPr>
    </w:p>
    <w:p w:rsidR="00FF7527" w:rsidRDefault="00FF7527" w:rsidP="004069C7">
      <w:pPr>
        <w:pStyle w:val="Title"/>
        <w:ind w:firstLine="0"/>
        <w:jc w:val="left"/>
        <w:rPr>
          <w:sz w:val="20"/>
          <w:szCs w:val="20"/>
        </w:rPr>
      </w:pPr>
    </w:p>
    <w:p w:rsidR="00FF7527" w:rsidRDefault="00FF7527" w:rsidP="004069C7">
      <w:pPr>
        <w:pStyle w:val="Title"/>
        <w:ind w:firstLine="0"/>
        <w:jc w:val="left"/>
        <w:rPr>
          <w:sz w:val="20"/>
          <w:szCs w:val="20"/>
        </w:rPr>
      </w:pPr>
    </w:p>
    <w:p w:rsidR="00FF7527" w:rsidRDefault="00FF7527" w:rsidP="004069C7">
      <w:pPr>
        <w:pStyle w:val="Title"/>
        <w:ind w:firstLine="0"/>
        <w:jc w:val="left"/>
        <w:rPr>
          <w:sz w:val="20"/>
          <w:szCs w:val="20"/>
        </w:rPr>
      </w:pPr>
    </w:p>
    <w:p w:rsidR="00FF7527" w:rsidRDefault="00FF7527" w:rsidP="004069C7">
      <w:pPr>
        <w:pStyle w:val="Title"/>
        <w:ind w:firstLine="0"/>
        <w:jc w:val="left"/>
        <w:rPr>
          <w:sz w:val="20"/>
          <w:szCs w:val="20"/>
        </w:rPr>
      </w:pPr>
    </w:p>
    <w:sectPr w:rsidR="00FF7527" w:rsidSect="00261AF1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27" w:rsidRDefault="00FF7527">
      <w:r>
        <w:separator/>
      </w:r>
    </w:p>
  </w:endnote>
  <w:endnote w:type="continuationSeparator" w:id="1">
    <w:p w:rsidR="00FF7527" w:rsidRDefault="00FF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27" w:rsidRDefault="00FF7527">
      <w:r>
        <w:separator/>
      </w:r>
    </w:p>
  </w:footnote>
  <w:footnote w:type="continuationSeparator" w:id="1">
    <w:p w:rsidR="00FF7527" w:rsidRDefault="00FF7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282"/>
    <w:multiLevelType w:val="hybridMultilevel"/>
    <w:tmpl w:val="F7645A72"/>
    <w:lvl w:ilvl="0" w:tplc="4E34A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96575A"/>
    <w:multiLevelType w:val="hybridMultilevel"/>
    <w:tmpl w:val="8438CB06"/>
    <w:lvl w:ilvl="0" w:tplc="2BA493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79763CF8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17CCF00">
      <w:start w:val="1"/>
      <w:numFmt w:val="decimal"/>
      <w:isLgl/>
      <w:lvlText w:val="3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F306D726">
      <w:numFmt w:val="none"/>
      <w:lvlText w:val=""/>
      <w:lvlJc w:val="left"/>
      <w:pPr>
        <w:tabs>
          <w:tab w:val="num" w:pos="360"/>
        </w:tabs>
      </w:pPr>
    </w:lvl>
    <w:lvl w:ilvl="4" w:tplc="8BD633E6">
      <w:numFmt w:val="none"/>
      <w:lvlText w:val=""/>
      <w:lvlJc w:val="left"/>
      <w:pPr>
        <w:tabs>
          <w:tab w:val="num" w:pos="360"/>
        </w:tabs>
      </w:pPr>
    </w:lvl>
    <w:lvl w:ilvl="5" w:tplc="65C0ED46">
      <w:numFmt w:val="none"/>
      <w:lvlText w:val=""/>
      <w:lvlJc w:val="left"/>
      <w:pPr>
        <w:tabs>
          <w:tab w:val="num" w:pos="360"/>
        </w:tabs>
      </w:pPr>
    </w:lvl>
    <w:lvl w:ilvl="6" w:tplc="2388693A">
      <w:numFmt w:val="none"/>
      <w:lvlText w:val=""/>
      <w:lvlJc w:val="left"/>
      <w:pPr>
        <w:tabs>
          <w:tab w:val="num" w:pos="360"/>
        </w:tabs>
      </w:pPr>
    </w:lvl>
    <w:lvl w:ilvl="7" w:tplc="687490CC">
      <w:numFmt w:val="none"/>
      <w:lvlText w:val=""/>
      <w:lvlJc w:val="left"/>
      <w:pPr>
        <w:tabs>
          <w:tab w:val="num" w:pos="360"/>
        </w:tabs>
      </w:pPr>
    </w:lvl>
    <w:lvl w:ilvl="8" w:tplc="4D0E9D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DD328C"/>
    <w:multiLevelType w:val="hybridMultilevel"/>
    <w:tmpl w:val="B4386C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060DA"/>
    <w:multiLevelType w:val="hybridMultilevel"/>
    <w:tmpl w:val="6AD267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A14FB"/>
    <w:multiLevelType w:val="hybridMultilevel"/>
    <w:tmpl w:val="23586D6C"/>
    <w:lvl w:ilvl="0" w:tplc="F38A74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2473574"/>
    <w:multiLevelType w:val="multilevel"/>
    <w:tmpl w:val="B8F41676"/>
    <w:lvl w:ilvl="0">
      <w:start w:val="11"/>
      <w:numFmt w:val="decimal"/>
      <w:lvlText w:val="%1.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8"/>
        </w:tabs>
        <w:ind w:left="1398" w:hanging="1044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752"/>
        </w:tabs>
        <w:ind w:left="1752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283C3188"/>
    <w:multiLevelType w:val="hybridMultilevel"/>
    <w:tmpl w:val="76BEF2A6"/>
    <w:lvl w:ilvl="0" w:tplc="40905C32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>
    <w:nsid w:val="2C2D028F"/>
    <w:multiLevelType w:val="multilevel"/>
    <w:tmpl w:val="282434BE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C5137"/>
    <w:multiLevelType w:val="hybridMultilevel"/>
    <w:tmpl w:val="4C40B61E"/>
    <w:lvl w:ilvl="0" w:tplc="59B872C4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4628C7"/>
    <w:multiLevelType w:val="hybridMultilevel"/>
    <w:tmpl w:val="28243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0">
    <w:nsid w:val="425D2661"/>
    <w:multiLevelType w:val="hybridMultilevel"/>
    <w:tmpl w:val="185E4D34"/>
    <w:lvl w:ilvl="0" w:tplc="F38A74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45190447"/>
    <w:multiLevelType w:val="hybridMultilevel"/>
    <w:tmpl w:val="AB2428EC"/>
    <w:lvl w:ilvl="0" w:tplc="F38A74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E40E86"/>
    <w:multiLevelType w:val="multilevel"/>
    <w:tmpl w:val="0914C362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22C"/>
    <w:rsid w:val="00000E14"/>
    <w:rsid w:val="000015A9"/>
    <w:rsid w:val="000024F0"/>
    <w:rsid w:val="00002A5D"/>
    <w:rsid w:val="00004AE0"/>
    <w:rsid w:val="00011BED"/>
    <w:rsid w:val="00012137"/>
    <w:rsid w:val="00013C00"/>
    <w:rsid w:val="000144DA"/>
    <w:rsid w:val="000150AD"/>
    <w:rsid w:val="00020CFB"/>
    <w:rsid w:val="00021C4C"/>
    <w:rsid w:val="0002208E"/>
    <w:rsid w:val="00023ABF"/>
    <w:rsid w:val="00024390"/>
    <w:rsid w:val="00025BA9"/>
    <w:rsid w:val="000265FC"/>
    <w:rsid w:val="00026848"/>
    <w:rsid w:val="000300D9"/>
    <w:rsid w:val="00031215"/>
    <w:rsid w:val="00031C9A"/>
    <w:rsid w:val="0003458F"/>
    <w:rsid w:val="0004086C"/>
    <w:rsid w:val="000436FF"/>
    <w:rsid w:val="00045B60"/>
    <w:rsid w:val="00055628"/>
    <w:rsid w:val="0006243E"/>
    <w:rsid w:val="00064817"/>
    <w:rsid w:val="00067EAD"/>
    <w:rsid w:val="000716E6"/>
    <w:rsid w:val="00073EC6"/>
    <w:rsid w:val="00075DED"/>
    <w:rsid w:val="00075E83"/>
    <w:rsid w:val="0007691B"/>
    <w:rsid w:val="00081AA4"/>
    <w:rsid w:val="00081B92"/>
    <w:rsid w:val="00081DE5"/>
    <w:rsid w:val="00082D25"/>
    <w:rsid w:val="000832D6"/>
    <w:rsid w:val="00084D9C"/>
    <w:rsid w:val="00085089"/>
    <w:rsid w:val="0008576E"/>
    <w:rsid w:val="00087099"/>
    <w:rsid w:val="00090495"/>
    <w:rsid w:val="00090507"/>
    <w:rsid w:val="00094027"/>
    <w:rsid w:val="00094E8A"/>
    <w:rsid w:val="00097C8C"/>
    <w:rsid w:val="000A597E"/>
    <w:rsid w:val="000A61FA"/>
    <w:rsid w:val="000A6735"/>
    <w:rsid w:val="000A748A"/>
    <w:rsid w:val="000B081C"/>
    <w:rsid w:val="000B0C07"/>
    <w:rsid w:val="000B0F4D"/>
    <w:rsid w:val="000B40C3"/>
    <w:rsid w:val="000B6190"/>
    <w:rsid w:val="000C1248"/>
    <w:rsid w:val="000C1816"/>
    <w:rsid w:val="000C5B80"/>
    <w:rsid w:val="000C75EA"/>
    <w:rsid w:val="000D1ADF"/>
    <w:rsid w:val="000D2F7B"/>
    <w:rsid w:val="000E052B"/>
    <w:rsid w:val="000E11E3"/>
    <w:rsid w:val="000E5626"/>
    <w:rsid w:val="000E5F11"/>
    <w:rsid w:val="000E6467"/>
    <w:rsid w:val="000E6A93"/>
    <w:rsid w:val="000E7270"/>
    <w:rsid w:val="000F046D"/>
    <w:rsid w:val="000F28DC"/>
    <w:rsid w:val="000F37B1"/>
    <w:rsid w:val="000F4E38"/>
    <w:rsid w:val="000F775B"/>
    <w:rsid w:val="0010056F"/>
    <w:rsid w:val="001007F8"/>
    <w:rsid w:val="00100A22"/>
    <w:rsid w:val="00100CAD"/>
    <w:rsid w:val="00100D39"/>
    <w:rsid w:val="00103018"/>
    <w:rsid w:val="00104D1F"/>
    <w:rsid w:val="00111E36"/>
    <w:rsid w:val="001129D6"/>
    <w:rsid w:val="00113287"/>
    <w:rsid w:val="001158BD"/>
    <w:rsid w:val="0011723D"/>
    <w:rsid w:val="00117A8C"/>
    <w:rsid w:val="00117E15"/>
    <w:rsid w:val="00121091"/>
    <w:rsid w:val="00121476"/>
    <w:rsid w:val="0012156F"/>
    <w:rsid w:val="00121639"/>
    <w:rsid w:val="00125421"/>
    <w:rsid w:val="0012610D"/>
    <w:rsid w:val="001267F4"/>
    <w:rsid w:val="00132232"/>
    <w:rsid w:val="001329CA"/>
    <w:rsid w:val="00137EE5"/>
    <w:rsid w:val="0014000C"/>
    <w:rsid w:val="0014247F"/>
    <w:rsid w:val="00142729"/>
    <w:rsid w:val="001447E9"/>
    <w:rsid w:val="001452AF"/>
    <w:rsid w:val="00146576"/>
    <w:rsid w:val="001467CA"/>
    <w:rsid w:val="001470DF"/>
    <w:rsid w:val="00150FD8"/>
    <w:rsid w:val="001519C1"/>
    <w:rsid w:val="00152E9E"/>
    <w:rsid w:val="00155A51"/>
    <w:rsid w:val="00156A20"/>
    <w:rsid w:val="00160DF7"/>
    <w:rsid w:val="001612C5"/>
    <w:rsid w:val="0016206A"/>
    <w:rsid w:val="001621C1"/>
    <w:rsid w:val="001638C3"/>
    <w:rsid w:val="00163FFD"/>
    <w:rsid w:val="00165B9B"/>
    <w:rsid w:val="00165E1F"/>
    <w:rsid w:val="00166F26"/>
    <w:rsid w:val="001671C0"/>
    <w:rsid w:val="00167604"/>
    <w:rsid w:val="00167B7B"/>
    <w:rsid w:val="00172A17"/>
    <w:rsid w:val="0017374C"/>
    <w:rsid w:val="001745AD"/>
    <w:rsid w:val="00175FB4"/>
    <w:rsid w:val="00177DAD"/>
    <w:rsid w:val="00181083"/>
    <w:rsid w:val="001821AA"/>
    <w:rsid w:val="00182B8E"/>
    <w:rsid w:val="00183157"/>
    <w:rsid w:val="00184F24"/>
    <w:rsid w:val="00186918"/>
    <w:rsid w:val="00192548"/>
    <w:rsid w:val="00194FA0"/>
    <w:rsid w:val="001967B9"/>
    <w:rsid w:val="00197405"/>
    <w:rsid w:val="001976E4"/>
    <w:rsid w:val="001A1BF8"/>
    <w:rsid w:val="001A213C"/>
    <w:rsid w:val="001A498B"/>
    <w:rsid w:val="001A5733"/>
    <w:rsid w:val="001A5E34"/>
    <w:rsid w:val="001A79C9"/>
    <w:rsid w:val="001B17B8"/>
    <w:rsid w:val="001B28E6"/>
    <w:rsid w:val="001B4E70"/>
    <w:rsid w:val="001B5F23"/>
    <w:rsid w:val="001C104C"/>
    <w:rsid w:val="001C3996"/>
    <w:rsid w:val="001C3A18"/>
    <w:rsid w:val="001C5BBF"/>
    <w:rsid w:val="001C6DF7"/>
    <w:rsid w:val="001C732B"/>
    <w:rsid w:val="001C7B75"/>
    <w:rsid w:val="001D0280"/>
    <w:rsid w:val="001D211E"/>
    <w:rsid w:val="001D5642"/>
    <w:rsid w:val="001D74A2"/>
    <w:rsid w:val="001E040C"/>
    <w:rsid w:val="001E2777"/>
    <w:rsid w:val="001E3A3A"/>
    <w:rsid w:val="001E3FE0"/>
    <w:rsid w:val="001E44E3"/>
    <w:rsid w:val="001E530C"/>
    <w:rsid w:val="001E53E1"/>
    <w:rsid w:val="001E69FC"/>
    <w:rsid w:val="001F0B09"/>
    <w:rsid w:val="001F1370"/>
    <w:rsid w:val="001F3076"/>
    <w:rsid w:val="001F37A3"/>
    <w:rsid w:val="001F3E41"/>
    <w:rsid w:val="001F5621"/>
    <w:rsid w:val="001F7A85"/>
    <w:rsid w:val="001F7B80"/>
    <w:rsid w:val="0020085B"/>
    <w:rsid w:val="002022A8"/>
    <w:rsid w:val="00211568"/>
    <w:rsid w:val="00211D06"/>
    <w:rsid w:val="00213008"/>
    <w:rsid w:val="002144BA"/>
    <w:rsid w:val="0021463E"/>
    <w:rsid w:val="00214719"/>
    <w:rsid w:val="00214B62"/>
    <w:rsid w:val="00215734"/>
    <w:rsid w:val="002175CE"/>
    <w:rsid w:val="00221AD3"/>
    <w:rsid w:val="00223094"/>
    <w:rsid w:val="00223836"/>
    <w:rsid w:val="002328A1"/>
    <w:rsid w:val="00234AE0"/>
    <w:rsid w:val="00234EF8"/>
    <w:rsid w:val="0023558D"/>
    <w:rsid w:val="0023589E"/>
    <w:rsid w:val="00236635"/>
    <w:rsid w:val="002366B0"/>
    <w:rsid w:val="00236928"/>
    <w:rsid w:val="00237918"/>
    <w:rsid w:val="00241976"/>
    <w:rsid w:val="00242EBC"/>
    <w:rsid w:val="00243135"/>
    <w:rsid w:val="00243449"/>
    <w:rsid w:val="002450DF"/>
    <w:rsid w:val="00251E62"/>
    <w:rsid w:val="00252173"/>
    <w:rsid w:val="0025225D"/>
    <w:rsid w:val="00252E3B"/>
    <w:rsid w:val="002552EF"/>
    <w:rsid w:val="0025530E"/>
    <w:rsid w:val="0025538A"/>
    <w:rsid w:val="002563EA"/>
    <w:rsid w:val="002575E4"/>
    <w:rsid w:val="00261AF1"/>
    <w:rsid w:val="00262D7B"/>
    <w:rsid w:val="00264A55"/>
    <w:rsid w:val="00266207"/>
    <w:rsid w:val="00272691"/>
    <w:rsid w:val="00276454"/>
    <w:rsid w:val="002804CB"/>
    <w:rsid w:val="00281D14"/>
    <w:rsid w:val="00284146"/>
    <w:rsid w:val="00284B92"/>
    <w:rsid w:val="00285D61"/>
    <w:rsid w:val="0028616A"/>
    <w:rsid w:val="00286AF0"/>
    <w:rsid w:val="00286FB6"/>
    <w:rsid w:val="00291E71"/>
    <w:rsid w:val="002922AB"/>
    <w:rsid w:val="002925F0"/>
    <w:rsid w:val="002950DE"/>
    <w:rsid w:val="002A12C5"/>
    <w:rsid w:val="002A1886"/>
    <w:rsid w:val="002A4AC1"/>
    <w:rsid w:val="002A57D5"/>
    <w:rsid w:val="002A582D"/>
    <w:rsid w:val="002B02B8"/>
    <w:rsid w:val="002B3E0C"/>
    <w:rsid w:val="002B5EC8"/>
    <w:rsid w:val="002C04C6"/>
    <w:rsid w:val="002C3751"/>
    <w:rsid w:val="002C3870"/>
    <w:rsid w:val="002C635E"/>
    <w:rsid w:val="002C6D30"/>
    <w:rsid w:val="002C72DC"/>
    <w:rsid w:val="002D246B"/>
    <w:rsid w:val="002D3296"/>
    <w:rsid w:val="002D340E"/>
    <w:rsid w:val="002D389B"/>
    <w:rsid w:val="002D3A50"/>
    <w:rsid w:val="002D4181"/>
    <w:rsid w:val="002D5D20"/>
    <w:rsid w:val="002D7AB1"/>
    <w:rsid w:val="002D7B83"/>
    <w:rsid w:val="002E00D2"/>
    <w:rsid w:val="002E1C3D"/>
    <w:rsid w:val="002E531D"/>
    <w:rsid w:val="002E6A6E"/>
    <w:rsid w:val="002E715D"/>
    <w:rsid w:val="002E7DCC"/>
    <w:rsid w:val="002F07DE"/>
    <w:rsid w:val="002F0D83"/>
    <w:rsid w:val="002F30E2"/>
    <w:rsid w:val="002F546A"/>
    <w:rsid w:val="002F69D8"/>
    <w:rsid w:val="002F6D82"/>
    <w:rsid w:val="002F738E"/>
    <w:rsid w:val="002F7A1D"/>
    <w:rsid w:val="003015A0"/>
    <w:rsid w:val="00303C23"/>
    <w:rsid w:val="00303E7B"/>
    <w:rsid w:val="00304005"/>
    <w:rsid w:val="00304D44"/>
    <w:rsid w:val="00305381"/>
    <w:rsid w:val="00306B80"/>
    <w:rsid w:val="00307D0E"/>
    <w:rsid w:val="003101AE"/>
    <w:rsid w:val="003101B5"/>
    <w:rsid w:val="00314542"/>
    <w:rsid w:val="00320153"/>
    <w:rsid w:val="00322122"/>
    <w:rsid w:val="0032275F"/>
    <w:rsid w:val="003236BF"/>
    <w:rsid w:val="00323971"/>
    <w:rsid w:val="00323FB5"/>
    <w:rsid w:val="00324679"/>
    <w:rsid w:val="00325C43"/>
    <w:rsid w:val="00326604"/>
    <w:rsid w:val="00326FD5"/>
    <w:rsid w:val="00327B4F"/>
    <w:rsid w:val="00327D38"/>
    <w:rsid w:val="00330333"/>
    <w:rsid w:val="00330789"/>
    <w:rsid w:val="00333E42"/>
    <w:rsid w:val="0033479F"/>
    <w:rsid w:val="00335E62"/>
    <w:rsid w:val="0033693C"/>
    <w:rsid w:val="00336CAE"/>
    <w:rsid w:val="0034073F"/>
    <w:rsid w:val="00340F56"/>
    <w:rsid w:val="003415E6"/>
    <w:rsid w:val="0034360D"/>
    <w:rsid w:val="00343AA4"/>
    <w:rsid w:val="0034411A"/>
    <w:rsid w:val="00344546"/>
    <w:rsid w:val="00346A22"/>
    <w:rsid w:val="00347283"/>
    <w:rsid w:val="00347388"/>
    <w:rsid w:val="00350048"/>
    <w:rsid w:val="00355DD3"/>
    <w:rsid w:val="00361697"/>
    <w:rsid w:val="00365884"/>
    <w:rsid w:val="0036599E"/>
    <w:rsid w:val="00365B3E"/>
    <w:rsid w:val="00367781"/>
    <w:rsid w:val="00367964"/>
    <w:rsid w:val="00371B07"/>
    <w:rsid w:val="0037280F"/>
    <w:rsid w:val="00374088"/>
    <w:rsid w:val="00376555"/>
    <w:rsid w:val="00380578"/>
    <w:rsid w:val="00380AF6"/>
    <w:rsid w:val="00380E6A"/>
    <w:rsid w:val="003845FE"/>
    <w:rsid w:val="003848AD"/>
    <w:rsid w:val="0038594C"/>
    <w:rsid w:val="003867C7"/>
    <w:rsid w:val="00387E18"/>
    <w:rsid w:val="003925B3"/>
    <w:rsid w:val="00393635"/>
    <w:rsid w:val="00396E9F"/>
    <w:rsid w:val="003A117C"/>
    <w:rsid w:val="003A127F"/>
    <w:rsid w:val="003A60DA"/>
    <w:rsid w:val="003A6AD7"/>
    <w:rsid w:val="003B0CC9"/>
    <w:rsid w:val="003B1736"/>
    <w:rsid w:val="003B260C"/>
    <w:rsid w:val="003B2F9F"/>
    <w:rsid w:val="003B3FD1"/>
    <w:rsid w:val="003B460C"/>
    <w:rsid w:val="003B6F20"/>
    <w:rsid w:val="003B7033"/>
    <w:rsid w:val="003C318A"/>
    <w:rsid w:val="003C474F"/>
    <w:rsid w:val="003D121D"/>
    <w:rsid w:val="003D1A94"/>
    <w:rsid w:val="003D3082"/>
    <w:rsid w:val="003D4489"/>
    <w:rsid w:val="003D592C"/>
    <w:rsid w:val="003E2FB5"/>
    <w:rsid w:val="003E6853"/>
    <w:rsid w:val="003E71D5"/>
    <w:rsid w:val="003F2146"/>
    <w:rsid w:val="003F2B74"/>
    <w:rsid w:val="003F2C3C"/>
    <w:rsid w:val="003F396F"/>
    <w:rsid w:val="003F462E"/>
    <w:rsid w:val="003F4715"/>
    <w:rsid w:val="003F50A8"/>
    <w:rsid w:val="003F56C4"/>
    <w:rsid w:val="003F5C68"/>
    <w:rsid w:val="003F7D33"/>
    <w:rsid w:val="00401064"/>
    <w:rsid w:val="0040109C"/>
    <w:rsid w:val="004016FD"/>
    <w:rsid w:val="004039DD"/>
    <w:rsid w:val="00403A50"/>
    <w:rsid w:val="00404335"/>
    <w:rsid w:val="00404B99"/>
    <w:rsid w:val="00405E8B"/>
    <w:rsid w:val="004069C7"/>
    <w:rsid w:val="00407ADC"/>
    <w:rsid w:val="00411AD4"/>
    <w:rsid w:val="004123E4"/>
    <w:rsid w:val="00412CEA"/>
    <w:rsid w:val="0041443F"/>
    <w:rsid w:val="00415D93"/>
    <w:rsid w:val="00416C2E"/>
    <w:rsid w:val="00420F51"/>
    <w:rsid w:val="0042319B"/>
    <w:rsid w:val="004239D1"/>
    <w:rsid w:val="00424876"/>
    <w:rsid w:val="004256A9"/>
    <w:rsid w:val="00425C2D"/>
    <w:rsid w:val="00430E94"/>
    <w:rsid w:val="00432A3F"/>
    <w:rsid w:val="00432A65"/>
    <w:rsid w:val="0043579F"/>
    <w:rsid w:val="00441C44"/>
    <w:rsid w:val="00445671"/>
    <w:rsid w:val="00445883"/>
    <w:rsid w:val="00446B12"/>
    <w:rsid w:val="00450907"/>
    <w:rsid w:val="00452824"/>
    <w:rsid w:val="0045742C"/>
    <w:rsid w:val="004601D4"/>
    <w:rsid w:val="004615E9"/>
    <w:rsid w:val="00461823"/>
    <w:rsid w:val="004619A2"/>
    <w:rsid w:val="00463FDA"/>
    <w:rsid w:val="0046428E"/>
    <w:rsid w:val="004666F4"/>
    <w:rsid w:val="004673F4"/>
    <w:rsid w:val="00470FFB"/>
    <w:rsid w:val="00470FFC"/>
    <w:rsid w:val="00476600"/>
    <w:rsid w:val="00477387"/>
    <w:rsid w:val="004809A9"/>
    <w:rsid w:val="004826AC"/>
    <w:rsid w:val="00483978"/>
    <w:rsid w:val="00484156"/>
    <w:rsid w:val="004842FF"/>
    <w:rsid w:val="0048483D"/>
    <w:rsid w:val="004852C6"/>
    <w:rsid w:val="0048681B"/>
    <w:rsid w:val="00486898"/>
    <w:rsid w:val="0049318B"/>
    <w:rsid w:val="00495366"/>
    <w:rsid w:val="00496798"/>
    <w:rsid w:val="00497E48"/>
    <w:rsid w:val="004A293B"/>
    <w:rsid w:val="004A4D0D"/>
    <w:rsid w:val="004A7E75"/>
    <w:rsid w:val="004B0668"/>
    <w:rsid w:val="004B1FBD"/>
    <w:rsid w:val="004B33A6"/>
    <w:rsid w:val="004B6407"/>
    <w:rsid w:val="004B734A"/>
    <w:rsid w:val="004B75A9"/>
    <w:rsid w:val="004B7FA1"/>
    <w:rsid w:val="004C15EC"/>
    <w:rsid w:val="004C1B2E"/>
    <w:rsid w:val="004C27E3"/>
    <w:rsid w:val="004C2F19"/>
    <w:rsid w:val="004C42DA"/>
    <w:rsid w:val="004C452D"/>
    <w:rsid w:val="004C5511"/>
    <w:rsid w:val="004C56C6"/>
    <w:rsid w:val="004C5E44"/>
    <w:rsid w:val="004C732C"/>
    <w:rsid w:val="004D3A4D"/>
    <w:rsid w:val="004D56C5"/>
    <w:rsid w:val="004D5F08"/>
    <w:rsid w:val="004D62BA"/>
    <w:rsid w:val="004D6604"/>
    <w:rsid w:val="004D66C5"/>
    <w:rsid w:val="004D6DCC"/>
    <w:rsid w:val="004E138A"/>
    <w:rsid w:val="004E16EB"/>
    <w:rsid w:val="004E3A1E"/>
    <w:rsid w:val="004E4AA3"/>
    <w:rsid w:val="004F3ABE"/>
    <w:rsid w:val="004F5F92"/>
    <w:rsid w:val="004F633E"/>
    <w:rsid w:val="0050015B"/>
    <w:rsid w:val="00500185"/>
    <w:rsid w:val="00501BF0"/>
    <w:rsid w:val="00502CCC"/>
    <w:rsid w:val="00503B38"/>
    <w:rsid w:val="005041B8"/>
    <w:rsid w:val="00512914"/>
    <w:rsid w:val="00513505"/>
    <w:rsid w:val="00513746"/>
    <w:rsid w:val="00516ED2"/>
    <w:rsid w:val="00520229"/>
    <w:rsid w:val="0052042B"/>
    <w:rsid w:val="00522B87"/>
    <w:rsid w:val="005244F7"/>
    <w:rsid w:val="00524C66"/>
    <w:rsid w:val="0052512F"/>
    <w:rsid w:val="00530D02"/>
    <w:rsid w:val="00530F08"/>
    <w:rsid w:val="005314E2"/>
    <w:rsid w:val="00532B0C"/>
    <w:rsid w:val="00533894"/>
    <w:rsid w:val="005347B7"/>
    <w:rsid w:val="00534B77"/>
    <w:rsid w:val="00540671"/>
    <w:rsid w:val="00541F61"/>
    <w:rsid w:val="0054240C"/>
    <w:rsid w:val="00542645"/>
    <w:rsid w:val="00546027"/>
    <w:rsid w:val="00547A92"/>
    <w:rsid w:val="00550712"/>
    <w:rsid w:val="00551706"/>
    <w:rsid w:val="005554E5"/>
    <w:rsid w:val="005556F7"/>
    <w:rsid w:val="00560CDD"/>
    <w:rsid w:val="00561767"/>
    <w:rsid w:val="0057025A"/>
    <w:rsid w:val="00571D06"/>
    <w:rsid w:val="00572B6C"/>
    <w:rsid w:val="00573335"/>
    <w:rsid w:val="005734FB"/>
    <w:rsid w:val="005770A3"/>
    <w:rsid w:val="0058584D"/>
    <w:rsid w:val="0058639D"/>
    <w:rsid w:val="00586A3D"/>
    <w:rsid w:val="00591D48"/>
    <w:rsid w:val="005946F7"/>
    <w:rsid w:val="00595D9B"/>
    <w:rsid w:val="0059615A"/>
    <w:rsid w:val="00597785"/>
    <w:rsid w:val="005A263D"/>
    <w:rsid w:val="005A293D"/>
    <w:rsid w:val="005A2F2E"/>
    <w:rsid w:val="005A5052"/>
    <w:rsid w:val="005A79E8"/>
    <w:rsid w:val="005B2A18"/>
    <w:rsid w:val="005B578F"/>
    <w:rsid w:val="005B5C9F"/>
    <w:rsid w:val="005B6A1E"/>
    <w:rsid w:val="005C0944"/>
    <w:rsid w:val="005C128F"/>
    <w:rsid w:val="005C1E1A"/>
    <w:rsid w:val="005C1E53"/>
    <w:rsid w:val="005C3496"/>
    <w:rsid w:val="005C34C5"/>
    <w:rsid w:val="005C57D9"/>
    <w:rsid w:val="005D1DF3"/>
    <w:rsid w:val="005D414E"/>
    <w:rsid w:val="005E5566"/>
    <w:rsid w:val="005E69C9"/>
    <w:rsid w:val="005E7773"/>
    <w:rsid w:val="005E7C60"/>
    <w:rsid w:val="005E7C85"/>
    <w:rsid w:val="005F1CD6"/>
    <w:rsid w:val="005F2022"/>
    <w:rsid w:val="005F7029"/>
    <w:rsid w:val="006010DA"/>
    <w:rsid w:val="00605017"/>
    <w:rsid w:val="00610031"/>
    <w:rsid w:val="00611DA0"/>
    <w:rsid w:val="0061242A"/>
    <w:rsid w:val="00614956"/>
    <w:rsid w:val="00616DC9"/>
    <w:rsid w:val="0061714F"/>
    <w:rsid w:val="006209E6"/>
    <w:rsid w:val="00620A0C"/>
    <w:rsid w:val="0062106A"/>
    <w:rsid w:val="00621305"/>
    <w:rsid w:val="0062376D"/>
    <w:rsid w:val="00623E17"/>
    <w:rsid w:val="0062533C"/>
    <w:rsid w:val="00625420"/>
    <w:rsid w:val="00626AF8"/>
    <w:rsid w:val="006272E3"/>
    <w:rsid w:val="00627F90"/>
    <w:rsid w:val="00627FAA"/>
    <w:rsid w:val="00630FF4"/>
    <w:rsid w:val="0063387B"/>
    <w:rsid w:val="00635CA6"/>
    <w:rsid w:val="00637BAA"/>
    <w:rsid w:val="00641DCC"/>
    <w:rsid w:val="006430F3"/>
    <w:rsid w:val="006449FF"/>
    <w:rsid w:val="006455ED"/>
    <w:rsid w:val="00647523"/>
    <w:rsid w:val="00650482"/>
    <w:rsid w:val="0065058C"/>
    <w:rsid w:val="00650A87"/>
    <w:rsid w:val="00651C4A"/>
    <w:rsid w:val="00652521"/>
    <w:rsid w:val="0065411C"/>
    <w:rsid w:val="0065421C"/>
    <w:rsid w:val="00656397"/>
    <w:rsid w:val="00657B14"/>
    <w:rsid w:val="00663EA7"/>
    <w:rsid w:val="006640F8"/>
    <w:rsid w:val="0066487F"/>
    <w:rsid w:val="00665480"/>
    <w:rsid w:val="006666C4"/>
    <w:rsid w:val="00670E51"/>
    <w:rsid w:val="00671DE9"/>
    <w:rsid w:val="00672578"/>
    <w:rsid w:val="006728BF"/>
    <w:rsid w:val="00676EF3"/>
    <w:rsid w:val="006832B9"/>
    <w:rsid w:val="00684DD0"/>
    <w:rsid w:val="00685DE5"/>
    <w:rsid w:val="00691829"/>
    <w:rsid w:val="0069263B"/>
    <w:rsid w:val="00697228"/>
    <w:rsid w:val="00697FAF"/>
    <w:rsid w:val="006A24DC"/>
    <w:rsid w:val="006A2813"/>
    <w:rsid w:val="006A2AB0"/>
    <w:rsid w:val="006B0497"/>
    <w:rsid w:val="006B1AFB"/>
    <w:rsid w:val="006B2743"/>
    <w:rsid w:val="006B573F"/>
    <w:rsid w:val="006B5AD4"/>
    <w:rsid w:val="006B649A"/>
    <w:rsid w:val="006B723D"/>
    <w:rsid w:val="006C1EFC"/>
    <w:rsid w:val="006C21BA"/>
    <w:rsid w:val="006C33B5"/>
    <w:rsid w:val="006C3602"/>
    <w:rsid w:val="006C430F"/>
    <w:rsid w:val="006C4438"/>
    <w:rsid w:val="006C63CF"/>
    <w:rsid w:val="006D02A9"/>
    <w:rsid w:val="006D18F0"/>
    <w:rsid w:val="006D3908"/>
    <w:rsid w:val="006D531A"/>
    <w:rsid w:val="006E2DF8"/>
    <w:rsid w:val="006E32D2"/>
    <w:rsid w:val="006E43D9"/>
    <w:rsid w:val="006E6F14"/>
    <w:rsid w:val="006F00B6"/>
    <w:rsid w:val="006F2DAB"/>
    <w:rsid w:val="006F46E5"/>
    <w:rsid w:val="006F47B2"/>
    <w:rsid w:val="006F4A9E"/>
    <w:rsid w:val="006F6CEE"/>
    <w:rsid w:val="006F7397"/>
    <w:rsid w:val="006F7751"/>
    <w:rsid w:val="007002FD"/>
    <w:rsid w:val="00704C40"/>
    <w:rsid w:val="0070592B"/>
    <w:rsid w:val="0071023A"/>
    <w:rsid w:val="00711753"/>
    <w:rsid w:val="00712836"/>
    <w:rsid w:val="00712DAC"/>
    <w:rsid w:val="007131E7"/>
    <w:rsid w:val="00715395"/>
    <w:rsid w:val="00715B81"/>
    <w:rsid w:val="0071622C"/>
    <w:rsid w:val="00721114"/>
    <w:rsid w:val="00722F17"/>
    <w:rsid w:val="00723909"/>
    <w:rsid w:val="007265E0"/>
    <w:rsid w:val="00727778"/>
    <w:rsid w:val="0073051C"/>
    <w:rsid w:val="0073192F"/>
    <w:rsid w:val="00732371"/>
    <w:rsid w:val="00734E8C"/>
    <w:rsid w:val="00735070"/>
    <w:rsid w:val="007367B7"/>
    <w:rsid w:val="0074209B"/>
    <w:rsid w:val="00745D2B"/>
    <w:rsid w:val="00746A60"/>
    <w:rsid w:val="00746E3F"/>
    <w:rsid w:val="00747EBF"/>
    <w:rsid w:val="007500A2"/>
    <w:rsid w:val="00751063"/>
    <w:rsid w:val="00751AB8"/>
    <w:rsid w:val="007522EE"/>
    <w:rsid w:val="007523BD"/>
    <w:rsid w:val="007524D6"/>
    <w:rsid w:val="00756529"/>
    <w:rsid w:val="00757669"/>
    <w:rsid w:val="00757BD5"/>
    <w:rsid w:val="00760B41"/>
    <w:rsid w:val="007658AE"/>
    <w:rsid w:val="00765F08"/>
    <w:rsid w:val="00766E74"/>
    <w:rsid w:val="007740A3"/>
    <w:rsid w:val="007747F7"/>
    <w:rsid w:val="0077607D"/>
    <w:rsid w:val="007809C5"/>
    <w:rsid w:val="00780BB8"/>
    <w:rsid w:val="00781283"/>
    <w:rsid w:val="0078131D"/>
    <w:rsid w:val="00781ADC"/>
    <w:rsid w:val="00782005"/>
    <w:rsid w:val="0078255F"/>
    <w:rsid w:val="00782B1F"/>
    <w:rsid w:val="00783649"/>
    <w:rsid w:val="00786C49"/>
    <w:rsid w:val="007874ED"/>
    <w:rsid w:val="00790799"/>
    <w:rsid w:val="00792F48"/>
    <w:rsid w:val="00793E0C"/>
    <w:rsid w:val="00794A91"/>
    <w:rsid w:val="007A071D"/>
    <w:rsid w:val="007A0F4B"/>
    <w:rsid w:val="007A1669"/>
    <w:rsid w:val="007A2DDD"/>
    <w:rsid w:val="007A693F"/>
    <w:rsid w:val="007B033C"/>
    <w:rsid w:val="007B0DDD"/>
    <w:rsid w:val="007B5467"/>
    <w:rsid w:val="007C36F9"/>
    <w:rsid w:val="007C3B69"/>
    <w:rsid w:val="007C6BA2"/>
    <w:rsid w:val="007C745C"/>
    <w:rsid w:val="007D23DD"/>
    <w:rsid w:val="007D2E94"/>
    <w:rsid w:val="007D3EF8"/>
    <w:rsid w:val="007D5873"/>
    <w:rsid w:val="007D59B6"/>
    <w:rsid w:val="007D69F9"/>
    <w:rsid w:val="007D7771"/>
    <w:rsid w:val="007E0BFF"/>
    <w:rsid w:val="007E195B"/>
    <w:rsid w:val="007E21A2"/>
    <w:rsid w:val="007E3952"/>
    <w:rsid w:val="007E436F"/>
    <w:rsid w:val="007E5FD3"/>
    <w:rsid w:val="007E7FB6"/>
    <w:rsid w:val="007F0341"/>
    <w:rsid w:val="007F08BB"/>
    <w:rsid w:val="007F0AFF"/>
    <w:rsid w:val="007F1382"/>
    <w:rsid w:val="007F18A7"/>
    <w:rsid w:val="007F3465"/>
    <w:rsid w:val="007F61BA"/>
    <w:rsid w:val="00801638"/>
    <w:rsid w:val="008034F2"/>
    <w:rsid w:val="00803FC2"/>
    <w:rsid w:val="0080713A"/>
    <w:rsid w:val="00811612"/>
    <w:rsid w:val="00811FB6"/>
    <w:rsid w:val="00813F23"/>
    <w:rsid w:val="00813FA0"/>
    <w:rsid w:val="00814554"/>
    <w:rsid w:val="008155FF"/>
    <w:rsid w:val="008171D6"/>
    <w:rsid w:val="00820368"/>
    <w:rsid w:val="008204AA"/>
    <w:rsid w:val="00827DC5"/>
    <w:rsid w:val="00830785"/>
    <w:rsid w:val="0083098E"/>
    <w:rsid w:val="0083318C"/>
    <w:rsid w:val="008336A7"/>
    <w:rsid w:val="00837C8A"/>
    <w:rsid w:val="00840828"/>
    <w:rsid w:val="00840A65"/>
    <w:rsid w:val="00841932"/>
    <w:rsid w:val="0084467A"/>
    <w:rsid w:val="00847542"/>
    <w:rsid w:val="00851A6B"/>
    <w:rsid w:val="00853E59"/>
    <w:rsid w:val="00854228"/>
    <w:rsid w:val="00854330"/>
    <w:rsid w:val="008564D1"/>
    <w:rsid w:val="008577F9"/>
    <w:rsid w:val="00861366"/>
    <w:rsid w:val="008625F8"/>
    <w:rsid w:val="00862650"/>
    <w:rsid w:val="00864E2B"/>
    <w:rsid w:val="00865746"/>
    <w:rsid w:val="00870DD9"/>
    <w:rsid w:val="00871A06"/>
    <w:rsid w:val="00871F04"/>
    <w:rsid w:val="00872097"/>
    <w:rsid w:val="00875A50"/>
    <w:rsid w:val="00875E77"/>
    <w:rsid w:val="00884863"/>
    <w:rsid w:val="0088660B"/>
    <w:rsid w:val="008A05B7"/>
    <w:rsid w:val="008A0BA3"/>
    <w:rsid w:val="008A1E25"/>
    <w:rsid w:val="008A2C84"/>
    <w:rsid w:val="008A2E61"/>
    <w:rsid w:val="008A2FC4"/>
    <w:rsid w:val="008A5DF6"/>
    <w:rsid w:val="008A6546"/>
    <w:rsid w:val="008A6E5E"/>
    <w:rsid w:val="008A7C27"/>
    <w:rsid w:val="008B0182"/>
    <w:rsid w:val="008B093D"/>
    <w:rsid w:val="008B0A78"/>
    <w:rsid w:val="008B17AE"/>
    <w:rsid w:val="008B3160"/>
    <w:rsid w:val="008B4386"/>
    <w:rsid w:val="008B4575"/>
    <w:rsid w:val="008B4A4C"/>
    <w:rsid w:val="008B4C70"/>
    <w:rsid w:val="008B5A8C"/>
    <w:rsid w:val="008B5D18"/>
    <w:rsid w:val="008C0E6F"/>
    <w:rsid w:val="008C45A2"/>
    <w:rsid w:val="008C5364"/>
    <w:rsid w:val="008C5DC8"/>
    <w:rsid w:val="008C6C21"/>
    <w:rsid w:val="008C7D58"/>
    <w:rsid w:val="008D5514"/>
    <w:rsid w:val="008D5CDA"/>
    <w:rsid w:val="008D7AF1"/>
    <w:rsid w:val="008E072C"/>
    <w:rsid w:val="008E24BB"/>
    <w:rsid w:val="008E2B21"/>
    <w:rsid w:val="008E440B"/>
    <w:rsid w:val="008E5EDB"/>
    <w:rsid w:val="008E65E9"/>
    <w:rsid w:val="008F01C5"/>
    <w:rsid w:val="008F0ABD"/>
    <w:rsid w:val="008F0E0D"/>
    <w:rsid w:val="008F0E7E"/>
    <w:rsid w:val="008F1295"/>
    <w:rsid w:val="008F543F"/>
    <w:rsid w:val="00900724"/>
    <w:rsid w:val="009010A7"/>
    <w:rsid w:val="00902E43"/>
    <w:rsid w:val="009037B9"/>
    <w:rsid w:val="009100EA"/>
    <w:rsid w:val="00910A9D"/>
    <w:rsid w:val="0091116D"/>
    <w:rsid w:val="00912CB3"/>
    <w:rsid w:val="00913ADE"/>
    <w:rsid w:val="00913FFF"/>
    <w:rsid w:val="0091638E"/>
    <w:rsid w:val="00922DEB"/>
    <w:rsid w:val="00923649"/>
    <w:rsid w:val="009270D6"/>
    <w:rsid w:val="00927639"/>
    <w:rsid w:val="009277C1"/>
    <w:rsid w:val="00927AFC"/>
    <w:rsid w:val="0093152D"/>
    <w:rsid w:val="009325D8"/>
    <w:rsid w:val="0093554A"/>
    <w:rsid w:val="00935550"/>
    <w:rsid w:val="009357A7"/>
    <w:rsid w:val="00936E4E"/>
    <w:rsid w:val="00942CC4"/>
    <w:rsid w:val="00943E04"/>
    <w:rsid w:val="00943FEB"/>
    <w:rsid w:val="00951BE8"/>
    <w:rsid w:val="0095293C"/>
    <w:rsid w:val="00955A3F"/>
    <w:rsid w:val="0095657B"/>
    <w:rsid w:val="00961E93"/>
    <w:rsid w:val="00965EBC"/>
    <w:rsid w:val="0096756F"/>
    <w:rsid w:val="00970B8D"/>
    <w:rsid w:val="0097112D"/>
    <w:rsid w:val="00971973"/>
    <w:rsid w:val="00975A80"/>
    <w:rsid w:val="00977E61"/>
    <w:rsid w:val="00981317"/>
    <w:rsid w:val="00981331"/>
    <w:rsid w:val="009832A7"/>
    <w:rsid w:val="0098342B"/>
    <w:rsid w:val="00983D21"/>
    <w:rsid w:val="00985DC0"/>
    <w:rsid w:val="00991216"/>
    <w:rsid w:val="00991980"/>
    <w:rsid w:val="00993E71"/>
    <w:rsid w:val="00994F51"/>
    <w:rsid w:val="0099795E"/>
    <w:rsid w:val="00997B89"/>
    <w:rsid w:val="009A015C"/>
    <w:rsid w:val="009A033C"/>
    <w:rsid w:val="009A3E9F"/>
    <w:rsid w:val="009A3F35"/>
    <w:rsid w:val="009A68B6"/>
    <w:rsid w:val="009B1F25"/>
    <w:rsid w:val="009B4049"/>
    <w:rsid w:val="009B7AC5"/>
    <w:rsid w:val="009C02DB"/>
    <w:rsid w:val="009C535A"/>
    <w:rsid w:val="009C5E50"/>
    <w:rsid w:val="009C6112"/>
    <w:rsid w:val="009C70D9"/>
    <w:rsid w:val="009C75A8"/>
    <w:rsid w:val="009C77D2"/>
    <w:rsid w:val="009D08BE"/>
    <w:rsid w:val="009D08FB"/>
    <w:rsid w:val="009D3499"/>
    <w:rsid w:val="009D566D"/>
    <w:rsid w:val="009D5C61"/>
    <w:rsid w:val="009D6440"/>
    <w:rsid w:val="009D7133"/>
    <w:rsid w:val="009D7721"/>
    <w:rsid w:val="009E0F4A"/>
    <w:rsid w:val="009E112D"/>
    <w:rsid w:val="009E2A27"/>
    <w:rsid w:val="009E38DD"/>
    <w:rsid w:val="009E46A9"/>
    <w:rsid w:val="009E629E"/>
    <w:rsid w:val="009F1B8E"/>
    <w:rsid w:val="009F202F"/>
    <w:rsid w:val="009F3DFA"/>
    <w:rsid w:val="009F4215"/>
    <w:rsid w:val="009F4531"/>
    <w:rsid w:val="009F55B3"/>
    <w:rsid w:val="009F5BB9"/>
    <w:rsid w:val="009F727F"/>
    <w:rsid w:val="00A00050"/>
    <w:rsid w:val="00A01670"/>
    <w:rsid w:val="00A016DF"/>
    <w:rsid w:val="00A01F7D"/>
    <w:rsid w:val="00A026BD"/>
    <w:rsid w:val="00A0301E"/>
    <w:rsid w:val="00A04A83"/>
    <w:rsid w:val="00A07547"/>
    <w:rsid w:val="00A076AE"/>
    <w:rsid w:val="00A121B3"/>
    <w:rsid w:val="00A14A53"/>
    <w:rsid w:val="00A20FF8"/>
    <w:rsid w:val="00A2158C"/>
    <w:rsid w:val="00A23C49"/>
    <w:rsid w:val="00A24BF5"/>
    <w:rsid w:val="00A25196"/>
    <w:rsid w:val="00A263A1"/>
    <w:rsid w:val="00A30AA3"/>
    <w:rsid w:val="00A32439"/>
    <w:rsid w:val="00A32E9E"/>
    <w:rsid w:val="00A338E7"/>
    <w:rsid w:val="00A34359"/>
    <w:rsid w:val="00A355E3"/>
    <w:rsid w:val="00A37CB8"/>
    <w:rsid w:val="00A40081"/>
    <w:rsid w:val="00A40E64"/>
    <w:rsid w:val="00A41051"/>
    <w:rsid w:val="00A41A04"/>
    <w:rsid w:val="00A436DB"/>
    <w:rsid w:val="00A45D63"/>
    <w:rsid w:val="00A46513"/>
    <w:rsid w:val="00A46F32"/>
    <w:rsid w:val="00A47FE9"/>
    <w:rsid w:val="00A5234C"/>
    <w:rsid w:val="00A53F52"/>
    <w:rsid w:val="00A543E7"/>
    <w:rsid w:val="00A56A25"/>
    <w:rsid w:val="00A621C6"/>
    <w:rsid w:val="00A64251"/>
    <w:rsid w:val="00A644D1"/>
    <w:rsid w:val="00A6483F"/>
    <w:rsid w:val="00A654B1"/>
    <w:rsid w:val="00A6594E"/>
    <w:rsid w:val="00A6701A"/>
    <w:rsid w:val="00A678A8"/>
    <w:rsid w:val="00A67B99"/>
    <w:rsid w:val="00A71890"/>
    <w:rsid w:val="00A723E8"/>
    <w:rsid w:val="00A739C9"/>
    <w:rsid w:val="00A7479D"/>
    <w:rsid w:val="00A753BF"/>
    <w:rsid w:val="00A763F3"/>
    <w:rsid w:val="00A77012"/>
    <w:rsid w:val="00A8052A"/>
    <w:rsid w:val="00A80AEB"/>
    <w:rsid w:val="00A84D1A"/>
    <w:rsid w:val="00A86D14"/>
    <w:rsid w:val="00A90C34"/>
    <w:rsid w:val="00A920FF"/>
    <w:rsid w:val="00A92842"/>
    <w:rsid w:val="00A93B32"/>
    <w:rsid w:val="00A94B09"/>
    <w:rsid w:val="00A94E93"/>
    <w:rsid w:val="00A978B3"/>
    <w:rsid w:val="00AA33F1"/>
    <w:rsid w:val="00AA4552"/>
    <w:rsid w:val="00AA47C5"/>
    <w:rsid w:val="00AA4C7A"/>
    <w:rsid w:val="00AA66F5"/>
    <w:rsid w:val="00AB0D0D"/>
    <w:rsid w:val="00AB0E86"/>
    <w:rsid w:val="00AB4EEE"/>
    <w:rsid w:val="00AB5ABE"/>
    <w:rsid w:val="00AB6537"/>
    <w:rsid w:val="00AB7815"/>
    <w:rsid w:val="00AB790C"/>
    <w:rsid w:val="00AB7B44"/>
    <w:rsid w:val="00AB7D4D"/>
    <w:rsid w:val="00AC285E"/>
    <w:rsid w:val="00AC459C"/>
    <w:rsid w:val="00AC4B4E"/>
    <w:rsid w:val="00AC74EA"/>
    <w:rsid w:val="00AD2E2B"/>
    <w:rsid w:val="00AD3440"/>
    <w:rsid w:val="00AD6778"/>
    <w:rsid w:val="00AE1676"/>
    <w:rsid w:val="00AE4B31"/>
    <w:rsid w:val="00AE4E87"/>
    <w:rsid w:val="00AE5FEB"/>
    <w:rsid w:val="00AE69D4"/>
    <w:rsid w:val="00AE6FC3"/>
    <w:rsid w:val="00AE7971"/>
    <w:rsid w:val="00AE7F88"/>
    <w:rsid w:val="00AF216B"/>
    <w:rsid w:val="00AF28B8"/>
    <w:rsid w:val="00AF2AE4"/>
    <w:rsid w:val="00AF3594"/>
    <w:rsid w:val="00AF4E86"/>
    <w:rsid w:val="00AF6A2C"/>
    <w:rsid w:val="00AF7A23"/>
    <w:rsid w:val="00AF7B80"/>
    <w:rsid w:val="00B012F9"/>
    <w:rsid w:val="00B06B88"/>
    <w:rsid w:val="00B11D14"/>
    <w:rsid w:val="00B121C9"/>
    <w:rsid w:val="00B15024"/>
    <w:rsid w:val="00B16B3C"/>
    <w:rsid w:val="00B22265"/>
    <w:rsid w:val="00B26678"/>
    <w:rsid w:val="00B3349E"/>
    <w:rsid w:val="00B3495F"/>
    <w:rsid w:val="00B4102F"/>
    <w:rsid w:val="00B42842"/>
    <w:rsid w:val="00B434C8"/>
    <w:rsid w:val="00B4363F"/>
    <w:rsid w:val="00B43FEB"/>
    <w:rsid w:val="00B46251"/>
    <w:rsid w:val="00B5050D"/>
    <w:rsid w:val="00B51494"/>
    <w:rsid w:val="00B51EEB"/>
    <w:rsid w:val="00B52081"/>
    <w:rsid w:val="00B52AC8"/>
    <w:rsid w:val="00B547C3"/>
    <w:rsid w:val="00B57B23"/>
    <w:rsid w:val="00B60E39"/>
    <w:rsid w:val="00B615EA"/>
    <w:rsid w:val="00B6249F"/>
    <w:rsid w:val="00B62D01"/>
    <w:rsid w:val="00B72E37"/>
    <w:rsid w:val="00B75C25"/>
    <w:rsid w:val="00B772FE"/>
    <w:rsid w:val="00B818E8"/>
    <w:rsid w:val="00B82AA4"/>
    <w:rsid w:val="00B87458"/>
    <w:rsid w:val="00B90F29"/>
    <w:rsid w:val="00B91563"/>
    <w:rsid w:val="00B916A3"/>
    <w:rsid w:val="00B91A25"/>
    <w:rsid w:val="00B9282A"/>
    <w:rsid w:val="00B92CE8"/>
    <w:rsid w:val="00B93F61"/>
    <w:rsid w:val="00B9438B"/>
    <w:rsid w:val="00B9567B"/>
    <w:rsid w:val="00B97030"/>
    <w:rsid w:val="00B97604"/>
    <w:rsid w:val="00BA055A"/>
    <w:rsid w:val="00BA0CDB"/>
    <w:rsid w:val="00BA1042"/>
    <w:rsid w:val="00BA12B8"/>
    <w:rsid w:val="00BA13CB"/>
    <w:rsid w:val="00BA2475"/>
    <w:rsid w:val="00BA4CB5"/>
    <w:rsid w:val="00BA5CA7"/>
    <w:rsid w:val="00BA677E"/>
    <w:rsid w:val="00BA7C94"/>
    <w:rsid w:val="00BB094F"/>
    <w:rsid w:val="00BB1D7E"/>
    <w:rsid w:val="00BB1EAF"/>
    <w:rsid w:val="00BB3640"/>
    <w:rsid w:val="00BB4DF0"/>
    <w:rsid w:val="00BB6978"/>
    <w:rsid w:val="00BC05B1"/>
    <w:rsid w:val="00BC1975"/>
    <w:rsid w:val="00BC33CD"/>
    <w:rsid w:val="00BC4826"/>
    <w:rsid w:val="00BC6D45"/>
    <w:rsid w:val="00BC7AF4"/>
    <w:rsid w:val="00BD1EE1"/>
    <w:rsid w:val="00BD2E29"/>
    <w:rsid w:val="00BD30CD"/>
    <w:rsid w:val="00BD3C80"/>
    <w:rsid w:val="00BD7A13"/>
    <w:rsid w:val="00BE1E33"/>
    <w:rsid w:val="00BE2F4F"/>
    <w:rsid w:val="00BE5158"/>
    <w:rsid w:val="00BE542B"/>
    <w:rsid w:val="00BE5B2A"/>
    <w:rsid w:val="00BF4517"/>
    <w:rsid w:val="00BF4564"/>
    <w:rsid w:val="00BF59C3"/>
    <w:rsid w:val="00BF63F3"/>
    <w:rsid w:val="00C005EA"/>
    <w:rsid w:val="00C01283"/>
    <w:rsid w:val="00C04585"/>
    <w:rsid w:val="00C05BBE"/>
    <w:rsid w:val="00C076E1"/>
    <w:rsid w:val="00C15226"/>
    <w:rsid w:val="00C160D5"/>
    <w:rsid w:val="00C17F19"/>
    <w:rsid w:val="00C25ADB"/>
    <w:rsid w:val="00C26113"/>
    <w:rsid w:val="00C261A9"/>
    <w:rsid w:val="00C27BCA"/>
    <w:rsid w:val="00C30751"/>
    <w:rsid w:val="00C316E3"/>
    <w:rsid w:val="00C3322C"/>
    <w:rsid w:val="00C3400A"/>
    <w:rsid w:val="00C37D5D"/>
    <w:rsid w:val="00C4052B"/>
    <w:rsid w:val="00C41B12"/>
    <w:rsid w:val="00C4429B"/>
    <w:rsid w:val="00C4567A"/>
    <w:rsid w:val="00C45D12"/>
    <w:rsid w:val="00C51E18"/>
    <w:rsid w:val="00C523E1"/>
    <w:rsid w:val="00C52AF0"/>
    <w:rsid w:val="00C52F7D"/>
    <w:rsid w:val="00C52FF2"/>
    <w:rsid w:val="00C54494"/>
    <w:rsid w:val="00C55E71"/>
    <w:rsid w:val="00C575F4"/>
    <w:rsid w:val="00C60E55"/>
    <w:rsid w:val="00C63806"/>
    <w:rsid w:val="00C64075"/>
    <w:rsid w:val="00C65A13"/>
    <w:rsid w:val="00C66A6A"/>
    <w:rsid w:val="00C66EAE"/>
    <w:rsid w:val="00C67869"/>
    <w:rsid w:val="00C67AFA"/>
    <w:rsid w:val="00C70AF7"/>
    <w:rsid w:val="00C711FF"/>
    <w:rsid w:val="00C71381"/>
    <w:rsid w:val="00C71633"/>
    <w:rsid w:val="00C717A7"/>
    <w:rsid w:val="00C7188A"/>
    <w:rsid w:val="00C71BEE"/>
    <w:rsid w:val="00C72A36"/>
    <w:rsid w:val="00C7372E"/>
    <w:rsid w:val="00C73C1C"/>
    <w:rsid w:val="00C760A4"/>
    <w:rsid w:val="00C77972"/>
    <w:rsid w:val="00C801D0"/>
    <w:rsid w:val="00C8082A"/>
    <w:rsid w:val="00C80A2D"/>
    <w:rsid w:val="00C813C4"/>
    <w:rsid w:val="00C856AD"/>
    <w:rsid w:val="00C91977"/>
    <w:rsid w:val="00C91AE0"/>
    <w:rsid w:val="00C9229E"/>
    <w:rsid w:val="00C92943"/>
    <w:rsid w:val="00C92ACE"/>
    <w:rsid w:val="00C945DE"/>
    <w:rsid w:val="00C94B61"/>
    <w:rsid w:val="00C97E83"/>
    <w:rsid w:val="00CA6B99"/>
    <w:rsid w:val="00CA6F40"/>
    <w:rsid w:val="00CB24D6"/>
    <w:rsid w:val="00CB2F44"/>
    <w:rsid w:val="00CB3E01"/>
    <w:rsid w:val="00CB73EF"/>
    <w:rsid w:val="00CC24EA"/>
    <w:rsid w:val="00CC3299"/>
    <w:rsid w:val="00CC7B98"/>
    <w:rsid w:val="00CD13DA"/>
    <w:rsid w:val="00CD1465"/>
    <w:rsid w:val="00CD2767"/>
    <w:rsid w:val="00CD4A91"/>
    <w:rsid w:val="00CD5DE3"/>
    <w:rsid w:val="00CE3AAA"/>
    <w:rsid w:val="00CE5172"/>
    <w:rsid w:val="00CE587D"/>
    <w:rsid w:val="00CE764D"/>
    <w:rsid w:val="00CF0C4B"/>
    <w:rsid w:val="00CF10BC"/>
    <w:rsid w:val="00CF11FF"/>
    <w:rsid w:val="00CF1A82"/>
    <w:rsid w:val="00CF1C93"/>
    <w:rsid w:val="00CF275D"/>
    <w:rsid w:val="00CF58ED"/>
    <w:rsid w:val="00CF6EDB"/>
    <w:rsid w:val="00CF7A1A"/>
    <w:rsid w:val="00CF7D03"/>
    <w:rsid w:val="00D012F7"/>
    <w:rsid w:val="00D0377D"/>
    <w:rsid w:val="00D03911"/>
    <w:rsid w:val="00D03BBA"/>
    <w:rsid w:val="00D04201"/>
    <w:rsid w:val="00D0439C"/>
    <w:rsid w:val="00D0462C"/>
    <w:rsid w:val="00D04A70"/>
    <w:rsid w:val="00D05974"/>
    <w:rsid w:val="00D06061"/>
    <w:rsid w:val="00D07BF7"/>
    <w:rsid w:val="00D1060E"/>
    <w:rsid w:val="00D1553C"/>
    <w:rsid w:val="00D22090"/>
    <w:rsid w:val="00D2290D"/>
    <w:rsid w:val="00D23DD6"/>
    <w:rsid w:val="00D248BF"/>
    <w:rsid w:val="00D2580F"/>
    <w:rsid w:val="00D3059E"/>
    <w:rsid w:val="00D307ED"/>
    <w:rsid w:val="00D30D9A"/>
    <w:rsid w:val="00D30FE8"/>
    <w:rsid w:val="00D31070"/>
    <w:rsid w:val="00D31E38"/>
    <w:rsid w:val="00D340EC"/>
    <w:rsid w:val="00D47B62"/>
    <w:rsid w:val="00D47CAF"/>
    <w:rsid w:val="00D518A9"/>
    <w:rsid w:val="00D53478"/>
    <w:rsid w:val="00D54A18"/>
    <w:rsid w:val="00D554EA"/>
    <w:rsid w:val="00D61B8D"/>
    <w:rsid w:val="00D63B34"/>
    <w:rsid w:val="00D63B41"/>
    <w:rsid w:val="00D63BAD"/>
    <w:rsid w:val="00D63DD3"/>
    <w:rsid w:val="00D64668"/>
    <w:rsid w:val="00D660EB"/>
    <w:rsid w:val="00D66DF1"/>
    <w:rsid w:val="00D709E2"/>
    <w:rsid w:val="00D71B0D"/>
    <w:rsid w:val="00D73DBE"/>
    <w:rsid w:val="00D74267"/>
    <w:rsid w:val="00D74543"/>
    <w:rsid w:val="00D76741"/>
    <w:rsid w:val="00D76B8D"/>
    <w:rsid w:val="00D76E5B"/>
    <w:rsid w:val="00D8137F"/>
    <w:rsid w:val="00D81A6C"/>
    <w:rsid w:val="00D83C86"/>
    <w:rsid w:val="00D87061"/>
    <w:rsid w:val="00D9232C"/>
    <w:rsid w:val="00D93917"/>
    <w:rsid w:val="00D94F1B"/>
    <w:rsid w:val="00D95F32"/>
    <w:rsid w:val="00D96E27"/>
    <w:rsid w:val="00D96F72"/>
    <w:rsid w:val="00D97E19"/>
    <w:rsid w:val="00DA3765"/>
    <w:rsid w:val="00DA42F5"/>
    <w:rsid w:val="00DA68B5"/>
    <w:rsid w:val="00DA6AB3"/>
    <w:rsid w:val="00DA7241"/>
    <w:rsid w:val="00DA7B71"/>
    <w:rsid w:val="00DB130F"/>
    <w:rsid w:val="00DB2508"/>
    <w:rsid w:val="00DB38A8"/>
    <w:rsid w:val="00DB5234"/>
    <w:rsid w:val="00DC1348"/>
    <w:rsid w:val="00DC2996"/>
    <w:rsid w:val="00DC385E"/>
    <w:rsid w:val="00DC6FA0"/>
    <w:rsid w:val="00DC7F66"/>
    <w:rsid w:val="00DD19D0"/>
    <w:rsid w:val="00DD27C7"/>
    <w:rsid w:val="00DD3186"/>
    <w:rsid w:val="00DD3869"/>
    <w:rsid w:val="00DD4AB0"/>
    <w:rsid w:val="00DD4E11"/>
    <w:rsid w:val="00DD6107"/>
    <w:rsid w:val="00DE039B"/>
    <w:rsid w:val="00DE1121"/>
    <w:rsid w:val="00DE2824"/>
    <w:rsid w:val="00DE2D29"/>
    <w:rsid w:val="00DE4AD5"/>
    <w:rsid w:val="00DE53D9"/>
    <w:rsid w:val="00DE6A24"/>
    <w:rsid w:val="00DF0C95"/>
    <w:rsid w:val="00DF0E0F"/>
    <w:rsid w:val="00DF48FE"/>
    <w:rsid w:val="00DF573F"/>
    <w:rsid w:val="00E02024"/>
    <w:rsid w:val="00E0293C"/>
    <w:rsid w:val="00E0450B"/>
    <w:rsid w:val="00E054F3"/>
    <w:rsid w:val="00E06DAD"/>
    <w:rsid w:val="00E11C4D"/>
    <w:rsid w:val="00E11D6F"/>
    <w:rsid w:val="00E12451"/>
    <w:rsid w:val="00E17352"/>
    <w:rsid w:val="00E17AFC"/>
    <w:rsid w:val="00E17FAF"/>
    <w:rsid w:val="00E20234"/>
    <w:rsid w:val="00E2026E"/>
    <w:rsid w:val="00E2079E"/>
    <w:rsid w:val="00E20E00"/>
    <w:rsid w:val="00E22FD5"/>
    <w:rsid w:val="00E262A0"/>
    <w:rsid w:val="00E26B10"/>
    <w:rsid w:val="00E322B4"/>
    <w:rsid w:val="00E34380"/>
    <w:rsid w:val="00E361BE"/>
    <w:rsid w:val="00E40AF4"/>
    <w:rsid w:val="00E423A8"/>
    <w:rsid w:val="00E42FFC"/>
    <w:rsid w:val="00E46817"/>
    <w:rsid w:val="00E469AE"/>
    <w:rsid w:val="00E46B29"/>
    <w:rsid w:val="00E47BD1"/>
    <w:rsid w:val="00E47C12"/>
    <w:rsid w:val="00E502AD"/>
    <w:rsid w:val="00E5096B"/>
    <w:rsid w:val="00E52E39"/>
    <w:rsid w:val="00E535F0"/>
    <w:rsid w:val="00E55244"/>
    <w:rsid w:val="00E552F2"/>
    <w:rsid w:val="00E600D0"/>
    <w:rsid w:val="00E66190"/>
    <w:rsid w:val="00E66AFE"/>
    <w:rsid w:val="00E67942"/>
    <w:rsid w:val="00E7097C"/>
    <w:rsid w:val="00E739ED"/>
    <w:rsid w:val="00E73E86"/>
    <w:rsid w:val="00E74492"/>
    <w:rsid w:val="00E76AD7"/>
    <w:rsid w:val="00E76C49"/>
    <w:rsid w:val="00E77121"/>
    <w:rsid w:val="00E77593"/>
    <w:rsid w:val="00E80070"/>
    <w:rsid w:val="00E806D4"/>
    <w:rsid w:val="00E80CC7"/>
    <w:rsid w:val="00E81BED"/>
    <w:rsid w:val="00E81E65"/>
    <w:rsid w:val="00E8390A"/>
    <w:rsid w:val="00E84DEB"/>
    <w:rsid w:val="00E85114"/>
    <w:rsid w:val="00E90DAA"/>
    <w:rsid w:val="00E92141"/>
    <w:rsid w:val="00E929BF"/>
    <w:rsid w:val="00E93A25"/>
    <w:rsid w:val="00E94E72"/>
    <w:rsid w:val="00E97473"/>
    <w:rsid w:val="00EA2722"/>
    <w:rsid w:val="00EA4F1A"/>
    <w:rsid w:val="00EA5B73"/>
    <w:rsid w:val="00EA64C9"/>
    <w:rsid w:val="00EA664B"/>
    <w:rsid w:val="00EB1314"/>
    <w:rsid w:val="00EB596B"/>
    <w:rsid w:val="00EB76A3"/>
    <w:rsid w:val="00EB7A74"/>
    <w:rsid w:val="00EC3B56"/>
    <w:rsid w:val="00EC42BE"/>
    <w:rsid w:val="00EC44A7"/>
    <w:rsid w:val="00ED0FDA"/>
    <w:rsid w:val="00ED14A1"/>
    <w:rsid w:val="00ED3B6D"/>
    <w:rsid w:val="00ED6CDB"/>
    <w:rsid w:val="00ED7148"/>
    <w:rsid w:val="00ED7F55"/>
    <w:rsid w:val="00EE13F2"/>
    <w:rsid w:val="00EE2CCD"/>
    <w:rsid w:val="00EE37D2"/>
    <w:rsid w:val="00EE5480"/>
    <w:rsid w:val="00EE68A5"/>
    <w:rsid w:val="00EE74E6"/>
    <w:rsid w:val="00EF07A5"/>
    <w:rsid w:val="00EF08FB"/>
    <w:rsid w:val="00EF0B28"/>
    <w:rsid w:val="00EF0EAC"/>
    <w:rsid w:val="00EF22FC"/>
    <w:rsid w:val="00EF2332"/>
    <w:rsid w:val="00EF24AA"/>
    <w:rsid w:val="00EF5D1D"/>
    <w:rsid w:val="00EF7349"/>
    <w:rsid w:val="00EF749A"/>
    <w:rsid w:val="00EF7CD6"/>
    <w:rsid w:val="00F00A0A"/>
    <w:rsid w:val="00F017F7"/>
    <w:rsid w:val="00F03E01"/>
    <w:rsid w:val="00F0496F"/>
    <w:rsid w:val="00F04EFD"/>
    <w:rsid w:val="00F070D3"/>
    <w:rsid w:val="00F10E4F"/>
    <w:rsid w:val="00F12932"/>
    <w:rsid w:val="00F12C42"/>
    <w:rsid w:val="00F14CC5"/>
    <w:rsid w:val="00F15F2C"/>
    <w:rsid w:val="00F216BB"/>
    <w:rsid w:val="00F23D63"/>
    <w:rsid w:val="00F23F05"/>
    <w:rsid w:val="00F24AC8"/>
    <w:rsid w:val="00F24BEE"/>
    <w:rsid w:val="00F24D74"/>
    <w:rsid w:val="00F278D9"/>
    <w:rsid w:val="00F30295"/>
    <w:rsid w:val="00F3170B"/>
    <w:rsid w:val="00F325D7"/>
    <w:rsid w:val="00F33CAD"/>
    <w:rsid w:val="00F346C5"/>
    <w:rsid w:val="00F348AA"/>
    <w:rsid w:val="00F34BA9"/>
    <w:rsid w:val="00F4057B"/>
    <w:rsid w:val="00F41E2C"/>
    <w:rsid w:val="00F4362E"/>
    <w:rsid w:val="00F45B51"/>
    <w:rsid w:val="00F46FCE"/>
    <w:rsid w:val="00F475A6"/>
    <w:rsid w:val="00F47FDD"/>
    <w:rsid w:val="00F5079D"/>
    <w:rsid w:val="00F525EB"/>
    <w:rsid w:val="00F55314"/>
    <w:rsid w:val="00F572A3"/>
    <w:rsid w:val="00F60917"/>
    <w:rsid w:val="00F615F5"/>
    <w:rsid w:val="00F63596"/>
    <w:rsid w:val="00F638D8"/>
    <w:rsid w:val="00F655D7"/>
    <w:rsid w:val="00F67DF9"/>
    <w:rsid w:val="00F67F78"/>
    <w:rsid w:val="00F70135"/>
    <w:rsid w:val="00F7031A"/>
    <w:rsid w:val="00F70B17"/>
    <w:rsid w:val="00F70CB1"/>
    <w:rsid w:val="00F7104E"/>
    <w:rsid w:val="00F7127E"/>
    <w:rsid w:val="00F72B82"/>
    <w:rsid w:val="00F7308E"/>
    <w:rsid w:val="00F73648"/>
    <w:rsid w:val="00F7640D"/>
    <w:rsid w:val="00F8017E"/>
    <w:rsid w:val="00F8140D"/>
    <w:rsid w:val="00F81851"/>
    <w:rsid w:val="00F82F8F"/>
    <w:rsid w:val="00F8344A"/>
    <w:rsid w:val="00F84BD8"/>
    <w:rsid w:val="00F860E9"/>
    <w:rsid w:val="00F86859"/>
    <w:rsid w:val="00F8794B"/>
    <w:rsid w:val="00F90196"/>
    <w:rsid w:val="00F91D63"/>
    <w:rsid w:val="00F926DA"/>
    <w:rsid w:val="00F94B6C"/>
    <w:rsid w:val="00F9603E"/>
    <w:rsid w:val="00F96A72"/>
    <w:rsid w:val="00FA134D"/>
    <w:rsid w:val="00FA668F"/>
    <w:rsid w:val="00FA669F"/>
    <w:rsid w:val="00FB1BEE"/>
    <w:rsid w:val="00FB1C69"/>
    <w:rsid w:val="00FB2464"/>
    <w:rsid w:val="00FB39E1"/>
    <w:rsid w:val="00FB4ADB"/>
    <w:rsid w:val="00FB5000"/>
    <w:rsid w:val="00FB5C28"/>
    <w:rsid w:val="00FB7354"/>
    <w:rsid w:val="00FC1BF1"/>
    <w:rsid w:val="00FC3109"/>
    <w:rsid w:val="00FC455C"/>
    <w:rsid w:val="00FC52A7"/>
    <w:rsid w:val="00FC64A7"/>
    <w:rsid w:val="00FC6DB7"/>
    <w:rsid w:val="00FD1CA1"/>
    <w:rsid w:val="00FD45C6"/>
    <w:rsid w:val="00FD4746"/>
    <w:rsid w:val="00FD4DC4"/>
    <w:rsid w:val="00FD4EDF"/>
    <w:rsid w:val="00FD52F6"/>
    <w:rsid w:val="00FD78C7"/>
    <w:rsid w:val="00FE024E"/>
    <w:rsid w:val="00FE4CE5"/>
    <w:rsid w:val="00FE5E9B"/>
    <w:rsid w:val="00FE71B3"/>
    <w:rsid w:val="00FF093C"/>
    <w:rsid w:val="00FF2B86"/>
    <w:rsid w:val="00FF4FC7"/>
    <w:rsid w:val="00FF7527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751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7751"/>
    <w:pPr>
      <w:keepNext/>
      <w:widowControl w:val="0"/>
      <w:autoSpaceDE w:val="0"/>
      <w:autoSpaceDN w:val="0"/>
      <w:adjustRightInd w:val="0"/>
      <w:spacing w:line="259" w:lineRule="auto"/>
      <w:ind w:left="5664" w:firstLine="56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5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1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F7751"/>
    <w:pPr>
      <w:keepNext/>
      <w:widowControl w:val="0"/>
      <w:autoSpaceDE w:val="0"/>
      <w:autoSpaceDN w:val="0"/>
      <w:adjustRightInd w:val="0"/>
      <w:spacing w:line="259" w:lineRule="auto"/>
      <w:ind w:firstLine="5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145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27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272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272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27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2729"/>
    <w:rPr>
      <w:rFonts w:ascii="Calibri" w:hAnsi="Calibri" w:cs="Calibri"/>
      <w:b/>
      <w:bCs/>
    </w:rPr>
  </w:style>
  <w:style w:type="paragraph" w:customStyle="1" w:styleId="ConsNormal">
    <w:name w:val="ConsNormal"/>
    <w:uiPriority w:val="99"/>
    <w:rsid w:val="006F7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F77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6F77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F7751"/>
    <w:pPr>
      <w:widowControl w:val="0"/>
      <w:autoSpaceDE w:val="0"/>
      <w:autoSpaceDN w:val="0"/>
      <w:adjustRightInd w:val="0"/>
      <w:spacing w:line="259" w:lineRule="auto"/>
      <w:ind w:firstLine="5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2729"/>
    <w:rPr>
      <w:sz w:val="24"/>
      <w:szCs w:val="24"/>
    </w:rPr>
  </w:style>
  <w:style w:type="paragraph" w:customStyle="1" w:styleId="FR1">
    <w:name w:val="FR1"/>
    <w:uiPriority w:val="99"/>
    <w:rsid w:val="006F7751"/>
    <w:pPr>
      <w:widowControl w:val="0"/>
      <w:autoSpaceDE w:val="0"/>
      <w:autoSpaceDN w:val="0"/>
      <w:adjustRightInd w:val="0"/>
      <w:ind w:left="40" w:firstLine="560"/>
      <w:jc w:val="both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F7751"/>
    <w:pPr>
      <w:widowControl w:val="0"/>
      <w:autoSpaceDE w:val="0"/>
      <w:autoSpaceDN w:val="0"/>
      <w:adjustRightInd w:val="0"/>
      <w:spacing w:line="259" w:lineRule="auto"/>
      <w:ind w:left="40" w:firstLine="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272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F7751"/>
    <w:pPr>
      <w:widowControl w:val="0"/>
      <w:autoSpaceDE w:val="0"/>
      <w:autoSpaceDN w:val="0"/>
      <w:adjustRightInd w:val="0"/>
      <w:ind w:left="40" w:firstLine="5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2729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6F77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272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F7751"/>
  </w:style>
  <w:style w:type="paragraph" w:styleId="FootnoteText">
    <w:name w:val="footnote text"/>
    <w:basedOn w:val="Normal"/>
    <w:link w:val="FootnoteTextChar"/>
    <w:uiPriority w:val="99"/>
    <w:semiHidden/>
    <w:rsid w:val="006F77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272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77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2729"/>
    <w:rPr>
      <w:sz w:val="24"/>
      <w:szCs w:val="24"/>
    </w:rPr>
  </w:style>
  <w:style w:type="table" w:styleId="TableGrid">
    <w:name w:val="Table Grid"/>
    <w:basedOn w:val="TableNormal"/>
    <w:uiPriority w:val="99"/>
    <w:rsid w:val="003679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1B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07A5"/>
    <w:pPr>
      <w:spacing w:before="120" w:after="216"/>
    </w:pPr>
  </w:style>
  <w:style w:type="paragraph" w:styleId="BalloonText">
    <w:name w:val="Balloon Text"/>
    <w:basedOn w:val="Normal"/>
    <w:link w:val="BalloonTextChar"/>
    <w:uiPriority w:val="99"/>
    <w:semiHidden/>
    <w:rsid w:val="0065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729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8145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2729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12CB3"/>
    <w:pPr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10056F"/>
    <w:rPr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005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2729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0056F"/>
    <w:pPr>
      <w:jc w:val="center"/>
    </w:pPr>
    <w:rPr>
      <w:b/>
      <w:bCs/>
      <w:caps/>
      <w:spacing w:val="10"/>
      <w:kern w:val="2"/>
      <w:sz w:val="32"/>
      <w:szCs w:val="32"/>
    </w:rPr>
  </w:style>
  <w:style w:type="paragraph" w:styleId="NoSpacing">
    <w:name w:val="No Spacing"/>
    <w:uiPriority w:val="99"/>
    <w:qFormat/>
    <w:rsid w:val="0010056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F0C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164</Words>
  <Characters>936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GnatkoBY</dc:creator>
  <cp:keywords/>
  <dc:description/>
  <cp:lastModifiedBy>Сергей</cp:lastModifiedBy>
  <cp:revision>5</cp:revision>
  <cp:lastPrinted>2017-05-24T09:01:00Z</cp:lastPrinted>
  <dcterms:created xsi:type="dcterms:W3CDTF">2016-08-22T13:26:00Z</dcterms:created>
  <dcterms:modified xsi:type="dcterms:W3CDTF">2017-05-24T09:01:00Z</dcterms:modified>
</cp:coreProperties>
</file>