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83" w:rsidRDefault="006C5983" w:rsidP="009D0550">
      <w:pPr>
        <w:pStyle w:val="BodyText"/>
        <w:jc w:val="center"/>
        <w:rPr>
          <w:rFonts w:ascii="Tahoma" w:hAnsi="Tahoma" w:cs="Tahoma"/>
          <w:b/>
          <w:bCs/>
          <w:sz w:val="32"/>
          <w:szCs w:val="32"/>
        </w:rPr>
      </w:pPr>
      <w:r w:rsidRPr="00957F12">
        <w:rPr>
          <w:rFonts w:ascii="Tahoma" w:hAnsi="Tahoma" w:cs="Tahoma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9.5pt;visibility:visible">
            <v:imagedata r:id="rId5" o:title=""/>
          </v:shape>
        </w:pict>
      </w:r>
    </w:p>
    <w:p w:rsidR="006C5983" w:rsidRDefault="006C5983" w:rsidP="009D0550">
      <w:pPr>
        <w:pStyle w:val="BodyText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6C5983" w:rsidRPr="009D0550" w:rsidRDefault="006C5983" w:rsidP="009D0550">
      <w:pPr>
        <w:pStyle w:val="BodyText"/>
        <w:jc w:val="center"/>
        <w:rPr>
          <w:rFonts w:ascii="Tahoma" w:hAnsi="Tahoma" w:cs="Tahoma"/>
          <w:b/>
          <w:bCs/>
          <w:sz w:val="32"/>
          <w:szCs w:val="32"/>
        </w:rPr>
      </w:pPr>
      <w:r w:rsidRPr="009D0550">
        <w:rPr>
          <w:rFonts w:ascii="Tahoma" w:hAnsi="Tahoma" w:cs="Tahoma"/>
          <w:b/>
          <w:bCs/>
          <w:sz w:val="32"/>
          <w:szCs w:val="32"/>
        </w:rPr>
        <w:t>СОВЕТ</w:t>
      </w:r>
    </w:p>
    <w:p w:rsidR="006C5983" w:rsidRPr="009D0550" w:rsidRDefault="006C5983" w:rsidP="009D0550">
      <w:pPr>
        <w:pStyle w:val="BodyText"/>
        <w:jc w:val="center"/>
        <w:rPr>
          <w:rFonts w:ascii="Tahoma" w:hAnsi="Tahoma" w:cs="Tahoma"/>
          <w:b/>
          <w:bCs/>
          <w:sz w:val="32"/>
          <w:szCs w:val="32"/>
        </w:rPr>
      </w:pPr>
      <w:r w:rsidRPr="009D0550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6C5983" w:rsidRPr="009D0550" w:rsidRDefault="006C5983" w:rsidP="009D0550">
      <w:pPr>
        <w:pStyle w:val="BodyText"/>
        <w:jc w:val="center"/>
        <w:rPr>
          <w:rFonts w:ascii="Tahoma" w:hAnsi="Tahoma" w:cs="Tahoma"/>
          <w:b/>
          <w:bCs/>
          <w:sz w:val="32"/>
          <w:szCs w:val="32"/>
        </w:rPr>
      </w:pPr>
      <w:r w:rsidRPr="009D0550">
        <w:rPr>
          <w:rFonts w:ascii="Tahoma" w:hAnsi="Tahoma" w:cs="Tahoma"/>
          <w:b/>
          <w:bCs/>
          <w:caps/>
          <w:sz w:val="32"/>
          <w:szCs w:val="32"/>
        </w:rPr>
        <w:t>Омской области</w:t>
      </w:r>
    </w:p>
    <w:p w:rsidR="006C5983" w:rsidRPr="009D0550" w:rsidRDefault="006C5983" w:rsidP="009D0550">
      <w:pPr>
        <w:pStyle w:val="BodyText"/>
        <w:jc w:val="center"/>
        <w:rPr>
          <w:sz w:val="16"/>
          <w:szCs w:val="16"/>
        </w:rPr>
      </w:pPr>
    </w:p>
    <w:p w:rsidR="006C5983" w:rsidRPr="009D0550" w:rsidRDefault="006C5983" w:rsidP="009D0550">
      <w:pPr>
        <w:pStyle w:val="BodyText"/>
        <w:jc w:val="center"/>
        <w:rPr>
          <w:sz w:val="16"/>
          <w:szCs w:val="16"/>
        </w:rPr>
      </w:pPr>
    </w:p>
    <w:p w:rsidR="006C5983" w:rsidRPr="009D0550" w:rsidRDefault="006C5983" w:rsidP="009D0550">
      <w:pPr>
        <w:pStyle w:val="BodyText"/>
        <w:jc w:val="center"/>
        <w:rPr>
          <w:rFonts w:ascii="Tahoma" w:hAnsi="Tahoma" w:cs="Tahoma"/>
          <w:b/>
          <w:bCs/>
          <w:sz w:val="36"/>
          <w:szCs w:val="36"/>
        </w:rPr>
      </w:pPr>
      <w:r w:rsidRPr="009D0550">
        <w:rPr>
          <w:rFonts w:ascii="Tahoma" w:hAnsi="Tahoma" w:cs="Tahoma"/>
          <w:b/>
          <w:bCs/>
          <w:sz w:val="36"/>
          <w:szCs w:val="36"/>
        </w:rPr>
        <w:t>РЕШЕНИЕ</w:t>
      </w:r>
    </w:p>
    <w:p w:rsidR="006C5983" w:rsidRPr="009D0550" w:rsidRDefault="006C5983" w:rsidP="009D0550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D055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6C5983" w:rsidRPr="00946DFD" w:rsidRDefault="006C5983" w:rsidP="009D0550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46D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04.03.2015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</w:t>
      </w:r>
      <w:r w:rsidRPr="00946D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13</w:t>
      </w:r>
    </w:p>
    <w:p w:rsidR="006C5983" w:rsidRPr="00946DFD" w:rsidRDefault="006C5983" w:rsidP="009D0550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C5983" w:rsidRPr="00946DFD" w:rsidRDefault="006C5983" w:rsidP="009D0550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46DF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соглашения между органами местного самоуправления Москаленского муниципального района Омской области и Тумановского сельского поселения Москаленского муниципального района Омской области  о передаче осуществления части своих полномочий </w:t>
      </w:r>
    </w:p>
    <w:p w:rsidR="006C5983" w:rsidRPr="00946DFD" w:rsidRDefault="006C5983" w:rsidP="009D055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5983" w:rsidRPr="009F5E76" w:rsidRDefault="006C5983" w:rsidP="009F5E76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5E76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6" w:history="1">
        <w:r w:rsidRPr="009F5E7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F5E76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Уставом Москаленского муниципального района Омской области, Совет Москаленского муниципального района Омской области РЕШИЛ:</w:t>
      </w:r>
    </w:p>
    <w:p w:rsidR="006C5983" w:rsidRPr="009F5E76" w:rsidRDefault="006C5983" w:rsidP="009F5E76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5983" w:rsidRPr="009F5E76" w:rsidRDefault="006C5983" w:rsidP="009F5E76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5E76">
        <w:rPr>
          <w:rFonts w:ascii="Times New Roman" w:hAnsi="Times New Roman" w:cs="Times New Roman"/>
          <w:sz w:val="28"/>
          <w:szCs w:val="28"/>
        </w:rPr>
        <w:t>1. Органам местного самоуправления Москаленского муниципального района Омской области передать органам местного самоуправления Тумановского сельского поселения осуществление полномочий по:</w:t>
      </w:r>
    </w:p>
    <w:p w:rsidR="006C5983" w:rsidRPr="009F5E76" w:rsidRDefault="006C5983" w:rsidP="009F5E76">
      <w:pPr>
        <w:pStyle w:val="ConsPlusNormal"/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F5E76">
        <w:rPr>
          <w:rFonts w:ascii="Times New Roman" w:hAnsi="Times New Roman" w:cs="Times New Roman"/>
          <w:sz w:val="28"/>
          <w:szCs w:val="28"/>
        </w:rPr>
        <w:t>1) организации в границах Тумановского сельского поселения электро-, газо- и водоснабжения населения, водоотведения, в пределах полномочий, установленных законодательством Российской Федерации;</w:t>
      </w:r>
    </w:p>
    <w:p w:rsidR="006C5983" w:rsidRPr="009F5E76" w:rsidRDefault="006C5983" w:rsidP="009F5E76">
      <w:pPr>
        <w:pStyle w:val="ConsPlusNormal"/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F5E76">
        <w:rPr>
          <w:rFonts w:ascii="Times New Roman" w:hAnsi="Times New Roman" w:cs="Times New Roman"/>
          <w:sz w:val="28"/>
          <w:szCs w:val="28"/>
        </w:rPr>
        <w:t xml:space="preserve">2) дорожной деятельности в отношении автомобильных дорог местного значения в границах населённых пунктов Тумановского сельского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Тумановского сельского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9F5E7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F5E7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C5983" w:rsidRPr="009F5E76" w:rsidRDefault="006C5983" w:rsidP="009F5E76">
      <w:pPr>
        <w:pStyle w:val="ConsPlusNormal"/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F5E76">
        <w:rPr>
          <w:rFonts w:ascii="Times New Roman" w:hAnsi="Times New Roman" w:cs="Times New Roman"/>
          <w:sz w:val="28"/>
          <w:szCs w:val="28"/>
        </w:rPr>
        <w:t xml:space="preserve">3) обеспечению проживающих в Тумановском сельском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hyperlink r:id="rId8" w:history="1">
        <w:r w:rsidRPr="009F5E7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F5E76">
        <w:rPr>
          <w:rFonts w:ascii="Times New Roman" w:hAnsi="Times New Roman" w:cs="Times New Roman"/>
          <w:sz w:val="28"/>
          <w:szCs w:val="28"/>
        </w:rPr>
        <w:t>;</w:t>
      </w:r>
    </w:p>
    <w:p w:rsidR="006C5983" w:rsidRPr="009F5E76" w:rsidRDefault="006C5983" w:rsidP="009F5E76">
      <w:pPr>
        <w:pStyle w:val="ConsPlusNormal"/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F5E76">
        <w:rPr>
          <w:rFonts w:ascii="Times New Roman" w:hAnsi="Times New Roman" w:cs="Times New Roman"/>
          <w:sz w:val="28"/>
          <w:szCs w:val="28"/>
        </w:rPr>
        <w:t xml:space="preserve">4) организации сбора и вывоза бытовых отходов и мусора в границах Тумановского сельского поселения; </w:t>
      </w:r>
    </w:p>
    <w:p w:rsidR="006C5983" w:rsidRPr="009F5E76" w:rsidRDefault="006C5983" w:rsidP="009F5E76">
      <w:pPr>
        <w:pStyle w:val="ConsPlusNormal"/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F5E76">
        <w:rPr>
          <w:rFonts w:ascii="Times New Roman" w:hAnsi="Times New Roman" w:cs="Times New Roman"/>
          <w:sz w:val="28"/>
          <w:szCs w:val="28"/>
        </w:rPr>
        <w:t>5) организации ритуальных услуг и содержание мест захоронения в границах Тумановского сельского поселения;</w:t>
      </w:r>
    </w:p>
    <w:p w:rsidR="006C5983" w:rsidRPr="009F5E76" w:rsidRDefault="006C5983" w:rsidP="009F5E76">
      <w:pPr>
        <w:pStyle w:val="ConsPlusNormal"/>
        <w:spacing w:line="276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9F5E76">
        <w:rPr>
          <w:rFonts w:ascii="Times New Roman" w:hAnsi="Times New Roman" w:cs="Times New Roman"/>
          <w:sz w:val="28"/>
          <w:szCs w:val="28"/>
        </w:rPr>
        <w:t xml:space="preserve">6) предоставлению помещения для работы на обслуживаемом административном участке Тумановского сельского поселения сотруднику, замещающему должность участкового уполномоченного полиции; </w:t>
      </w:r>
    </w:p>
    <w:p w:rsidR="006C5983" w:rsidRPr="009F5E76" w:rsidRDefault="006C5983" w:rsidP="009F5E76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5E76">
        <w:rPr>
          <w:rFonts w:ascii="Times New Roman" w:hAnsi="Times New Roman" w:cs="Times New Roman"/>
          <w:sz w:val="28"/>
          <w:szCs w:val="28"/>
        </w:rPr>
        <w:t>2. Утвердить соглашение между органами местного самоуправления Москаленского муниципального района Омской области и Тумановского сельского поселения Москаленского муниципального района Омской области  о передаче осуществления части своих полномочий согласно приложению к настоящему решению.</w:t>
      </w:r>
    </w:p>
    <w:p w:rsidR="006C5983" w:rsidRPr="009F5E76" w:rsidRDefault="006C5983" w:rsidP="009F5E76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5E76">
        <w:rPr>
          <w:rFonts w:ascii="Times New Roman" w:hAnsi="Times New Roman" w:cs="Times New Roman"/>
          <w:sz w:val="28"/>
          <w:szCs w:val="28"/>
        </w:rPr>
        <w:t>3. Опубликовать настоящее решение в источниках официального опубликования.</w:t>
      </w:r>
    </w:p>
    <w:p w:rsidR="006C5983" w:rsidRPr="009F5E76" w:rsidRDefault="006C5983" w:rsidP="009F5E76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5E76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комиссию по вопросам жилищно-коммунального хозяйства, строительства и благоустройства (Мурзакаев И.С.).</w:t>
      </w:r>
    </w:p>
    <w:p w:rsidR="006C5983" w:rsidRDefault="006C5983" w:rsidP="009D055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5983" w:rsidRDefault="006C5983" w:rsidP="009D055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5983" w:rsidRPr="00946DFD" w:rsidRDefault="006C5983" w:rsidP="009D055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5983" w:rsidRPr="00946DFD" w:rsidRDefault="006C5983" w:rsidP="009D055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6DFD">
        <w:rPr>
          <w:rFonts w:ascii="Times New Roman" w:hAnsi="Times New Roman" w:cs="Times New Roman"/>
          <w:sz w:val="28"/>
          <w:szCs w:val="28"/>
        </w:rPr>
        <w:t>Глава Москаленского</w:t>
      </w:r>
    </w:p>
    <w:p w:rsidR="006C5983" w:rsidRPr="00946DFD" w:rsidRDefault="006C5983" w:rsidP="009D055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6DFD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В. А. Ермолаев</w:t>
      </w:r>
    </w:p>
    <w:p w:rsidR="006C5983" w:rsidRDefault="006C5983" w:rsidP="009D0550">
      <w:pPr>
        <w:pStyle w:val="ConsPlusNormal"/>
        <w:ind w:firstLine="0"/>
        <w:jc w:val="right"/>
        <w:outlineLvl w:val="0"/>
      </w:pPr>
    </w:p>
    <w:p w:rsidR="006C5983" w:rsidRDefault="006C5983" w:rsidP="009D0550">
      <w:pPr>
        <w:pStyle w:val="ConsPlusNormal"/>
        <w:ind w:firstLine="0"/>
        <w:jc w:val="right"/>
        <w:outlineLvl w:val="0"/>
      </w:pPr>
    </w:p>
    <w:p w:rsidR="006C5983" w:rsidRDefault="006C5983" w:rsidP="009D0550">
      <w:pPr>
        <w:pStyle w:val="ConsPlusNormal"/>
        <w:ind w:firstLine="0"/>
        <w:jc w:val="right"/>
        <w:outlineLvl w:val="0"/>
      </w:pPr>
    </w:p>
    <w:p w:rsidR="006C5983" w:rsidRDefault="006C5983" w:rsidP="009D0550">
      <w:pPr>
        <w:pStyle w:val="ConsPlusNormal"/>
        <w:ind w:firstLine="0"/>
        <w:jc w:val="right"/>
        <w:outlineLvl w:val="0"/>
      </w:pPr>
    </w:p>
    <w:p w:rsidR="006C5983" w:rsidRDefault="006C5983" w:rsidP="009D0550">
      <w:pPr>
        <w:pStyle w:val="ConsPlusNormal"/>
        <w:ind w:firstLine="0"/>
        <w:jc w:val="right"/>
        <w:outlineLvl w:val="0"/>
      </w:pPr>
    </w:p>
    <w:p w:rsidR="006C5983" w:rsidRDefault="006C5983" w:rsidP="009D0550">
      <w:pPr>
        <w:pStyle w:val="ConsPlusNormal"/>
        <w:ind w:firstLine="0"/>
        <w:jc w:val="right"/>
        <w:outlineLvl w:val="0"/>
      </w:pPr>
    </w:p>
    <w:p w:rsidR="006C5983" w:rsidRDefault="006C5983" w:rsidP="009D0550">
      <w:pPr>
        <w:pStyle w:val="ConsPlusNormal"/>
        <w:ind w:firstLine="0"/>
        <w:jc w:val="right"/>
        <w:outlineLvl w:val="0"/>
      </w:pPr>
    </w:p>
    <w:p w:rsidR="006C5983" w:rsidRDefault="006C5983" w:rsidP="009D0550">
      <w:pPr>
        <w:pStyle w:val="ConsPlusNormal"/>
        <w:ind w:firstLine="0"/>
        <w:jc w:val="right"/>
        <w:outlineLvl w:val="0"/>
      </w:pPr>
    </w:p>
    <w:p w:rsidR="006C5983" w:rsidRDefault="006C5983" w:rsidP="009D0550">
      <w:pPr>
        <w:pStyle w:val="ConsPlusNormal"/>
        <w:ind w:firstLine="0"/>
        <w:jc w:val="right"/>
        <w:outlineLvl w:val="0"/>
      </w:pPr>
    </w:p>
    <w:p w:rsidR="006C5983" w:rsidRDefault="006C5983" w:rsidP="009D0550">
      <w:pPr>
        <w:pStyle w:val="ConsPlusNormal"/>
        <w:ind w:firstLine="0"/>
        <w:jc w:val="right"/>
        <w:outlineLvl w:val="0"/>
      </w:pPr>
    </w:p>
    <w:p w:rsidR="006C5983" w:rsidRDefault="006C5983" w:rsidP="009D0550">
      <w:pPr>
        <w:pStyle w:val="ConsPlusNormal"/>
        <w:ind w:firstLine="0"/>
        <w:jc w:val="right"/>
        <w:outlineLvl w:val="0"/>
      </w:pPr>
    </w:p>
    <w:p w:rsidR="006C5983" w:rsidRDefault="006C5983" w:rsidP="009D0550">
      <w:pPr>
        <w:pStyle w:val="ConsPlusNormal"/>
        <w:ind w:firstLine="0"/>
        <w:jc w:val="right"/>
        <w:outlineLvl w:val="0"/>
      </w:pPr>
    </w:p>
    <w:p w:rsidR="006C5983" w:rsidRDefault="006C5983" w:rsidP="009D0550">
      <w:pPr>
        <w:pStyle w:val="ConsPlusNormal"/>
        <w:ind w:firstLine="0"/>
        <w:jc w:val="right"/>
        <w:outlineLvl w:val="0"/>
      </w:pPr>
    </w:p>
    <w:p w:rsidR="006C5983" w:rsidRDefault="006C5983" w:rsidP="009D0550">
      <w:pPr>
        <w:pStyle w:val="ConsPlusNormal"/>
        <w:ind w:firstLine="0"/>
        <w:jc w:val="right"/>
        <w:outlineLvl w:val="0"/>
      </w:pPr>
    </w:p>
    <w:p w:rsidR="006C5983" w:rsidRDefault="006C5983" w:rsidP="009D0550">
      <w:pPr>
        <w:pStyle w:val="ConsPlusNormal"/>
        <w:ind w:firstLine="0"/>
        <w:jc w:val="right"/>
        <w:outlineLvl w:val="0"/>
      </w:pPr>
    </w:p>
    <w:p w:rsidR="006C5983" w:rsidRDefault="006C5983" w:rsidP="009D0550">
      <w:pPr>
        <w:pStyle w:val="ConsPlusNormal"/>
        <w:ind w:firstLine="0"/>
        <w:jc w:val="right"/>
        <w:outlineLvl w:val="0"/>
      </w:pPr>
    </w:p>
    <w:p w:rsidR="006C5983" w:rsidRDefault="006C5983" w:rsidP="009D0550">
      <w:pPr>
        <w:pStyle w:val="ConsPlusNormal"/>
        <w:ind w:firstLine="0"/>
        <w:jc w:val="right"/>
        <w:outlineLvl w:val="0"/>
      </w:pPr>
    </w:p>
    <w:p w:rsidR="006C5983" w:rsidRDefault="006C5983" w:rsidP="009D0550">
      <w:pPr>
        <w:pStyle w:val="ConsPlusNormal"/>
        <w:ind w:firstLine="0"/>
        <w:jc w:val="right"/>
        <w:outlineLvl w:val="0"/>
      </w:pPr>
    </w:p>
    <w:p w:rsidR="006C5983" w:rsidRDefault="006C5983" w:rsidP="009D0550">
      <w:pPr>
        <w:pStyle w:val="ConsPlusNormal"/>
        <w:ind w:firstLine="0"/>
        <w:jc w:val="right"/>
        <w:outlineLvl w:val="0"/>
      </w:pPr>
    </w:p>
    <w:p w:rsidR="006C5983" w:rsidRDefault="006C5983" w:rsidP="009D0550">
      <w:pPr>
        <w:pStyle w:val="ConsPlusNormal"/>
        <w:ind w:firstLine="0"/>
        <w:jc w:val="right"/>
        <w:outlineLvl w:val="0"/>
      </w:pPr>
    </w:p>
    <w:p w:rsidR="006C5983" w:rsidRDefault="006C5983" w:rsidP="009D0550">
      <w:pPr>
        <w:pStyle w:val="ConsPlusNormal"/>
        <w:ind w:firstLine="0"/>
        <w:jc w:val="right"/>
        <w:outlineLvl w:val="0"/>
      </w:pPr>
    </w:p>
    <w:p w:rsidR="006C5983" w:rsidRDefault="006C5983" w:rsidP="009D0550">
      <w:pPr>
        <w:pStyle w:val="ConsPlusNormal"/>
        <w:ind w:firstLine="0"/>
        <w:jc w:val="right"/>
        <w:outlineLvl w:val="0"/>
      </w:pPr>
    </w:p>
    <w:p w:rsidR="006C5983" w:rsidRDefault="006C5983" w:rsidP="009D0550">
      <w:pPr>
        <w:pStyle w:val="ConsPlusNormal"/>
        <w:ind w:firstLine="0"/>
        <w:jc w:val="right"/>
        <w:outlineLvl w:val="0"/>
      </w:pPr>
    </w:p>
    <w:p w:rsidR="006C5983" w:rsidRDefault="006C5983" w:rsidP="009D0550">
      <w:pPr>
        <w:pStyle w:val="ConsPlusNormal"/>
        <w:ind w:firstLine="0"/>
        <w:jc w:val="right"/>
        <w:outlineLvl w:val="0"/>
      </w:pPr>
    </w:p>
    <w:p w:rsidR="006C5983" w:rsidRDefault="006C5983" w:rsidP="00702023">
      <w:pPr>
        <w:pStyle w:val="ConsPlusNormal"/>
        <w:spacing w:line="276" w:lineRule="auto"/>
        <w:ind w:left="5103"/>
        <w:rPr>
          <w:rFonts w:ascii="Times New Roman" w:hAnsi="Times New Roman" w:cs="Times New Roman"/>
          <w:sz w:val="22"/>
          <w:szCs w:val="22"/>
        </w:rPr>
      </w:pPr>
      <w:r w:rsidRPr="00C24BE0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C24BE0">
        <w:rPr>
          <w:rFonts w:ascii="Times New Roman" w:hAnsi="Times New Roman" w:cs="Times New Roman"/>
          <w:sz w:val="22"/>
          <w:szCs w:val="22"/>
        </w:rPr>
        <w:t xml:space="preserve">к решению Совета Москаленского муниципального района Омской области </w:t>
      </w:r>
    </w:p>
    <w:p w:rsidR="006C5983" w:rsidRPr="00C24BE0" w:rsidRDefault="006C5983" w:rsidP="00702023">
      <w:pPr>
        <w:pStyle w:val="ConsPlusNormal"/>
        <w:spacing w:line="276" w:lineRule="auto"/>
        <w:ind w:left="5103"/>
        <w:rPr>
          <w:rFonts w:ascii="Times New Roman" w:hAnsi="Times New Roman" w:cs="Times New Roman"/>
          <w:sz w:val="22"/>
          <w:szCs w:val="22"/>
        </w:rPr>
      </w:pPr>
      <w:r w:rsidRPr="00C24BE0">
        <w:rPr>
          <w:rFonts w:ascii="Times New Roman" w:hAnsi="Times New Roman" w:cs="Times New Roman"/>
          <w:sz w:val="22"/>
          <w:szCs w:val="22"/>
        </w:rPr>
        <w:t>от «__» ___ 2015</w:t>
      </w:r>
      <w:r>
        <w:rPr>
          <w:rFonts w:ascii="Times New Roman" w:hAnsi="Times New Roman" w:cs="Times New Roman"/>
          <w:sz w:val="22"/>
          <w:szCs w:val="22"/>
        </w:rPr>
        <w:t xml:space="preserve"> г. № ______</w:t>
      </w:r>
      <w:r w:rsidRPr="00C24BE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C5983" w:rsidRDefault="006C5983" w:rsidP="0070202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983" w:rsidRDefault="006C5983" w:rsidP="00702023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6C5983" w:rsidRDefault="006C5983" w:rsidP="00702023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>
        <w:rPr>
          <w:rFonts w:ascii="Times New Roman" w:hAnsi="Times New Roman" w:cs="Times New Roman"/>
          <w:b/>
          <w:bCs/>
          <w:sz w:val="28"/>
          <w:szCs w:val="28"/>
        </w:rPr>
        <w:t>Тумановского сельского поселения</w:t>
      </w: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Москаленского муниципального района Омской области, о передаче осуществления части своих полномочий</w:t>
      </w:r>
    </w:p>
    <w:p w:rsidR="006C5983" w:rsidRPr="002C606D" w:rsidRDefault="006C5983" w:rsidP="00702023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5983" w:rsidRDefault="006C5983" w:rsidP="007020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5983" w:rsidRPr="008A01DB" w:rsidRDefault="006C5983" w:rsidP="007020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1", в лице </w:t>
      </w:r>
      <w:r>
        <w:rPr>
          <w:rFonts w:ascii="Times New Roman" w:hAnsi="Times New Roman" w:cs="Times New Roman"/>
          <w:sz w:val="28"/>
          <w:szCs w:val="28"/>
        </w:rPr>
        <w:t>главы Москаленского муниципального района Омской области Ермолаева Валерия Александровича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Pr="008A01DB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>
        <w:rPr>
          <w:rFonts w:ascii="Times New Roman" w:hAnsi="Times New Roman" w:cs="Times New Roman"/>
          <w:sz w:val="28"/>
          <w:szCs w:val="28"/>
        </w:rPr>
        <w:t>администрация Тумановского сельского поселения Москаленского муниципального района Омской области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>
        <w:rPr>
          <w:rFonts w:ascii="Times New Roman" w:hAnsi="Times New Roman" w:cs="Times New Roman"/>
          <w:sz w:val="28"/>
          <w:szCs w:val="28"/>
        </w:rPr>
        <w:t>главы Тумановского сельского поселения Маслеха Наталья Васильевна</w:t>
      </w:r>
      <w:r w:rsidRPr="008A01DB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стороны, заключили настоящее Соглашение о нижеследующем:</w:t>
      </w:r>
    </w:p>
    <w:p w:rsidR="006C5983" w:rsidRDefault="006C5983" w:rsidP="00702023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C5983" w:rsidRDefault="006C5983" w:rsidP="00702023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1. Предмет соглашения</w:t>
      </w:r>
    </w:p>
    <w:p w:rsidR="006C5983" w:rsidRPr="008A01DB" w:rsidRDefault="006C5983" w:rsidP="007020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A01DB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осуществления полномочий Сторон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A01DB">
        <w:rPr>
          <w:rFonts w:ascii="Times New Roman" w:hAnsi="Times New Roman" w:cs="Times New Roman"/>
          <w:sz w:val="28"/>
          <w:szCs w:val="28"/>
        </w:rPr>
        <w:t xml:space="preserve"> 1 Стороне 2:</w:t>
      </w:r>
    </w:p>
    <w:p w:rsidR="006C5983" w:rsidRDefault="006C5983" w:rsidP="007020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1) </w:t>
      </w:r>
      <w:r w:rsidRPr="001F7D10">
        <w:rPr>
          <w:rFonts w:ascii="Times New Roman" w:hAnsi="Times New Roman" w:cs="Times New Roman"/>
          <w:sz w:val="28"/>
          <w:szCs w:val="28"/>
        </w:rPr>
        <w:t xml:space="preserve">организация в границах </w:t>
      </w:r>
      <w:r>
        <w:rPr>
          <w:rFonts w:ascii="Times New Roman" w:hAnsi="Times New Roman" w:cs="Times New Roman"/>
          <w:sz w:val="28"/>
          <w:szCs w:val="28"/>
        </w:rPr>
        <w:t xml:space="preserve">Тумановского сельского </w:t>
      </w:r>
      <w:r w:rsidRPr="001F7D10">
        <w:rPr>
          <w:rFonts w:ascii="Times New Roman" w:hAnsi="Times New Roman" w:cs="Times New Roman"/>
          <w:sz w:val="28"/>
          <w:szCs w:val="28"/>
        </w:rPr>
        <w:t>поселения электро-, газо- и водоснабжения населения, водоотведения, в пределах полномочий, установленных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полномочие 1</w:t>
      </w:r>
      <w:r w:rsidRPr="008A01DB">
        <w:rPr>
          <w:rFonts w:ascii="Times New Roman" w:hAnsi="Times New Roman" w:cs="Times New Roman"/>
          <w:sz w:val="28"/>
          <w:szCs w:val="28"/>
        </w:rPr>
        <w:t>);</w:t>
      </w:r>
    </w:p>
    <w:p w:rsidR="006C5983" w:rsidRPr="008A01DB" w:rsidRDefault="006C5983" w:rsidP="007020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F7D10">
        <w:rPr>
          <w:rFonts w:ascii="Times New Roman" w:hAnsi="Times New Roman" w:cs="Times New Roman"/>
          <w:sz w:val="28"/>
          <w:szCs w:val="28"/>
        </w:rPr>
        <w:t xml:space="preserve">) дорожная деятельность в отношении автомобильных дорог местного значения в границах </w:t>
      </w:r>
      <w:r>
        <w:rPr>
          <w:rFonts w:ascii="Times New Roman" w:hAnsi="Times New Roman" w:cs="Times New Roman"/>
          <w:sz w:val="28"/>
          <w:szCs w:val="28"/>
        </w:rPr>
        <w:t>населённых пунктов Тумановского сельского</w:t>
      </w:r>
      <w:r w:rsidRPr="001F7D10">
        <w:rPr>
          <w:rFonts w:ascii="Times New Roman" w:hAnsi="Times New Roman" w:cs="Times New Roman"/>
          <w:sz w:val="28"/>
          <w:szCs w:val="28"/>
        </w:rPr>
        <w:t xml:space="preserve">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Тумановского сельского </w:t>
      </w:r>
      <w:r w:rsidRPr="001F7D10">
        <w:rPr>
          <w:rFonts w:ascii="Times New Roman" w:hAnsi="Times New Roman" w:cs="Times New Roman"/>
          <w:sz w:val="28"/>
          <w:szCs w:val="28"/>
        </w:rPr>
        <w:t xml:space="preserve">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1F7D10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1F7D1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145F7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– полномочия 2);</w:t>
      </w:r>
    </w:p>
    <w:p w:rsidR="006C5983" w:rsidRDefault="006C5983" w:rsidP="007020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01DB">
        <w:rPr>
          <w:rFonts w:ascii="Times New Roman" w:hAnsi="Times New Roman" w:cs="Times New Roman"/>
          <w:sz w:val="28"/>
          <w:szCs w:val="28"/>
        </w:rPr>
        <w:t xml:space="preserve">) </w:t>
      </w:r>
      <w:r w:rsidRPr="001F7D10">
        <w:rPr>
          <w:rFonts w:ascii="Times New Roman" w:hAnsi="Times New Roman" w:cs="Times New Roman"/>
          <w:sz w:val="28"/>
          <w:szCs w:val="28"/>
        </w:rPr>
        <w:t xml:space="preserve">обеспечение проживающих в </w:t>
      </w:r>
      <w:r>
        <w:rPr>
          <w:rFonts w:ascii="Times New Roman" w:hAnsi="Times New Roman" w:cs="Times New Roman"/>
          <w:sz w:val="28"/>
          <w:szCs w:val="28"/>
        </w:rPr>
        <w:t xml:space="preserve">Тумановском сельском </w:t>
      </w:r>
      <w:r w:rsidRPr="001F7D10">
        <w:rPr>
          <w:rFonts w:ascii="Times New Roman" w:hAnsi="Times New Roman" w:cs="Times New Roman"/>
          <w:sz w:val="28"/>
          <w:szCs w:val="28"/>
        </w:rPr>
        <w:t xml:space="preserve"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0" w:history="1">
        <w:r w:rsidRPr="001F7D10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>
        <w:t xml:space="preserve"> </w:t>
      </w:r>
      <w:r>
        <w:rPr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– полномочия 3);</w:t>
      </w:r>
    </w:p>
    <w:p w:rsidR="006C5983" w:rsidRDefault="006C5983" w:rsidP="007020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1F7D10">
        <w:rPr>
          <w:rFonts w:ascii="Times New Roman" w:hAnsi="Times New Roman" w:cs="Times New Roman"/>
          <w:sz w:val="28"/>
          <w:szCs w:val="28"/>
        </w:rPr>
        <w:t>организация сбора и вывоза бытовых отходов и мусора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D10">
        <w:rPr>
          <w:rFonts w:ascii="Times New Roman" w:hAnsi="Times New Roman" w:cs="Times New Roman"/>
          <w:sz w:val="28"/>
          <w:szCs w:val="28"/>
        </w:rPr>
        <w:t xml:space="preserve">в границах </w:t>
      </w:r>
      <w:r>
        <w:rPr>
          <w:rFonts w:ascii="Times New Roman" w:hAnsi="Times New Roman" w:cs="Times New Roman"/>
          <w:sz w:val="28"/>
          <w:szCs w:val="28"/>
        </w:rPr>
        <w:t xml:space="preserve">Тумановского сельского </w:t>
      </w:r>
      <w:r w:rsidRPr="001F7D1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полномочия 4); </w:t>
      </w:r>
    </w:p>
    <w:p w:rsidR="006C5983" w:rsidRDefault="006C5983" w:rsidP="007020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1F7D10">
        <w:rPr>
          <w:rFonts w:ascii="Times New Roman" w:hAnsi="Times New Roman" w:cs="Times New Roman"/>
          <w:sz w:val="28"/>
          <w:szCs w:val="28"/>
        </w:rPr>
        <w:t>организация ритуальных услуг и содержание мест захоронения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D10">
        <w:rPr>
          <w:rFonts w:ascii="Times New Roman" w:hAnsi="Times New Roman" w:cs="Times New Roman"/>
          <w:sz w:val="28"/>
          <w:szCs w:val="28"/>
        </w:rPr>
        <w:t xml:space="preserve">в границах </w:t>
      </w:r>
      <w:r>
        <w:rPr>
          <w:rFonts w:ascii="Times New Roman" w:hAnsi="Times New Roman" w:cs="Times New Roman"/>
          <w:sz w:val="28"/>
          <w:szCs w:val="28"/>
        </w:rPr>
        <w:t xml:space="preserve">Тумановского сельского </w:t>
      </w:r>
      <w:r w:rsidRPr="001F7D1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полномочия 5);</w:t>
      </w:r>
    </w:p>
    <w:p w:rsidR="006C5983" w:rsidRDefault="006C5983" w:rsidP="007020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1F7D10">
        <w:rPr>
          <w:rFonts w:ascii="Times New Roman" w:hAnsi="Times New Roman" w:cs="Times New Roman"/>
          <w:sz w:val="28"/>
          <w:szCs w:val="28"/>
        </w:rPr>
        <w:t xml:space="preserve">предоставление помещения для работы на обслуживаемом административном участке </w:t>
      </w:r>
      <w:r>
        <w:rPr>
          <w:rFonts w:ascii="Times New Roman" w:hAnsi="Times New Roman" w:cs="Times New Roman"/>
          <w:sz w:val="28"/>
          <w:szCs w:val="28"/>
        </w:rPr>
        <w:t xml:space="preserve">Тумановского сельского </w:t>
      </w:r>
      <w:r w:rsidRPr="001F7D10">
        <w:rPr>
          <w:rFonts w:ascii="Times New Roman" w:hAnsi="Times New Roman" w:cs="Times New Roman"/>
          <w:sz w:val="28"/>
          <w:szCs w:val="28"/>
        </w:rPr>
        <w:t>поселения сотруднику, замещающему должность учас</w:t>
      </w:r>
      <w:r>
        <w:rPr>
          <w:rFonts w:ascii="Times New Roman" w:hAnsi="Times New Roman" w:cs="Times New Roman"/>
          <w:sz w:val="28"/>
          <w:szCs w:val="28"/>
        </w:rPr>
        <w:t xml:space="preserve">ткового уполномоченного полиции (далее – полномочия 6); </w:t>
      </w:r>
    </w:p>
    <w:p w:rsidR="006C5983" w:rsidRPr="008A01DB" w:rsidRDefault="006C5983" w:rsidP="007020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Передача полномочий производится в интересах социально-экономического развития Стороны 1 и с учетом возможности эффективного их осуществления Стороной 2.</w:t>
      </w:r>
    </w:p>
    <w:p w:rsidR="006C5983" w:rsidRDefault="006C5983" w:rsidP="00702023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C5983" w:rsidRDefault="006C5983" w:rsidP="00702023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2. Срок осуществления полномочий</w:t>
      </w:r>
    </w:p>
    <w:p w:rsidR="006C5983" w:rsidRPr="008A01DB" w:rsidRDefault="006C5983" w:rsidP="007020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2 осуществляет полномочия, предусмотренные в статье 1 настоящего Соглашения (далее - переданные полномочия), в течение </w:t>
      </w:r>
      <w:r>
        <w:rPr>
          <w:rFonts w:ascii="Times New Roman" w:hAnsi="Times New Roman" w:cs="Times New Roman"/>
          <w:sz w:val="28"/>
          <w:szCs w:val="28"/>
        </w:rPr>
        <w:t>календарного года с 01 января по 31 декабря 2015 года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6C5983" w:rsidRDefault="006C5983" w:rsidP="00702023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C5983" w:rsidRDefault="006C5983" w:rsidP="00702023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3. Финансовое обеспечение</w:t>
      </w:r>
    </w:p>
    <w:p w:rsidR="006C5983" w:rsidRDefault="006C5983" w:rsidP="00702023">
      <w:pPr>
        <w:pStyle w:val="ConsPlusNormal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7"/>
      <w:bookmarkEnd w:id="0"/>
      <w:r w:rsidRPr="006B09C5">
        <w:rPr>
          <w:rFonts w:ascii="Times New Roman" w:hAnsi="Times New Roman" w:cs="Times New Roman"/>
          <w:sz w:val="28"/>
          <w:szCs w:val="28"/>
        </w:rPr>
        <w:t xml:space="preserve">Реализация полномочий, передаваемых по настоящему соглашению, осуществляется за счет межбюджетных трансфертов, предоставляемых из бюджета </w:t>
      </w:r>
      <w:r w:rsidRPr="00E53CF0">
        <w:rPr>
          <w:rFonts w:ascii="Times New Roman" w:hAnsi="Times New Roman" w:cs="Times New Roman"/>
          <w:sz w:val="28"/>
          <w:szCs w:val="28"/>
        </w:rPr>
        <w:t>Стороны 1</w:t>
      </w:r>
      <w:r w:rsidRPr="006B09C5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Pr="00E53CF0">
        <w:rPr>
          <w:rFonts w:ascii="Times New Roman" w:hAnsi="Times New Roman" w:cs="Times New Roman"/>
          <w:sz w:val="28"/>
          <w:szCs w:val="28"/>
        </w:rPr>
        <w:t>Стороны 2</w:t>
      </w:r>
      <w:r w:rsidRPr="00951252">
        <w:rPr>
          <w:rFonts w:ascii="Times New Roman" w:hAnsi="Times New Roman" w:cs="Times New Roman"/>
          <w:sz w:val="28"/>
          <w:szCs w:val="28"/>
        </w:rPr>
        <w:t>:</w:t>
      </w:r>
    </w:p>
    <w:p w:rsidR="006C5983" w:rsidRDefault="006C5983" w:rsidP="00702023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1на  2015 год в сумме 20259 рублей 74 копейки</w:t>
      </w:r>
      <w:r w:rsidRPr="00951252">
        <w:rPr>
          <w:rFonts w:ascii="Times New Roman" w:hAnsi="Times New Roman" w:cs="Times New Roman"/>
          <w:sz w:val="28"/>
          <w:szCs w:val="28"/>
        </w:rPr>
        <w:t>;</w:t>
      </w:r>
    </w:p>
    <w:p w:rsidR="006C5983" w:rsidRDefault="006C5983" w:rsidP="00702023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2 на 2015 год в сумме 39015 рублей 92 копейки</w:t>
      </w:r>
      <w:r w:rsidRPr="00951252">
        <w:rPr>
          <w:rFonts w:ascii="Times New Roman" w:hAnsi="Times New Roman" w:cs="Times New Roman"/>
          <w:sz w:val="28"/>
          <w:szCs w:val="28"/>
        </w:rPr>
        <w:t>;</w:t>
      </w:r>
    </w:p>
    <w:p w:rsidR="006C5983" w:rsidRDefault="006C5983" w:rsidP="00702023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3 на 2015 год в сумме 1 200 рублей 00 копеек;</w:t>
      </w:r>
      <w:r w:rsidRPr="004A7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983" w:rsidRDefault="006C5983" w:rsidP="00702023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4 на 2015 год в сумме 00 рублей 00 копеек</w:t>
      </w:r>
      <w:r w:rsidRPr="00951252">
        <w:rPr>
          <w:rFonts w:ascii="Times New Roman" w:hAnsi="Times New Roman" w:cs="Times New Roman"/>
          <w:sz w:val="28"/>
          <w:szCs w:val="28"/>
        </w:rPr>
        <w:t>;</w:t>
      </w:r>
      <w:r w:rsidRPr="004A7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983" w:rsidRDefault="006C5983" w:rsidP="00702023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5 на 2015 год в сумме 3 520 рублей 00 копеек;</w:t>
      </w:r>
      <w:r w:rsidRPr="004A7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983" w:rsidRDefault="006C5983" w:rsidP="00702023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6 на 2015 год в сумме 0 рублей 00 копеек</w:t>
      </w:r>
      <w:r w:rsidRPr="00951252">
        <w:rPr>
          <w:rFonts w:ascii="Times New Roman" w:hAnsi="Times New Roman" w:cs="Times New Roman"/>
          <w:sz w:val="28"/>
          <w:szCs w:val="28"/>
        </w:rPr>
        <w:t>;</w:t>
      </w:r>
      <w:r w:rsidRPr="004A7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983" w:rsidRPr="008A01DB" w:rsidRDefault="006C5983" w:rsidP="00702023">
      <w:pPr>
        <w:pStyle w:val="ConsPlusNormal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 1 </w:t>
      </w:r>
      <w:r w:rsidRPr="008A01DB">
        <w:rPr>
          <w:rFonts w:ascii="Times New Roman" w:hAnsi="Times New Roman" w:cs="Times New Roman"/>
          <w:sz w:val="28"/>
          <w:szCs w:val="28"/>
        </w:rPr>
        <w:t xml:space="preserve">перечисляет финансовые средства Стороне 2 в виде иных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в размере 63 995,66 (шестьдесят три тысячи девятьсот девяносто пять) рублей, 66 копеек, </w:t>
      </w:r>
      <w:r w:rsidRPr="008A01DB">
        <w:rPr>
          <w:rFonts w:ascii="Times New Roman" w:hAnsi="Times New Roman" w:cs="Times New Roman"/>
          <w:sz w:val="28"/>
          <w:szCs w:val="28"/>
        </w:rPr>
        <w:t xml:space="preserve">в следующем порядке: ежеквартально равными </w:t>
      </w:r>
      <w:r>
        <w:rPr>
          <w:rFonts w:ascii="Times New Roman" w:hAnsi="Times New Roman" w:cs="Times New Roman"/>
          <w:sz w:val="28"/>
          <w:szCs w:val="28"/>
        </w:rPr>
        <w:t xml:space="preserve">частями, </w:t>
      </w:r>
      <w:r w:rsidRPr="008A01DB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10 числа месяца, следующего за отчетным периодом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6C5983" w:rsidRDefault="006C5983" w:rsidP="00702023">
      <w:pPr>
        <w:pStyle w:val="ConsPlusNormal"/>
        <w:numPr>
          <w:ilvl w:val="0"/>
          <w:numId w:val="1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8"/>
      <w:bookmarkEnd w:id="1"/>
      <w:r>
        <w:rPr>
          <w:rFonts w:ascii="Times New Roman" w:hAnsi="Times New Roman" w:cs="Times New Roman"/>
          <w:sz w:val="28"/>
          <w:szCs w:val="28"/>
        </w:rPr>
        <w:t>Объем межбюджетных трансфертов определяется и устанавливается Сторонами исходя из прогнозируемого объема средств, необходимых для полного и своевременного исполнения полномочий.</w:t>
      </w:r>
    </w:p>
    <w:p w:rsidR="006C5983" w:rsidRDefault="006C5983" w:rsidP="00702023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C5983" w:rsidRPr="00552980" w:rsidRDefault="006C5983" w:rsidP="00702023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4. Права и обязанности</w:t>
      </w:r>
    </w:p>
    <w:p w:rsidR="006C5983" w:rsidRDefault="006C5983" w:rsidP="007020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6C5983" w:rsidRPr="00213D4C" w:rsidRDefault="006C5983" w:rsidP="00702023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D4C">
        <w:rPr>
          <w:rFonts w:ascii="Times New Roman" w:hAnsi="Times New Roman" w:cs="Times New Roman"/>
          <w:color w:val="000000"/>
          <w:sz w:val="28"/>
          <w:szCs w:val="28"/>
        </w:rPr>
        <w:t>передает полномочия, указанные в 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атье 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1 Соглашения;</w:t>
      </w:r>
    </w:p>
    <w:p w:rsidR="006C5983" w:rsidRPr="00213D4C" w:rsidRDefault="006C5983" w:rsidP="00702023">
      <w:pPr>
        <w:pStyle w:val="ListParagraph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 и в полном объеме перечисляет финансовые средства, указанные в пункте 2 статьи 3 Соглашения</w:t>
      </w:r>
      <w:r w:rsidRPr="000077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5983" w:rsidRPr="00094919" w:rsidRDefault="006C5983" w:rsidP="00702023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0949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B760F">
        <w:rPr>
          <w:rFonts w:ascii="Times New Roman" w:hAnsi="Times New Roman" w:cs="Times New Roman"/>
          <w:color w:val="000000"/>
          <w:sz w:val="28"/>
          <w:szCs w:val="28"/>
        </w:rPr>
        <w:t>) осуществляет контроль за исполнением переданных полномочий</w:t>
      </w:r>
      <w:r w:rsidRPr="000949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5983" w:rsidRPr="008A01DB" w:rsidRDefault="006C5983" w:rsidP="007020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запрашивает у Стороны 2 документы, отчеты и иную информацию, связанную с осуществлением переданных полномочий;</w:t>
      </w:r>
    </w:p>
    <w:p w:rsidR="006C5983" w:rsidRPr="008A01DB" w:rsidRDefault="006C5983" w:rsidP="007020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5</w:t>
      </w:r>
      <w:r w:rsidRPr="008A01DB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C5983" w:rsidRPr="008A01DB" w:rsidRDefault="006C5983" w:rsidP="007020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6</w:t>
      </w:r>
      <w:r w:rsidRPr="008A01DB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переданных полномочий.</w:t>
      </w:r>
    </w:p>
    <w:p w:rsidR="006C5983" w:rsidRPr="008A01DB" w:rsidRDefault="006C5983" w:rsidP="007020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Сторона 2:</w:t>
      </w:r>
    </w:p>
    <w:p w:rsidR="006C5983" w:rsidRPr="008A01DB" w:rsidRDefault="006C5983" w:rsidP="007020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6C5983" w:rsidRPr="008A01DB" w:rsidRDefault="006C5983" w:rsidP="007020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</w:t>
      </w:r>
      <w:r w:rsidRPr="00956ADB">
        <w:rPr>
          <w:rFonts w:ascii="Times New Roman" w:hAnsi="Times New Roman" w:cs="Times New Roman"/>
          <w:sz w:val="28"/>
          <w:szCs w:val="28"/>
        </w:rPr>
        <w:t>пунктом</w:t>
      </w:r>
      <w:hyperlink w:anchor="Par88" w:history="1">
        <w:r w:rsidRPr="00956ADB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956ADB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6C5983" w:rsidRPr="008A01DB" w:rsidRDefault="006C5983" w:rsidP="007020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8A01DB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6C5983" w:rsidRPr="008A01DB" w:rsidRDefault="006C5983" w:rsidP="007020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>
        <w:rPr>
          <w:rFonts w:ascii="Times New Roman" w:hAnsi="Times New Roman" w:cs="Times New Roman"/>
          <w:sz w:val="28"/>
          <w:szCs w:val="28"/>
        </w:rPr>
        <w:t>,п</w:t>
      </w:r>
      <w:r w:rsidRPr="008A01DB">
        <w:rPr>
          <w:rFonts w:ascii="Times New Roman" w:hAnsi="Times New Roman" w:cs="Times New Roman"/>
          <w:sz w:val="28"/>
          <w:szCs w:val="28"/>
        </w:rPr>
        <w:t>редоставленны</w:t>
      </w:r>
      <w:r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</w:p>
    <w:p w:rsidR="006C5983" w:rsidRPr="00552980" w:rsidRDefault="006C5983" w:rsidP="00702023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04"/>
      <w:bookmarkEnd w:id="2"/>
      <w:r w:rsidRPr="00552980">
        <w:rPr>
          <w:rFonts w:ascii="Times New Roman" w:hAnsi="Times New Roman" w:cs="Times New Roman"/>
          <w:b/>
          <w:bCs/>
          <w:sz w:val="28"/>
          <w:szCs w:val="28"/>
        </w:rPr>
        <w:t xml:space="preserve">Статья 5. Основания и порядок прекращения Соглашения </w:t>
      </w:r>
    </w:p>
    <w:p w:rsidR="006C5983" w:rsidRPr="008A01DB" w:rsidRDefault="006C5983" w:rsidP="00702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6C5983" w:rsidRPr="008A01DB" w:rsidRDefault="006C5983" w:rsidP="00702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6C5983" w:rsidRPr="008A01DB" w:rsidRDefault="006C5983" w:rsidP="00702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1DB">
        <w:rPr>
          <w:rFonts w:ascii="Times New Roman" w:hAnsi="Times New Roman" w:cs="Times New Roman"/>
          <w:sz w:val="28"/>
          <w:szCs w:val="28"/>
        </w:rPr>
        <w:t>в случае:</w:t>
      </w:r>
    </w:p>
    <w:p w:rsidR="006C5983" w:rsidRPr="008A01DB" w:rsidRDefault="006C5983" w:rsidP="00702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6C5983" w:rsidRPr="008A01DB" w:rsidRDefault="006C5983" w:rsidP="00702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в случае </w:t>
      </w:r>
      <w:r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одной из Сторон своих обязательств в соответствии с настоящим Соглашением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6C5983" w:rsidRPr="008A01DB" w:rsidRDefault="006C5983" w:rsidP="00702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полномочий становится невозможным либо при сложившихся условиях эти полномочия могут быть наиболее эффективно осуществлены Стороной 1 самостоятельно.</w:t>
      </w:r>
    </w:p>
    <w:p w:rsidR="006C5983" w:rsidRPr="008A01DB" w:rsidRDefault="006C5983" w:rsidP="00702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A01DB">
        <w:rPr>
          <w:rFonts w:ascii="Times New Roman" w:hAnsi="Times New Roman" w:cs="Times New Roman"/>
          <w:sz w:val="28"/>
          <w:szCs w:val="28"/>
        </w:rPr>
        <w:t xml:space="preserve"> дней с даты направления указанного уведомления.</w:t>
      </w:r>
    </w:p>
    <w:p w:rsidR="006C5983" w:rsidRPr="008A01DB" w:rsidRDefault="006C5983" w:rsidP="00702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6C5983" w:rsidRPr="00552980" w:rsidRDefault="006C5983" w:rsidP="00702023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6. Ответственность сторон</w:t>
      </w:r>
    </w:p>
    <w:p w:rsidR="006C5983" w:rsidRDefault="006C5983" w:rsidP="00702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В случае </w:t>
      </w:r>
      <w:r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hyperlink w:anchor="Par87" w:history="1">
        <w:r w:rsidRPr="00802645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ункте</w:t>
        </w:r>
        <w:r w:rsidRPr="00802645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8A01DB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6C5983" w:rsidRPr="008A01DB" w:rsidRDefault="006C5983" w:rsidP="00702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01DB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переданных полномочий, она возмещ</w:t>
      </w:r>
      <w:r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6C5983" w:rsidRPr="00552980" w:rsidRDefault="006C5983" w:rsidP="00702023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7. Порядок разрешения споров</w:t>
      </w:r>
    </w:p>
    <w:p w:rsidR="006C5983" w:rsidRPr="008A01DB" w:rsidRDefault="006C5983" w:rsidP="00702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6C5983" w:rsidRPr="008A01DB" w:rsidRDefault="006C5983" w:rsidP="00702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 случае недостижения соглашения спор подлежит рассмотрению судом в соответствии с законодательством.</w:t>
      </w:r>
    </w:p>
    <w:p w:rsidR="006C5983" w:rsidRPr="0084293D" w:rsidRDefault="006C5983" w:rsidP="007020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5983" w:rsidRPr="00552980" w:rsidRDefault="006C5983" w:rsidP="00702023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8. Заключительные условия</w:t>
      </w:r>
    </w:p>
    <w:p w:rsidR="006C5983" w:rsidRPr="008A01DB" w:rsidRDefault="006C5983" w:rsidP="00702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Действия на</w:t>
      </w:r>
      <w:r w:rsidRPr="008A01DB">
        <w:rPr>
          <w:rFonts w:ascii="Times New Roman" w:hAnsi="Times New Roman" w:cs="Times New Roman"/>
          <w:sz w:val="28"/>
          <w:szCs w:val="28"/>
        </w:rPr>
        <w:t>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 распространяются на правоотношения, возникшие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01.01.2015 по 31.12.2015. В случае, если по истечении действия настоящего Соглашения ни одна из сторон не выразила претензий, то Соглашение считается ежегодно пролонгированным на тех же условиях.</w:t>
      </w:r>
    </w:p>
    <w:p w:rsidR="006C5983" w:rsidRPr="008A01DB" w:rsidRDefault="006C5983" w:rsidP="00702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6C5983" w:rsidRPr="008A01DB" w:rsidRDefault="006C5983" w:rsidP="00702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4.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6C5983" w:rsidRPr="008A01DB" w:rsidRDefault="006C5983" w:rsidP="00702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5. Настоящее Соглашение составлено в двух экземплярах, имеющих равную юридическую силу, по одному для каждой из Сторон.</w:t>
      </w:r>
    </w:p>
    <w:p w:rsidR="006C5983" w:rsidRPr="00552980" w:rsidRDefault="006C5983" w:rsidP="00702023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9. Юридические адреса и банковские реквизиты</w:t>
      </w:r>
    </w:p>
    <w:p w:rsidR="006C5983" w:rsidRPr="0084293D" w:rsidRDefault="006C5983" w:rsidP="00702023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jc w:val="center"/>
        <w:tblLayout w:type="fixed"/>
        <w:tblLook w:val="00A0"/>
      </w:tblPr>
      <w:tblGrid>
        <w:gridCol w:w="5387"/>
        <w:gridCol w:w="283"/>
        <w:gridCol w:w="4820"/>
      </w:tblGrid>
      <w:tr w:rsidR="006C5983" w:rsidRPr="00F11BFD" w:rsidTr="00947A6B">
        <w:trPr>
          <w:jc w:val="center"/>
        </w:trPr>
        <w:tc>
          <w:tcPr>
            <w:tcW w:w="5387" w:type="dxa"/>
          </w:tcPr>
          <w:p w:rsidR="006C5983" w:rsidRPr="00F11BFD" w:rsidRDefault="006C5983" w:rsidP="00947A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11BFD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6C5983" w:rsidRPr="00F11BFD" w:rsidRDefault="006C5983" w:rsidP="00947A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C5983" w:rsidRPr="00F11BFD" w:rsidRDefault="006C5983" w:rsidP="00947A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11BFD">
              <w:rPr>
                <w:rFonts w:ascii="Times New Roman" w:hAnsi="Times New Roman" w:cs="Times New Roman"/>
                <w:sz w:val="28"/>
                <w:szCs w:val="28"/>
              </w:rPr>
              <w:t>Администрация Тумановского сельского поселения Москаленского муниципального района Омской области</w:t>
            </w:r>
          </w:p>
        </w:tc>
      </w:tr>
      <w:tr w:rsidR="006C5983" w:rsidRPr="00F11BFD" w:rsidTr="00947A6B">
        <w:trPr>
          <w:jc w:val="center"/>
        </w:trPr>
        <w:tc>
          <w:tcPr>
            <w:tcW w:w="5387" w:type="dxa"/>
            <w:vMerge w:val="restart"/>
          </w:tcPr>
          <w:p w:rsidR="006C5983" w:rsidRPr="00F11BFD" w:rsidRDefault="006C5983" w:rsidP="00947A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983" w:rsidRPr="00F11BFD" w:rsidRDefault="006C5983" w:rsidP="00947A6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11BF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646070, Россия, Омская область, р.п.Москаленки, </w:t>
            </w:r>
          </w:p>
          <w:p w:rsidR="006C5983" w:rsidRPr="00F11BFD" w:rsidRDefault="006C5983" w:rsidP="00947A6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11BFD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6C5983" w:rsidRPr="00F11BFD" w:rsidRDefault="006C5983" w:rsidP="00947A6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11BFD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6C5983" w:rsidRPr="00F11BFD" w:rsidRDefault="006C5983" w:rsidP="00947A6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11BFD">
              <w:rPr>
                <w:rFonts w:ascii="Times New Roman" w:hAnsi="Times New Roman" w:cs="Times New Roman"/>
                <w:sz w:val="28"/>
                <w:szCs w:val="28"/>
              </w:rPr>
              <w:t>ИНН 5521003017, КПП 552101001</w:t>
            </w:r>
          </w:p>
          <w:p w:rsidR="006C5983" w:rsidRPr="00F11BFD" w:rsidRDefault="006C5983" w:rsidP="00947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BFD">
              <w:rPr>
                <w:rFonts w:ascii="Times New Roman" w:hAnsi="Times New Roman" w:cs="Times New Roman"/>
                <w:sz w:val="28"/>
                <w:szCs w:val="28"/>
              </w:rPr>
              <w:t>л/с 04523025180УФК по Омской области (Комитет финансов и контроляадминистрации Москаленского муниципального районаОмской области)</w:t>
            </w:r>
          </w:p>
          <w:p w:rsidR="006C5983" w:rsidRPr="00F11BFD" w:rsidRDefault="006C5983" w:rsidP="00947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BFD">
              <w:rPr>
                <w:rFonts w:ascii="Times New Roman" w:hAnsi="Times New Roman" w:cs="Times New Roman"/>
                <w:sz w:val="28"/>
                <w:szCs w:val="28"/>
              </w:rPr>
              <w:t>р/счет 40101810100000010000</w:t>
            </w:r>
          </w:p>
          <w:p w:rsidR="006C5983" w:rsidRPr="00F11BFD" w:rsidRDefault="006C5983" w:rsidP="00947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BFD">
              <w:rPr>
                <w:rFonts w:ascii="Times New Roman" w:hAnsi="Times New Roman" w:cs="Times New Roman"/>
                <w:sz w:val="28"/>
                <w:szCs w:val="28"/>
              </w:rPr>
              <w:t>в ГРКЦ ГУ Банка России по Омской обл., г. Омск</w:t>
            </w:r>
          </w:p>
          <w:p w:rsidR="006C5983" w:rsidRPr="00F11BFD" w:rsidRDefault="006C5983" w:rsidP="00947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BFD">
              <w:rPr>
                <w:rFonts w:ascii="Times New Roman" w:hAnsi="Times New Roman" w:cs="Times New Roman"/>
                <w:sz w:val="28"/>
                <w:szCs w:val="28"/>
              </w:rPr>
              <w:t>БИК 045209001</w:t>
            </w:r>
          </w:p>
          <w:p w:rsidR="006C5983" w:rsidRPr="00F11BFD" w:rsidRDefault="006C5983" w:rsidP="00947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BFD">
              <w:rPr>
                <w:rFonts w:ascii="Times New Roman" w:hAnsi="Times New Roman" w:cs="Times New Roman"/>
                <w:sz w:val="28"/>
                <w:szCs w:val="28"/>
              </w:rPr>
              <w:t>ОКТМО 52632151</w:t>
            </w:r>
          </w:p>
          <w:p w:rsidR="006C5983" w:rsidRPr="00F11BFD" w:rsidRDefault="006C5983" w:rsidP="00947A6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983" w:rsidRPr="00F11BFD" w:rsidRDefault="006C5983" w:rsidP="00947A6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11BFD">
              <w:rPr>
                <w:rFonts w:ascii="Times New Roman" w:hAnsi="Times New Roman" w:cs="Times New Roman"/>
                <w:sz w:val="28"/>
                <w:szCs w:val="28"/>
              </w:rPr>
              <w:t>Глава Москаленского</w:t>
            </w:r>
          </w:p>
          <w:p w:rsidR="006C5983" w:rsidRPr="00F11BFD" w:rsidRDefault="006C5983" w:rsidP="00947A6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11BF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6C5983" w:rsidRPr="00F11BFD" w:rsidRDefault="006C5983" w:rsidP="00947A6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983" w:rsidRPr="00F11BFD" w:rsidRDefault="006C5983" w:rsidP="00947A6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11BFD">
              <w:rPr>
                <w:rFonts w:ascii="Times New Roman" w:hAnsi="Times New Roman" w:cs="Times New Roman"/>
                <w:sz w:val="28"/>
                <w:szCs w:val="28"/>
              </w:rPr>
              <w:t>________________ В.А. Ермолаев</w:t>
            </w:r>
          </w:p>
        </w:tc>
        <w:tc>
          <w:tcPr>
            <w:tcW w:w="283" w:type="dxa"/>
          </w:tcPr>
          <w:p w:rsidR="006C5983" w:rsidRPr="00F11BFD" w:rsidRDefault="006C5983" w:rsidP="00947A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 w:rsidR="006C5983" w:rsidRPr="00F11BFD" w:rsidRDefault="006C5983" w:rsidP="00947A6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983" w:rsidRPr="00F11BFD" w:rsidRDefault="006C5983" w:rsidP="00947A6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11BFD">
              <w:rPr>
                <w:rFonts w:ascii="Times New Roman" w:hAnsi="Times New Roman" w:cs="Times New Roman"/>
                <w:sz w:val="28"/>
                <w:szCs w:val="28"/>
              </w:rPr>
              <w:t>Юридический адрес:646074,Россия, Омская область, Москаленский р-он, с. Тумановка, ул.Центральная, д.32 Тел.: (38174) 3-38-19</w:t>
            </w:r>
          </w:p>
          <w:p w:rsidR="006C5983" w:rsidRPr="00F11BFD" w:rsidRDefault="006C5983" w:rsidP="00947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BFD">
              <w:rPr>
                <w:rFonts w:ascii="Times New Roman" w:hAnsi="Times New Roman" w:cs="Times New Roman"/>
                <w:sz w:val="28"/>
                <w:szCs w:val="28"/>
              </w:rPr>
              <w:t>ИНН 5521007526, КПП 552101001</w:t>
            </w:r>
          </w:p>
          <w:p w:rsidR="006C5983" w:rsidRPr="00F11BFD" w:rsidRDefault="006C5983" w:rsidP="00947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BFD">
              <w:rPr>
                <w:rFonts w:ascii="Times New Roman" w:hAnsi="Times New Roman" w:cs="Times New Roman"/>
                <w:sz w:val="28"/>
                <w:szCs w:val="28"/>
              </w:rPr>
              <w:t>л/с 02523025150в УФК по Омской области р/с 40204810900001940483в ГРКЦ ГУ Банка России по Омской области г. Омск</w:t>
            </w:r>
          </w:p>
          <w:p w:rsidR="006C5983" w:rsidRPr="00F11BFD" w:rsidRDefault="006C5983" w:rsidP="00947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BFD">
              <w:rPr>
                <w:rFonts w:ascii="Times New Roman" w:hAnsi="Times New Roman" w:cs="Times New Roman"/>
                <w:sz w:val="28"/>
                <w:szCs w:val="28"/>
              </w:rPr>
              <w:t>БИК 045209001</w:t>
            </w:r>
          </w:p>
          <w:p w:rsidR="006C5983" w:rsidRPr="00F11BFD" w:rsidRDefault="006C5983" w:rsidP="00947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BFD">
              <w:rPr>
                <w:rFonts w:ascii="Times New Roman" w:hAnsi="Times New Roman" w:cs="Times New Roman"/>
                <w:sz w:val="28"/>
                <w:szCs w:val="28"/>
              </w:rPr>
              <w:t>ОКТМО 52632416</w:t>
            </w:r>
          </w:p>
          <w:p w:rsidR="006C5983" w:rsidRPr="00F11BFD" w:rsidRDefault="006C5983" w:rsidP="00947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BFD">
              <w:rPr>
                <w:rFonts w:ascii="Times New Roman" w:hAnsi="Times New Roman" w:cs="Times New Roman"/>
                <w:sz w:val="28"/>
                <w:szCs w:val="28"/>
              </w:rPr>
              <w:t>Код администратора 610</w:t>
            </w:r>
          </w:p>
          <w:p w:rsidR="006C5983" w:rsidRPr="00F11BFD" w:rsidRDefault="006C5983" w:rsidP="00947A6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11BFD">
              <w:rPr>
                <w:rFonts w:ascii="Times New Roman" w:hAnsi="Times New Roman" w:cs="Times New Roman"/>
                <w:sz w:val="28"/>
                <w:szCs w:val="28"/>
              </w:rPr>
              <w:t>КБК 20204014100000151</w:t>
            </w:r>
          </w:p>
          <w:p w:rsidR="006C5983" w:rsidRPr="00F11BFD" w:rsidRDefault="006C5983" w:rsidP="00947A6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983" w:rsidRPr="00F11BFD" w:rsidRDefault="006C5983" w:rsidP="00947A6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983" w:rsidRPr="00F11BFD" w:rsidRDefault="006C5983" w:rsidP="00947A6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11BFD">
              <w:rPr>
                <w:rFonts w:ascii="Times New Roman" w:hAnsi="Times New Roman" w:cs="Times New Roman"/>
                <w:sz w:val="28"/>
                <w:szCs w:val="28"/>
              </w:rPr>
              <w:t>Глава Тумановского сельского поселения</w:t>
            </w:r>
          </w:p>
          <w:p w:rsidR="006C5983" w:rsidRPr="00F11BFD" w:rsidRDefault="006C5983" w:rsidP="00947A6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5983" w:rsidRPr="00F11BFD" w:rsidRDefault="006C5983" w:rsidP="00947A6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11BFD">
              <w:rPr>
                <w:rFonts w:ascii="Times New Roman" w:hAnsi="Times New Roman" w:cs="Times New Roman"/>
                <w:sz w:val="28"/>
                <w:szCs w:val="28"/>
              </w:rPr>
              <w:t>______________  Н.В.Маслеха</w:t>
            </w:r>
          </w:p>
        </w:tc>
      </w:tr>
    </w:tbl>
    <w:p w:rsidR="006C5983" w:rsidRPr="009D0550" w:rsidRDefault="006C5983" w:rsidP="009D0550">
      <w:pPr>
        <w:pStyle w:val="ConsPlusNormal"/>
        <w:ind w:firstLine="0"/>
        <w:jc w:val="right"/>
        <w:outlineLvl w:val="0"/>
      </w:pPr>
    </w:p>
    <w:sectPr w:rsidR="006C5983" w:rsidRPr="009D0550" w:rsidSect="009F5E76">
      <w:pgSz w:w="11906" w:h="16838" w:code="9"/>
      <w:pgMar w:top="1134" w:right="851" w:bottom="1134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95F"/>
    <w:rsid w:val="00007796"/>
    <w:rsid w:val="00011EB5"/>
    <w:rsid w:val="00041C4A"/>
    <w:rsid w:val="00045ED0"/>
    <w:rsid w:val="00094919"/>
    <w:rsid w:val="000B22B6"/>
    <w:rsid w:val="000C3679"/>
    <w:rsid w:val="000D4DF8"/>
    <w:rsid w:val="00105E9D"/>
    <w:rsid w:val="00107FE2"/>
    <w:rsid w:val="00145F79"/>
    <w:rsid w:val="0015278B"/>
    <w:rsid w:val="00152FC1"/>
    <w:rsid w:val="001A1A46"/>
    <w:rsid w:val="001A1FDF"/>
    <w:rsid w:val="001A6FB4"/>
    <w:rsid w:val="001A70E4"/>
    <w:rsid w:val="001F09F1"/>
    <w:rsid w:val="001F7D10"/>
    <w:rsid w:val="00201D6A"/>
    <w:rsid w:val="002133D1"/>
    <w:rsid w:val="00213D4C"/>
    <w:rsid w:val="0022395C"/>
    <w:rsid w:val="00226337"/>
    <w:rsid w:val="0025595F"/>
    <w:rsid w:val="002B05C3"/>
    <w:rsid w:val="002C606D"/>
    <w:rsid w:val="002C6B2F"/>
    <w:rsid w:val="003254DE"/>
    <w:rsid w:val="00330462"/>
    <w:rsid w:val="00333028"/>
    <w:rsid w:val="00357E54"/>
    <w:rsid w:val="003926EF"/>
    <w:rsid w:val="003E7726"/>
    <w:rsid w:val="004002FA"/>
    <w:rsid w:val="00407054"/>
    <w:rsid w:val="00426CAB"/>
    <w:rsid w:val="004364D0"/>
    <w:rsid w:val="00456DCE"/>
    <w:rsid w:val="00462294"/>
    <w:rsid w:val="00480848"/>
    <w:rsid w:val="004842B5"/>
    <w:rsid w:val="0049613C"/>
    <w:rsid w:val="004A7A1C"/>
    <w:rsid w:val="004F07A8"/>
    <w:rsid w:val="004F5CE2"/>
    <w:rsid w:val="00522AA3"/>
    <w:rsid w:val="005408CE"/>
    <w:rsid w:val="00552980"/>
    <w:rsid w:val="0055741C"/>
    <w:rsid w:val="005E63A9"/>
    <w:rsid w:val="006036ED"/>
    <w:rsid w:val="006128F4"/>
    <w:rsid w:val="00613154"/>
    <w:rsid w:val="00646137"/>
    <w:rsid w:val="00673A2B"/>
    <w:rsid w:val="006A3E0A"/>
    <w:rsid w:val="006A67F5"/>
    <w:rsid w:val="006B09C5"/>
    <w:rsid w:val="006C5983"/>
    <w:rsid w:val="006F1404"/>
    <w:rsid w:val="00702023"/>
    <w:rsid w:val="00711229"/>
    <w:rsid w:val="00712043"/>
    <w:rsid w:val="00723BA9"/>
    <w:rsid w:val="0078523C"/>
    <w:rsid w:val="00791C95"/>
    <w:rsid w:val="007927FE"/>
    <w:rsid w:val="007953BF"/>
    <w:rsid w:val="007D2A9C"/>
    <w:rsid w:val="007E3887"/>
    <w:rsid w:val="00802645"/>
    <w:rsid w:val="0082587B"/>
    <w:rsid w:val="008326DF"/>
    <w:rsid w:val="0084293D"/>
    <w:rsid w:val="00854B6E"/>
    <w:rsid w:val="00870802"/>
    <w:rsid w:val="008A01DB"/>
    <w:rsid w:val="008A4339"/>
    <w:rsid w:val="008A7783"/>
    <w:rsid w:val="008B760F"/>
    <w:rsid w:val="008F295D"/>
    <w:rsid w:val="00923296"/>
    <w:rsid w:val="00926AF9"/>
    <w:rsid w:val="00946DFD"/>
    <w:rsid w:val="00947A6B"/>
    <w:rsid w:val="00951252"/>
    <w:rsid w:val="00956481"/>
    <w:rsid w:val="00956ADB"/>
    <w:rsid w:val="00957F12"/>
    <w:rsid w:val="009637AE"/>
    <w:rsid w:val="00993B3C"/>
    <w:rsid w:val="009D0550"/>
    <w:rsid w:val="009D11FF"/>
    <w:rsid w:val="009E1067"/>
    <w:rsid w:val="009F5E76"/>
    <w:rsid w:val="00A0729E"/>
    <w:rsid w:val="00A32770"/>
    <w:rsid w:val="00A40F21"/>
    <w:rsid w:val="00A604AC"/>
    <w:rsid w:val="00A65A14"/>
    <w:rsid w:val="00A77AD0"/>
    <w:rsid w:val="00AA508F"/>
    <w:rsid w:val="00AA6AAA"/>
    <w:rsid w:val="00AC5939"/>
    <w:rsid w:val="00AE6556"/>
    <w:rsid w:val="00AF3202"/>
    <w:rsid w:val="00AF5BF8"/>
    <w:rsid w:val="00B14B7B"/>
    <w:rsid w:val="00B157A8"/>
    <w:rsid w:val="00B240C8"/>
    <w:rsid w:val="00B50770"/>
    <w:rsid w:val="00B5343C"/>
    <w:rsid w:val="00BC0822"/>
    <w:rsid w:val="00BD06CE"/>
    <w:rsid w:val="00BD7B7C"/>
    <w:rsid w:val="00C04171"/>
    <w:rsid w:val="00C04E65"/>
    <w:rsid w:val="00C11129"/>
    <w:rsid w:val="00C242EE"/>
    <w:rsid w:val="00C24BE0"/>
    <w:rsid w:val="00C27FFC"/>
    <w:rsid w:val="00C618C6"/>
    <w:rsid w:val="00C9247E"/>
    <w:rsid w:val="00C95989"/>
    <w:rsid w:val="00D35342"/>
    <w:rsid w:val="00E0044E"/>
    <w:rsid w:val="00E20ABB"/>
    <w:rsid w:val="00E26C2E"/>
    <w:rsid w:val="00E53CF0"/>
    <w:rsid w:val="00E7436B"/>
    <w:rsid w:val="00E752EA"/>
    <w:rsid w:val="00F11BFD"/>
    <w:rsid w:val="00F31E5B"/>
    <w:rsid w:val="00FE03FE"/>
    <w:rsid w:val="00FE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05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595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5595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5595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23BA9"/>
    <w:pPr>
      <w:spacing w:after="0" w:line="240" w:lineRule="auto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23BA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9D05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A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50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02023"/>
    <w:pPr>
      <w:spacing w:after="160" w:line="259" w:lineRule="auto"/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5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6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56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669933"/>
                                        <w:left w:val="single" w:sz="6" w:space="0" w:color="669933"/>
                                        <w:bottom w:val="single" w:sz="6" w:space="0" w:color="669933"/>
                                        <w:right w:val="single" w:sz="6" w:space="0" w:color="669933"/>
                                      </w:divBdr>
                                      <w:divsChild>
                                        <w:div w:id="111956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56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56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56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6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56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569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569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569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569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569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569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9569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0414BEADB8B0246CD9358EF63DD72561D295FD6180EFD0EE21C61D805D440B79E35912t4K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0414BEADB8B0246CD9358EF63DD72561D290F9608FEFD0EE21C61D805D440B79E359114C3476B1tDKF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2040;fld=13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720414BEADB8B0246CD9358EF63DD72561D295FD6180EFD0EE21C61D805D440B79E35912t4K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0414BEADB8B0246CD9358EF63DD72561D290F9608FEFD0EE21C61D805D440B79E359114C3476B1tDK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7</Pages>
  <Words>1879</Words>
  <Characters>10713</Characters>
  <Application>Microsoft Office Outlook</Application>
  <DocSecurity>0</DocSecurity>
  <Lines>0</Lines>
  <Paragraphs>0</Paragraphs>
  <ScaleCrop>false</ScaleCrop>
  <Company>n/a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Сергей</cp:lastModifiedBy>
  <cp:revision>8</cp:revision>
  <cp:lastPrinted>2015-03-10T06:25:00Z</cp:lastPrinted>
  <dcterms:created xsi:type="dcterms:W3CDTF">2015-02-25T13:16:00Z</dcterms:created>
  <dcterms:modified xsi:type="dcterms:W3CDTF">2015-03-10T07:44:00Z</dcterms:modified>
</cp:coreProperties>
</file>