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22F" w:rsidRDefault="0071222F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9F4800">
        <w:rPr>
          <w:rFonts w:ascii="Tahoma" w:hAnsi="Tahoma" w:cs="Tahoma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9.5pt;visibility:visible">
            <v:imagedata r:id="rId5" o:title=""/>
          </v:shape>
        </w:pict>
      </w:r>
    </w:p>
    <w:p w:rsidR="0071222F" w:rsidRPr="00DF7F3C" w:rsidRDefault="0071222F" w:rsidP="009D0550">
      <w:pPr>
        <w:pStyle w:val="BodyText"/>
        <w:jc w:val="center"/>
        <w:rPr>
          <w:rFonts w:ascii="Tahoma" w:hAnsi="Tahoma" w:cs="Tahoma"/>
          <w:b/>
          <w:bCs/>
        </w:rPr>
      </w:pPr>
    </w:p>
    <w:p w:rsidR="0071222F" w:rsidRPr="009D0550" w:rsidRDefault="0071222F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sz w:val="32"/>
          <w:szCs w:val="32"/>
        </w:rPr>
        <w:t>СОВЕТ</w:t>
      </w:r>
    </w:p>
    <w:p w:rsidR="0071222F" w:rsidRPr="009D0550" w:rsidRDefault="0071222F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sz w:val="32"/>
          <w:szCs w:val="32"/>
        </w:rPr>
        <w:t>МОСКАЛЕНСКОГО МУНИЦИПАЛЬНОГО РАЙОНА</w:t>
      </w:r>
    </w:p>
    <w:p w:rsidR="0071222F" w:rsidRPr="009D0550" w:rsidRDefault="0071222F" w:rsidP="009D0550">
      <w:pPr>
        <w:pStyle w:val="BodyText"/>
        <w:jc w:val="center"/>
        <w:rPr>
          <w:rFonts w:ascii="Tahoma" w:hAnsi="Tahoma" w:cs="Tahoma"/>
          <w:b/>
          <w:bCs/>
          <w:sz w:val="32"/>
          <w:szCs w:val="32"/>
        </w:rPr>
      </w:pPr>
      <w:r w:rsidRPr="009D0550">
        <w:rPr>
          <w:rFonts w:ascii="Tahoma" w:hAnsi="Tahoma" w:cs="Tahoma"/>
          <w:b/>
          <w:bCs/>
          <w:caps/>
          <w:sz w:val="32"/>
          <w:szCs w:val="32"/>
        </w:rPr>
        <w:t>Омской области</w:t>
      </w:r>
    </w:p>
    <w:p w:rsidR="0071222F" w:rsidRPr="009D0550" w:rsidRDefault="0071222F" w:rsidP="009D0550">
      <w:pPr>
        <w:pStyle w:val="BodyText"/>
        <w:jc w:val="center"/>
        <w:rPr>
          <w:sz w:val="16"/>
          <w:szCs w:val="16"/>
        </w:rPr>
      </w:pPr>
    </w:p>
    <w:p w:rsidR="0071222F" w:rsidRPr="009D0550" w:rsidRDefault="0071222F" w:rsidP="009D0550">
      <w:pPr>
        <w:pStyle w:val="BodyText"/>
        <w:jc w:val="center"/>
        <w:rPr>
          <w:sz w:val="16"/>
          <w:szCs w:val="16"/>
        </w:rPr>
      </w:pPr>
    </w:p>
    <w:p w:rsidR="0071222F" w:rsidRPr="00DF7F3C" w:rsidRDefault="0071222F" w:rsidP="009D0550">
      <w:pPr>
        <w:pStyle w:val="BodyText"/>
        <w:jc w:val="center"/>
        <w:rPr>
          <w:rFonts w:ascii="Tahoma" w:hAnsi="Tahoma" w:cs="Tahoma"/>
          <w:b/>
          <w:bCs/>
          <w:sz w:val="40"/>
          <w:szCs w:val="40"/>
        </w:rPr>
      </w:pPr>
      <w:r w:rsidRPr="00DF7F3C">
        <w:rPr>
          <w:rFonts w:ascii="Tahoma" w:hAnsi="Tahoma" w:cs="Tahoma"/>
          <w:b/>
          <w:bCs/>
          <w:sz w:val="40"/>
          <w:szCs w:val="40"/>
        </w:rPr>
        <w:t>РЕШЕНИЕ</w:t>
      </w:r>
    </w:p>
    <w:p w:rsidR="0071222F" w:rsidRPr="009D0550" w:rsidRDefault="0071222F" w:rsidP="009D055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D055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71222F" w:rsidRPr="00DF7F3C" w:rsidRDefault="0071222F" w:rsidP="009D055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25.05.</w:t>
      </w:r>
      <w:r w:rsidRPr="00DF7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2015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</w:t>
      </w:r>
      <w:r w:rsidRPr="00DF7F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</w:p>
    <w:p w:rsidR="0071222F" w:rsidRPr="00DF7F3C" w:rsidRDefault="0071222F" w:rsidP="009D055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222F" w:rsidRPr="007927FE" w:rsidRDefault="0071222F" w:rsidP="009D0550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927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дополнительного соглашения к соглашению</w:t>
      </w:r>
      <w:r w:rsidRPr="007927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между органами местного самоуправления Москаленского муниципального района Омской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Тумановского сельского поселения Москаленского муниципального района Омской области  </w:t>
      </w:r>
      <w:r w:rsidRPr="007927FE">
        <w:rPr>
          <w:rFonts w:ascii="Times New Roman" w:hAnsi="Times New Roman" w:cs="Times New Roman"/>
          <w:b w:val="0"/>
          <w:bCs w:val="0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71222F" w:rsidRPr="007927FE" w:rsidRDefault="0071222F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22F" w:rsidRPr="007927FE" w:rsidRDefault="0071222F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 xml:space="preserve">На основании Федерального </w:t>
      </w:r>
      <w:hyperlink r:id="rId6" w:history="1">
        <w:r w:rsidRPr="007927F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927FE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Омской области РЕШИЛ:</w:t>
      </w:r>
    </w:p>
    <w:p w:rsidR="0071222F" w:rsidRPr="007927FE" w:rsidRDefault="0071222F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22F" w:rsidRPr="007927FE" w:rsidRDefault="0071222F" w:rsidP="005574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дополнительное соглашение к</w:t>
      </w:r>
      <w:r w:rsidRPr="007927FE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927FE">
        <w:rPr>
          <w:rFonts w:ascii="Times New Roman" w:hAnsi="Times New Roman" w:cs="Times New Roman"/>
          <w:sz w:val="28"/>
          <w:szCs w:val="28"/>
        </w:rPr>
        <w:t xml:space="preserve"> между органами местного самоуправления Москаленского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Тумановского сельского поселения Москаленского муниципального района Омской области  </w:t>
      </w:r>
      <w:r w:rsidRPr="007927FE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решению Совета Москаленского муниципального района от 04.03. 2015 №13) согласно приложению к настоящему решению</w:t>
      </w:r>
      <w:r w:rsidRPr="007927FE">
        <w:rPr>
          <w:rFonts w:ascii="Times New Roman" w:hAnsi="Times New Roman" w:cs="Times New Roman"/>
          <w:sz w:val="28"/>
          <w:szCs w:val="28"/>
        </w:rPr>
        <w:t>.</w:t>
      </w:r>
    </w:p>
    <w:p w:rsidR="0071222F" w:rsidRPr="007927FE" w:rsidRDefault="0071222F" w:rsidP="005574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927FE">
        <w:rPr>
          <w:rFonts w:ascii="Times New Roman" w:hAnsi="Times New Roman" w:cs="Times New Roman"/>
          <w:sz w:val="28"/>
          <w:szCs w:val="28"/>
        </w:rPr>
        <w:t>. Опубликовать настоящее решение в источниках официального опубликования.</w:t>
      </w:r>
    </w:p>
    <w:p w:rsidR="0071222F" w:rsidRPr="007927FE" w:rsidRDefault="0071222F" w:rsidP="0055741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927FE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решение возложить на комиссию по вопросам жилищно-коммунального хозяйства и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2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927F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Мурзакаев И.С.</w:t>
      </w:r>
      <w:r w:rsidRPr="007927FE">
        <w:rPr>
          <w:rFonts w:ascii="Times New Roman" w:hAnsi="Times New Roman" w:cs="Times New Roman"/>
          <w:sz w:val="28"/>
          <w:szCs w:val="28"/>
        </w:rPr>
        <w:t>).</w:t>
      </w:r>
    </w:p>
    <w:p w:rsidR="0071222F" w:rsidRPr="007927FE" w:rsidRDefault="0071222F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22F" w:rsidRDefault="0071222F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22F" w:rsidRDefault="0071222F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222F" w:rsidRPr="007927FE" w:rsidRDefault="0071222F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>Глава Москаленского</w:t>
      </w:r>
    </w:p>
    <w:p w:rsidR="0071222F" w:rsidRPr="007927FE" w:rsidRDefault="0071222F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27FE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 В. А. Ермолаев</w:t>
      </w:r>
    </w:p>
    <w:p w:rsidR="0071222F" w:rsidRDefault="0071222F" w:rsidP="009D0550">
      <w:pPr>
        <w:pStyle w:val="ConsPlusNormal"/>
        <w:ind w:firstLine="0"/>
        <w:jc w:val="right"/>
        <w:outlineLvl w:val="0"/>
      </w:pPr>
    </w:p>
    <w:p w:rsidR="0071222F" w:rsidRDefault="0071222F" w:rsidP="009D0550">
      <w:pPr>
        <w:pStyle w:val="ConsPlusNormal"/>
        <w:ind w:firstLine="0"/>
        <w:jc w:val="right"/>
        <w:outlineLvl w:val="0"/>
      </w:pPr>
    </w:p>
    <w:p w:rsidR="0071222F" w:rsidRDefault="0071222F" w:rsidP="009D0550">
      <w:pPr>
        <w:pStyle w:val="ConsPlusNormal"/>
        <w:ind w:firstLine="0"/>
        <w:jc w:val="right"/>
        <w:outlineLvl w:val="0"/>
      </w:pPr>
    </w:p>
    <w:p w:rsidR="0071222F" w:rsidRDefault="0071222F" w:rsidP="009D0550">
      <w:pPr>
        <w:pStyle w:val="ConsPlusNormal"/>
        <w:ind w:firstLine="0"/>
        <w:jc w:val="right"/>
        <w:outlineLvl w:val="0"/>
      </w:pPr>
    </w:p>
    <w:p w:rsidR="0071222F" w:rsidRDefault="0071222F" w:rsidP="009D0550">
      <w:pPr>
        <w:pStyle w:val="ConsPlusNormal"/>
        <w:ind w:firstLine="0"/>
        <w:jc w:val="right"/>
        <w:outlineLvl w:val="0"/>
      </w:pPr>
    </w:p>
    <w:p w:rsidR="0071222F" w:rsidRDefault="0071222F" w:rsidP="009D0550">
      <w:pPr>
        <w:pStyle w:val="ConsPlusNormal"/>
        <w:ind w:firstLine="0"/>
        <w:jc w:val="right"/>
        <w:outlineLvl w:val="0"/>
      </w:pPr>
    </w:p>
    <w:p w:rsidR="0071222F" w:rsidRDefault="0071222F" w:rsidP="00DF7F3C">
      <w:pPr>
        <w:pStyle w:val="ConsPlusNormal"/>
        <w:ind w:left="5103"/>
        <w:jc w:val="right"/>
        <w:rPr>
          <w:rFonts w:ascii="Times New Roman" w:hAnsi="Times New Roman" w:cs="Times New Roman"/>
          <w:sz w:val="22"/>
          <w:szCs w:val="22"/>
        </w:rPr>
      </w:pPr>
      <w:r w:rsidRPr="00C24BE0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C24BE0">
        <w:rPr>
          <w:rFonts w:ascii="Times New Roman" w:hAnsi="Times New Roman" w:cs="Times New Roman"/>
          <w:sz w:val="22"/>
          <w:szCs w:val="22"/>
        </w:rPr>
        <w:t xml:space="preserve">к решению Совета Москаленского муниципального района Омской области </w:t>
      </w:r>
    </w:p>
    <w:p w:rsidR="0071222F" w:rsidRPr="00C24BE0" w:rsidRDefault="0071222F" w:rsidP="00DF7F3C">
      <w:pPr>
        <w:pStyle w:val="ConsPlusNormal"/>
        <w:ind w:left="5103"/>
        <w:jc w:val="right"/>
        <w:rPr>
          <w:rFonts w:ascii="Times New Roman" w:hAnsi="Times New Roman" w:cs="Times New Roman"/>
          <w:sz w:val="22"/>
          <w:szCs w:val="22"/>
        </w:rPr>
      </w:pPr>
      <w:r w:rsidRPr="00C24BE0">
        <w:rPr>
          <w:rFonts w:ascii="Times New Roman" w:hAnsi="Times New Roman" w:cs="Times New Roman"/>
          <w:sz w:val="22"/>
          <w:szCs w:val="22"/>
        </w:rPr>
        <w:t>от «</w:t>
      </w:r>
      <w:r>
        <w:rPr>
          <w:rFonts w:ascii="Times New Roman" w:hAnsi="Times New Roman" w:cs="Times New Roman"/>
          <w:sz w:val="22"/>
          <w:szCs w:val="22"/>
        </w:rPr>
        <w:t>25</w:t>
      </w:r>
      <w:r w:rsidRPr="00C24BE0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05.</w:t>
      </w:r>
      <w:r w:rsidRPr="00C24BE0">
        <w:rPr>
          <w:rFonts w:ascii="Times New Roman" w:hAnsi="Times New Roman" w:cs="Times New Roman"/>
          <w:sz w:val="22"/>
          <w:szCs w:val="22"/>
        </w:rPr>
        <w:t>2015</w:t>
      </w:r>
      <w:r>
        <w:rPr>
          <w:rFonts w:ascii="Times New Roman" w:hAnsi="Times New Roman" w:cs="Times New Roman"/>
          <w:sz w:val="22"/>
          <w:szCs w:val="22"/>
        </w:rPr>
        <w:t xml:space="preserve"> № 26</w:t>
      </w:r>
      <w:r w:rsidRPr="00C24B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1222F" w:rsidRDefault="0071222F" w:rsidP="00DF7F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22F" w:rsidRDefault="0071222F" w:rsidP="00DF7F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№1</w:t>
      </w:r>
    </w:p>
    <w:p w:rsidR="0071222F" w:rsidRDefault="0071222F" w:rsidP="00DF7F3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соглашению 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>
        <w:rPr>
          <w:rFonts w:ascii="Times New Roman" w:hAnsi="Times New Roman" w:cs="Times New Roman"/>
          <w:b/>
          <w:bCs/>
          <w:sz w:val="28"/>
          <w:szCs w:val="28"/>
        </w:rPr>
        <w:t>Тумановского сельского 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о передаче осуществления части своих полномочий</w:t>
      </w:r>
    </w:p>
    <w:p w:rsidR="0071222F" w:rsidRDefault="0071222F" w:rsidP="00DF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22F" w:rsidRPr="008A01DB" w:rsidRDefault="0071222F" w:rsidP="00DF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 Ермолаева Валерия Александровича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>администрация Тумановского сельского поселения Москаленского муниципального района Омской области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>
        <w:rPr>
          <w:rFonts w:ascii="Times New Roman" w:hAnsi="Times New Roman" w:cs="Times New Roman"/>
          <w:sz w:val="28"/>
          <w:szCs w:val="28"/>
        </w:rPr>
        <w:t>главы Тумановского сельского поселения Маслеха Наталья Васильевна</w:t>
      </w:r>
      <w:r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71222F" w:rsidRDefault="0071222F" w:rsidP="00DF7F3C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1222F" w:rsidRPr="008A01DB" w:rsidRDefault="0071222F" w:rsidP="00DF7F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Статью 3 соглашения </w:t>
      </w:r>
      <w:r w:rsidRPr="006129D7">
        <w:rPr>
          <w:rFonts w:ascii="Times New Roman" w:hAnsi="Times New Roman" w:cs="Times New Roman"/>
          <w:sz w:val="28"/>
          <w:szCs w:val="28"/>
        </w:rPr>
        <w:t>между органами местного самоуправления Москаленского муниципального района Омской области и Тумановского сельского поселения Москаленского муниципального района Омской области, 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решению Совета Москаленского муниципального района от 04.03.2015 №13) изложить в следующей редакции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71222F" w:rsidRDefault="0071222F" w:rsidP="00DF7F3C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552980">
        <w:rPr>
          <w:rFonts w:ascii="Times New Roman" w:hAnsi="Times New Roman" w:cs="Times New Roman"/>
          <w:b/>
          <w:bCs/>
          <w:sz w:val="28"/>
          <w:szCs w:val="28"/>
        </w:rPr>
        <w:t>Статья 3. Финансовое обеспечение</w:t>
      </w:r>
    </w:p>
    <w:p w:rsidR="0071222F" w:rsidRDefault="0071222F" w:rsidP="00DF7F3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Pr="00951252">
        <w:rPr>
          <w:rFonts w:ascii="Times New Roman" w:hAnsi="Times New Roman" w:cs="Times New Roman"/>
          <w:sz w:val="28"/>
          <w:szCs w:val="28"/>
        </w:rPr>
        <w:t>:</w:t>
      </w:r>
    </w:p>
    <w:p w:rsidR="0071222F" w:rsidRDefault="0071222F" w:rsidP="00DF7F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1на  2015 год в сумме 20259 рублей 74 копейки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</w:p>
    <w:p w:rsidR="0071222F" w:rsidRDefault="0071222F" w:rsidP="00DF7F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2 на 2015 год в сумме 39015 рублей 92 копейки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</w:p>
    <w:p w:rsidR="0071222F" w:rsidRDefault="0071222F" w:rsidP="00DF7F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3 на 2015 год в сумме 1 200 рублей 00 копеек;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2F" w:rsidRDefault="0071222F" w:rsidP="00DF7F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4 на 2015 год в сумме 00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2F" w:rsidRDefault="0071222F" w:rsidP="00DF7F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5 на 2015 год в сумме 3 520 рублей 00 копеек;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2F" w:rsidRDefault="0071222F" w:rsidP="00DF7F3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полномочиям 6 на 2015 год в сумме 0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22F" w:rsidRDefault="0071222F" w:rsidP="00DF7F3C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D7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Москаленского муниципального района в размере 63 995,66 (шестьдесят три тысячи девятьсот девяносто пять) рублей 66 копеек, в следующем порядке: </w:t>
      </w:r>
      <w:bookmarkStart w:id="1" w:name="Par88"/>
      <w:bookmarkEnd w:id="1"/>
    </w:p>
    <w:p w:rsidR="0071222F" w:rsidRDefault="0071222F" w:rsidP="00DF7F3C">
      <w:pPr>
        <w:pStyle w:val="ConsPlusNormal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1,3-6 </w:t>
      </w:r>
      <w:r w:rsidRPr="008A01DB">
        <w:rPr>
          <w:rFonts w:ascii="Times New Roman" w:hAnsi="Times New Roman" w:cs="Times New Roman"/>
          <w:sz w:val="28"/>
          <w:szCs w:val="28"/>
        </w:rPr>
        <w:t xml:space="preserve">ежеквартально равными </w:t>
      </w:r>
      <w:r>
        <w:rPr>
          <w:rFonts w:ascii="Times New Roman" w:hAnsi="Times New Roman" w:cs="Times New Roman"/>
          <w:sz w:val="28"/>
          <w:szCs w:val="28"/>
        </w:rPr>
        <w:t xml:space="preserve">частями,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71222F" w:rsidRPr="00783B95" w:rsidRDefault="0071222F" w:rsidP="00DF7F3C">
      <w:pPr>
        <w:pStyle w:val="ConsPlusNormal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B95">
        <w:rPr>
          <w:rFonts w:ascii="Times New Roman" w:hAnsi="Times New Roman" w:cs="Times New Roman"/>
          <w:sz w:val="28"/>
          <w:szCs w:val="28"/>
        </w:rPr>
        <w:t xml:space="preserve">По полномочиям 2 в полном объеме не позднее 10 июня 2015 года; </w:t>
      </w:r>
    </w:p>
    <w:p w:rsidR="0071222F" w:rsidRPr="006129D7" w:rsidRDefault="0071222F" w:rsidP="00DF7F3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D7"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1222F" w:rsidRPr="00783B95" w:rsidRDefault="0071222F" w:rsidP="00DF7F3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83B95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является неотъемлемой частью соглашения между органами местного самоуправления Москаленского муниципального района Омской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Гвоздевского </w:t>
      </w:r>
      <w:r w:rsidRPr="00783B95">
        <w:rPr>
          <w:rFonts w:ascii="Times New Roman" w:hAnsi="Times New Roman" w:cs="Times New Roman"/>
          <w:sz w:val="28"/>
          <w:szCs w:val="28"/>
        </w:rPr>
        <w:t xml:space="preserve"> сельского поселения Москаленского муниципального района Омской области, о передаче осуществления части своих полномочий (Приложение к решению Совета Москаленского муниципального района от 04.03.2015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3B95">
        <w:rPr>
          <w:rFonts w:ascii="Times New Roman" w:hAnsi="Times New Roman" w:cs="Times New Roman"/>
          <w:sz w:val="28"/>
          <w:szCs w:val="28"/>
        </w:rPr>
        <w:t>).</w:t>
      </w:r>
    </w:p>
    <w:p w:rsidR="0071222F" w:rsidRPr="00783B95" w:rsidRDefault="0071222F" w:rsidP="00DF7F3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3B95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 составлено в двух экземплярах, имеющих равную юридическую силу экземплярах, по одному экземпляру для каждой из Сторон. </w:t>
      </w:r>
    </w:p>
    <w:p w:rsidR="0071222F" w:rsidRDefault="0071222F" w:rsidP="00DF7F3C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10598">
        <w:rPr>
          <w:rFonts w:ascii="Times New Roman" w:hAnsi="Times New Roman" w:cs="Times New Roman"/>
          <w:sz w:val="28"/>
          <w:szCs w:val="28"/>
        </w:rPr>
        <w:t>4. Юридические адреса и банковские реквизиты</w:t>
      </w:r>
    </w:p>
    <w:p w:rsidR="0071222F" w:rsidRPr="0084293D" w:rsidRDefault="0071222F" w:rsidP="00DF7F3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jc w:val="center"/>
        <w:tblLayout w:type="fixed"/>
        <w:tblLook w:val="00A0"/>
      </w:tblPr>
      <w:tblGrid>
        <w:gridCol w:w="5387"/>
        <w:gridCol w:w="283"/>
        <w:gridCol w:w="4820"/>
      </w:tblGrid>
      <w:tr w:rsidR="0071222F" w:rsidRPr="002D3D88">
        <w:trPr>
          <w:jc w:val="center"/>
        </w:trPr>
        <w:tc>
          <w:tcPr>
            <w:tcW w:w="5387" w:type="dxa"/>
          </w:tcPr>
          <w:p w:rsidR="0071222F" w:rsidRPr="002D3D88" w:rsidRDefault="0071222F" w:rsidP="00DF7F3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1222F" w:rsidRPr="002D3D88" w:rsidRDefault="0071222F" w:rsidP="00DF7F3C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Администрация Тумановского сельского поселения Москаленского муниципального района Омской области</w:t>
            </w:r>
          </w:p>
        </w:tc>
      </w:tr>
      <w:tr w:rsidR="0071222F" w:rsidRPr="002D3D88">
        <w:trPr>
          <w:jc w:val="center"/>
        </w:trPr>
        <w:tc>
          <w:tcPr>
            <w:tcW w:w="5387" w:type="dxa"/>
            <w:vMerge w:val="restart"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646070, Россия, Омская область, р.п.Москаленки, </w:t>
            </w: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ИНН 5521003017, КПП 552101001</w:t>
            </w:r>
          </w:p>
          <w:p w:rsidR="0071222F" w:rsidRPr="002D3D88" w:rsidRDefault="0071222F" w:rsidP="00DF7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л/с 04523025180УФК по Омской области (Комитет финансов и контроляадминистрации Москаленского муниципального районаОмской области)</w:t>
            </w:r>
          </w:p>
          <w:p w:rsidR="0071222F" w:rsidRPr="002D3D88" w:rsidRDefault="0071222F" w:rsidP="00DF7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р/счет 40101810100000010000</w:t>
            </w:r>
          </w:p>
          <w:p w:rsidR="0071222F" w:rsidRPr="002D3D88" w:rsidRDefault="0071222F" w:rsidP="00DF7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в ГРКЦ ГУ Банка России по Омской обл., г. Омск</w:t>
            </w:r>
          </w:p>
          <w:p w:rsidR="0071222F" w:rsidRPr="002D3D88" w:rsidRDefault="0071222F" w:rsidP="00DF7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БИК 045209001</w:t>
            </w:r>
          </w:p>
          <w:p w:rsidR="0071222F" w:rsidRPr="002D3D88" w:rsidRDefault="0071222F" w:rsidP="00DF7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ОКТМО 52632151</w:t>
            </w: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Глава Москаленского</w:t>
            </w: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________________ В.А. Ермолаев</w:t>
            </w:r>
          </w:p>
        </w:tc>
        <w:tc>
          <w:tcPr>
            <w:tcW w:w="283" w:type="dxa"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адрес:646074,Россия, Омская область, Москаленский р-он, с. Тумановка, ул.Центральная, д.32 Тел.: (38174) 3-38-19</w:t>
            </w:r>
          </w:p>
          <w:p w:rsidR="0071222F" w:rsidRPr="002D3D88" w:rsidRDefault="0071222F" w:rsidP="00DF7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ИНН 5521007526, КПП 552101001</w:t>
            </w:r>
          </w:p>
          <w:p w:rsidR="0071222F" w:rsidRPr="002D3D88" w:rsidRDefault="0071222F" w:rsidP="00DF7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л/с 02523025150в УФК по Омской области р/с 40204810900001940483в ГРКЦ ГУ Банка России по Омской области г. Омск</w:t>
            </w:r>
          </w:p>
          <w:p w:rsidR="0071222F" w:rsidRPr="002D3D88" w:rsidRDefault="0071222F" w:rsidP="00DF7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БИК 045209001</w:t>
            </w:r>
          </w:p>
          <w:p w:rsidR="0071222F" w:rsidRPr="002D3D88" w:rsidRDefault="0071222F" w:rsidP="00DF7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ОКТМО 52632416</w:t>
            </w:r>
          </w:p>
          <w:p w:rsidR="0071222F" w:rsidRPr="002D3D88" w:rsidRDefault="0071222F" w:rsidP="00DF7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610</w:t>
            </w: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КБК 20204014100000151</w:t>
            </w: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Глава Тумановского сельского поселения</w:t>
            </w: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22F" w:rsidRPr="002D3D88" w:rsidRDefault="0071222F" w:rsidP="00DF7F3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3D88">
              <w:rPr>
                <w:rFonts w:ascii="Times New Roman" w:hAnsi="Times New Roman" w:cs="Times New Roman"/>
                <w:sz w:val="28"/>
                <w:szCs w:val="28"/>
              </w:rPr>
              <w:t>______________  Н.В.Маслеха</w:t>
            </w:r>
          </w:p>
        </w:tc>
      </w:tr>
      <w:tr w:rsidR="0071222F" w:rsidRPr="002D3D88">
        <w:trPr>
          <w:jc w:val="center"/>
        </w:trPr>
        <w:tc>
          <w:tcPr>
            <w:tcW w:w="5387" w:type="dxa"/>
            <w:vMerge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22F" w:rsidRPr="002D3D88">
        <w:trPr>
          <w:jc w:val="center"/>
        </w:trPr>
        <w:tc>
          <w:tcPr>
            <w:tcW w:w="5387" w:type="dxa"/>
            <w:vMerge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22F" w:rsidRPr="002D3D88">
        <w:trPr>
          <w:jc w:val="center"/>
        </w:trPr>
        <w:tc>
          <w:tcPr>
            <w:tcW w:w="5387" w:type="dxa"/>
            <w:vMerge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22F" w:rsidRPr="002D3D88">
        <w:trPr>
          <w:jc w:val="center"/>
        </w:trPr>
        <w:tc>
          <w:tcPr>
            <w:tcW w:w="5387" w:type="dxa"/>
            <w:vMerge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22F" w:rsidRPr="002D3D88">
        <w:trPr>
          <w:jc w:val="center"/>
        </w:trPr>
        <w:tc>
          <w:tcPr>
            <w:tcW w:w="5387" w:type="dxa"/>
            <w:vMerge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71222F" w:rsidRPr="002D3D88" w:rsidRDefault="0071222F" w:rsidP="00DF7F3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22F" w:rsidRPr="008A01DB" w:rsidRDefault="0071222F" w:rsidP="00DF7F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22F" w:rsidRPr="009D0550" w:rsidRDefault="0071222F" w:rsidP="009D0550">
      <w:pPr>
        <w:pStyle w:val="ConsPlusNormal"/>
        <w:ind w:firstLine="0"/>
        <w:jc w:val="right"/>
        <w:outlineLvl w:val="0"/>
      </w:pPr>
    </w:p>
    <w:sectPr w:rsidR="0071222F" w:rsidRPr="009D0550" w:rsidSect="00DF7F3C">
      <w:pgSz w:w="11906" w:h="16838" w:code="9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D74F6"/>
    <w:multiLevelType w:val="multilevel"/>
    <w:tmpl w:val="824E92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">
    <w:nsid w:val="710B0592"/>
    <w:multiLevelType w:val="hybridMultilevel"/>
    <w:tmpl w:val="EB3CED68"/>
    <w:lvl w:ilvl="0" w:tplc="F2E60A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95F"/>
    <w:rsid w:val="00045ED0"/>
    <w:rsid w:val="000B22B6"/>
    <w:rsid w:val="000C3679"/>
    <w:rsid w:val="000D4DF8"/>
    <w:rsid w:val="00105E9D"/>
    <w:rsid w:val="00107FE2"/>
    <w:rsid w:val="0015278B"/>
    <w:rsid w:val="00152FC1"/>
    <w:rsid w:val="001A1A46"/>
    <w:rsid w:val="001A1FDF"/>
    <w:rsid w:val="001A6FB4"/>
    <w:rsid w:val="001A70E4"/>
    <w:rsid w:val="00201D6A"/>
    <w:rsid w:val="002133D1"/>
    <w:rsid w:val="0022395C"/>
    <w:rsid w:val="00226337"/>
    <w:rsid w:val="0025595F"/>
    <w:rsid w:val="002B05C3"/>
    <w:rsid w:val="002C606D"/>
    <w:rsid w:val="002C6B2F"/>
    <w:rsid w:val="002D3D88"/>
    <w:rsid w:val="003254DE"/>
    <w:rsid w:val="00330462"/>
    <w:rsid w:val="00333028"/>
    <w:rsid w:val="003336C5"/>
    <w:rsid w:val="00357E54"/>
    <w:rsid w:val="003E7726"/>
    <w:rsid w:val="004002FA"/>
    <w:rsid w:val="00407054"/>
    <w:rsid w:val="004364D0"/>
    <w:rsid w:val="00456DCE"/>
    <w:rsid w:val="00462294"/>
    <w:rsid w:val="00480848"/>
    <w:rsid w:val="004842B5"/>
    <w:rsid w:val="0049613C"/>
    <w:rsid w:val="004A7A1C"/>
    <w:rsid w:val="00522AA3"/>
    <w:rsid w:val="005408CE"/>
    <w:rsid w:val="00545221"/>
    <w:rsid w:val="00552980"/>
    <w:rsid w:val="0055741C"/>
    <w:rsid w:val="005B1206"/>
    <w:rsid w:val="005E63A9"/>
    <w:rsid w:val="006036ED"/>
    <w:rsid w:val="006129D7"/>
    <w:rsid w:val="00646137"/>
    <w:rsid w:val="00673A2B"/>
    <w:rsid w:val="006A3E0A"/>
    <w:rsid w:val="006A67F5"/>
    <w:rsid w:val="006B09C5"/>
    <w:rsid w:val="006D4BC0"/>
    <w:rsid w:val="006F1404"/>
    <w:rsid w:val="00712043"/>
    <w:rsid w:val="0071222F"/>
    <w:rsid w:val="00723BA9"/>
    <w:rsid w:val="00775E1D"/>
    <w:rsid w:val="00783B95"/>
    <w:rsid w:val="0078523C"/>
    <w:rsid w:val="00791C95"/>
    <w:rsid w:val="007927FE"/>
    <w:rsid w:val="007D2A9C"/>
    <w:rsid w:val="007E3887"/>
    <w:rsid w:val="0082587B"/>
    <w:rsid w:val="008326DF"/>
    <w:rsid w:val="0084293D"/>
    <w:rsid w:val="00854B6E"/>
    <w:rsid w:val="00870802"/>
    <w:rsid w:val="008A01DB"/>
    <w:rsid w:val="008A4339"/>
    <w:rsid w:val="008A7783"/>
    <w:rsid w:val="008F295D"/>
    <w:rsid w:val="00914857"/>
    <w:rsid w:val="00923296"/>
    <w:rsid w:val="00926AF9"/>
    <w:rsid w:val="00951252"/>
    <w:rsid w:val="00956481"/>
    <w:rsid w:val="009637AE"/>
    <w:rsid w:val="009D0550"/>
    <w:rsid w:val="009D11FF"/>
    <w:rsid w:val="009E1067"/>
    <w:rsid w:val="009F4800"/>
    <w:rsid w:val="00A0729E"/>
    <w:rsid w:val="00A162D1"/>
    <w:rsid w:val="00A32770"/>
    <w:rsid w:val="00A40F21"/>
    <w:rsid w:val="00A604AC"/>
    <w:rsid w:val="00A65A14"/>
    <w:rsid w:val="00A77AD0"/>
    <w:rsid w:val="00AA508F"/>
    <w:rsid w:val="00AA6AAA"/>
    <w:rsid w:val="00AC5939"/>
    <w:rsid w:val="00AD34B6"/>
    <w:rsid w:val="00AE6556"/>
    <w:rsid w:val="00AF3202"/>
    <w:rsid w:val="00B14B7B"/>
    <w:rsid w:val="00B157A8"/>
    <w:rsid w:val="00B240C8"/>
    <w:rsid w:val="00B25BB0"/>
    <w:rsid w:val="00B50770"/>
    <w:rsid w:val="00B5343C"/>
    <w:rsid w:val="00BC0822"/>
    <w:rsid w:val="00BD06CE"/>
    <w:rsid w:val="00BD7B7C"/>
    <w:rsid w:val="00C04171"/>
    <w:rsid w:val="00C04E65"/>
    <w:rsid w:val="00C10598"/>
    <w:rsid w:val="00C11129"/>
    <w:rsid w:val="00C242EE"/>
    <w:rsid w:val="00C24BE0"/>
    <w:rsid w:val="00C27FFC"/>
    <w:rsid w:val="00C618C6"/>
    <w:rsid w:val="00C9247E"/>
    <w:rsid w:val="00C95989"/>
    <w:rsid w:val="00D17B9E"/>
    <w:rsid w:val="00D57590"/>
    <w:rsid w:val="00DF7F3C"/>
    <w:rsid w:val="00E20ABB"/>
    <w:rsid w:val="00E26C2E"/>
    <w:rsid w:val="00E53CF0"/>
    <w:rsid w:val="00E7436B"/>
    <w:rsid w:val="00F31E5B"/>
    <w:rsid w:val="00FE03FE"/>
    <w:rsid w:val="00FE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05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595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5595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5595F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23BA9"/>
    <w:pPr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3BA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D05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A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5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669933"/>
                                        <w:left w:val="single" w:sz="6" w:space="0" w:color="669933"/>
                                        <w:bottom w:val="single" w:sz="6" w:space="0" w:color="669933"/>
                                        <w:right w:val="single" w:sz="6" w:space="0" w:color="669933"/>
                                      </w:divBdr>
                                      <w:divsChild>
                                        <w:div w:id="18213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3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3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3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3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35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3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3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3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35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3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2040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853</Words>
  <Characters>4868</Characters>
  <Application>Microsoft Office Outlook</Application>
  <DocSecurity>0</DocSecurity>
  <Lines>0</Lines>
  <Paragraphs>0</Paragraphs>
  <ScaleCrop>false</ScaleCrop>
  <Company>n/a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Иван</dc:creator>
  <cp:keywords/>
  <dc:description/>
  <cp:lastModifiedBy>Сергей</cp:lastModifiedBy>
  <cp:revision>3</cp:revision>
  <cp:lastPrinted>2015-05-13T07:25:00Z</cp:lastPrinted>
  <dcterms:created xsi:type="dcterms:W3CDTF">2015-05-21T08:18:00Z</dcterms:created>
  <dcterms:modified xsi:type="dcterms:W3CDTF">2015-05-27T08:20:00Z</dcterms:modified>
</cp:coreProperties>
</file>