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A9" w:rsidRDefault="00AE4BA9" w:rsidP="00CC72D4">
      <w:pPr>
        <w:pStyle w:val="1"/>
        <w:jc w:val="center"/>
        <w:rPr>
          <w:rFonts w:cs="Times New Roman"/>
        </w:rPr>
      </w:pPr>
      <w:r w:rsidRPr="00B1539D">
        <w:rPr>
          <w:rFonts w:ascii="Tahoma" w:hAnsi="Tahoma" w:cs="Tahoma"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оскаленки чб5 копн8шг8ия" style="width:41.25pt;height:51pt;visibility:visible">
            <v:imagedata r:id="rId5" o:title=""/>
          </v:shape>
        </w:pict>
      </w:r>
    </w:p>
    <w:p w:rsidR="00AE4BA9" w:rsidRDefault="00AE4BA9" w:rsidP="00CC72D4">
      <w:pPr>
        <w:pStyle w:val="1"/>
        <w:jc w:val="center"/>
        <w:rPr>
          <w:rFonts w:cs="Times New Roman"/>
        </w:rPr>
      </w:pPr>
    </w:p>
    <w:p w:rsidR="00AE4BA9" w:rsidRPr="00D02778" w:rsidRDefault="00AE4BA9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СОВЕТ</w:t>
      </w:r>
    </w:p>
    <w:p w:rsidR="00AE4BA9" w:rsidRPr="00D02778" w:rsidRDefault="00AE4BA9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AE4BA9" w:rsidRPr="00D02778" w:rsidRDefault="00AE4BA9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AE4BA9" w:rsidRPr="00D02778" w:rsidRDefault="00AE4BA9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AE4BA9" w:rsidRPr="00D02778" w:rsidRDefault="00AE4BA9" w:rsidP="00CC72D4">
      <w:pPr>
        <w:pStyle w:val="1"/>
        <w:jc w:val="center"/>
        <w:rPr>
          <w:rFonts w:ascii="Tahoma" w:hAnsi="Tahoma" w:cs="Tahoma"/>
          <w:b/>
          <w:bCs/>
          <w:sz w:val="40"/>
          <w:szCs w:val="40"/>
        </w:rPr>
      </w:pPr>
      <w:r w:rsidRPr="00D02778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AE4BA9" w:rsidRDefault="00AE4BA9" w:rsidP="00CC7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BA9" w:rsidRPr="002A0702" w:rsidRDefault="00AE4BA9" w:rsidP="00CC7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29.09.</w:t>
      </w:r>
      <w:r w:rsidRPr="002A0702">
        <w:rPr>
          <w:rFonts w:ascii="Times New Roman" w:hAnsi="Times New Roman" w:cs="Times New Roman"/>
          <w:sz w:val="28"/>
          <w:szCs w:val="28"/>
        </w:rPr>
        <w:t xml:space="preserve">2015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66</w:t>
      </w:r>
    </w:p>
    <w:p w:rsidR="00AE4BA9" w:rsidRPr="00976534" w:rsidRDefault="00AE4BA9" w:rsidP="009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BA9" w:rsidRPr="00976534" w:rsidRDefault="00AE4BA9" w:rsidP="009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311D7">
        <w:rPr>
          <w:rFonts w:ascii="Times New Roman" w:hAnsi="Times New Roman" w:cs="Times New Roman"/>
          <w:sz w:val="28"/>
          <w:szCs w:val="28"/>
        </w:rPr>
        <w:t xml:space="preserve">б утверждении местных нормативов градостроительного проектирования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311D7">
        <w:rPr>
          <w:rFonts w:ascii="Times New Roman" w:hAnsi="Times New Roman" w:cs="Times New Roman"/>
          <w:sz w:val="28"/>
          <w:szCs w:val="28"/>
        </w:rPr>
        <w:t>оскаленского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311D7">
        <w:rPr>
          <w:rFonts w:ascii="Times New Roman" w:hAnsi="Times New Roman" w:cs="Times New Roman"/>
          <w:sz w:val="28"/>
          <w:szCs w:val="28"/>
        </w:rPr>
        <w:t>мской области</w:t>
      </w:r>
    </w:p>
    <w:p w:rsidR="00AE4BA9" w:rsidRPr="00976534" w:rsidRDefault="00AE4BA9" w:rsidP="009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BA9" w:rsidRPr="00341E43" w:rsidRDefault="00AE4BA9" w:rsidP="00341E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653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341E43">
          <w:rPr>
            <w:rFonts w:ascii="Times New Roman" w:hAnsi="Times New Roman" w:cs="Times New Roman"/>
            <w:sz w:val="28"/>
            <w:szCs w:val="28"/>
          </w:rPr>
          <w:t>статьями 8</w:t>
        </w:r>
      </w:hyperlink>
      <w:r w:rsidRPr="00341E4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341E43">
          <w:rPr>
            <w:rFonts w:ascii="Times New Roman" w:hAnsi="Times New Roman" w:cs="Times New Roman"/>
            <w:sz w:val="28"/>
            <w:szCs w:val="28"/>
          </w:rPr>
          <w:t>29.4</w:t>
        </w:r>
      </w:hyperlink>
      <w:r w:rsidRPr="00341E4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руководствуясь </w:t>
      </w:r>
      <w:hyperlink r:id="rId8" w:history="1">
        <w:r w:rsidRPr="00341E4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41E43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области, Совет Москаленского муниципального района решил:</w:t>
      </w:r>
    </w:p>
    <w:p w:rsidR="00AE4BA9" w:rsidRPr="00976534" w:rsidRDefault="00AE4BA9" w:rsidP="00341E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1E43">
        <w:rPr>
          <w:rFonts w:ascii="Times New Roman" w:hAnsi="Times New Roman" w:cs="Times New Roman"/>
          <w:sz w:val="28"/>
          <w:szCs w:val="28"/>
        </w:rPr>
        <w:t xml:space="preserve">1. Принять в качестве местных нормативов градостроительного проектирования Москаленского муниципального района Омской области региональные </w:t>
      </w:r>
      <w:hyperlink r:id="rId9" w:history="1">
        <w:r w:rsidRPr="00341E43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341E43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проектирования, утвержденные приказом Минстроя Омской области от 30.09.2008 N 22-п "Об утверждении региональных нормативов градостроите</w:t>
      </w:r>
      <w:r w:rsidRPr="00976534">
        <w:rPr>
          <w:rFonts w:ascii="Times New Roman" w:hAnsi="Times New Roman" w:cs="Times New Roman"/>
          <w:sz w:val="28"/>
          <w:szCs w:val="28"/>
        </w:rPr>
        <w:t>льного проектирования по Омской области".</w:t>
      </w:r>
    </w:p>
    <w:p w:rsidR="00AE4BA9" w:rsidRDefault="00AE4BA9" w:rsidP="00341E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6534">
        <w:rPr>
          <w:rFonts w:ascii="Times New Roman" w:hAnsi="Times New Roman" w:cs="Times New Roman"/>
          <w:sz w:val="28"/>
          <w:szCs w:val="28"/>
        </w:rPr>
        <w:t xml:space="preserve">2. </w:t>
      </w:r>
      <w:r w:rsidRPr="009609AD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960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источниках официального </w:t>
      </w:r>
      <w:r w:rsidRPr="009609AD">
        <w:rPr>
          <w:rFonts w:ascii="Times New Roman" w:hAnsi="Times New Roman" w:cs="Times New Roman"/>
          <w:sz w:val="28"/>
          <w:szCs w:val="28"/>
        </w:rPr>
        <w:t>опубликования</w:t>
      </w:r>
      <w:r w:rsidRPr="00976534">
        <w:rPr>
          <w:rFonts w:ascii="Times New Roman" w:hAnsi="Times New Roman" w:cs="Times New Roman"/>
          <w:sz w:val="28"/>
          <w:szCs w:val="28"/>
        </w:rPr>
        <w:t>.</w:t>
      </w:r>
    </w:p>
    <w:p w:rsidR="00AE4BA9" w:rsidRPr="009609AD" w:rsidRDefault="00AE4BA9" w:rsidP="00341E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609AD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комиссию по вопросам жилищно-коммунального хозяйства и строительства </w:t>
      </w:r>
      <w:r w:rsidRPr="00960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(Мурзакаев И.С.)</w:t>
      </w:r>
      <w:r w:rsidRPr="009609AD">
        <w:rPr>
          <w:rFonts w:ascii="Times New Roman" w:hAnsi="Times New Roman" w:cs="Times New Roman"/>
          <w:sz w:val="28"/>
          <w:szCs w:val="28"/>
        </w:rPr>
        <w:t>.</w:t>
      </w:r>
    </w:p>
    <w:p w:rsidR="00AE4BA9" w:rsidRPr="00976534" w:rsidRDefault="00AE4BA9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BA9" w:rsidRDefault="00AE4BA9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BA9" w:rsidRDefault="00AE4BA9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BA9" w:rsidRPr="00976534" w:rsidRDefault="00AE4BA9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BA9" w:rsidRPr="009609AD" w:rsidRDefault="00AE4BA9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Москален</w:t>
      </w:r>
      <w:r w:rsidRPr="009609AD">
        <w:rPr>
          <w:rFonts w:ascii="Times New Roman" w:hAnsi="Times New Roman" w:cs="Times New Roman"/>
          <w:sz w:val="28"/>
          <w:szCs w:val="28"/>
        </w:rPr>
        <w:t>ского</w:t>
      </w:r>
    </w:p>
    <w:p w:rsidR="00AE4BA9" w:rsidRDefault="00AE4BA9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В.А. Ермолаев</w:t>
      </w:r>
    </w:p>
    <w:p w:rsidR="00AE4BA9" w:rsidRDefault="00AE4BA9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BA9" w:rsidRDefault="00AE4BA9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BA9" w:rsidRDefault="00AE4BA9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BA9" w:rsidRDefault="00AE4BA9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4BA9" w:rsidSect="0027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2890"/>
    <w:multiLevelType w:val="hybridMultilevel"/>
    <w:tmpl w:val="59DC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9AD"/>
    <w:rsid w:val="00033740"/>
    <w:rsid w:val="00045165"/>
    <w:rsid w:val="000E6E9D"/>
    <w:rsid w:val="002717D5"/>
    <w:rsid w:val="002A0702"/>
    <w:rsid w:val="002E5147"/>
    <w:rsid w:val="00336285"/>
    <w:rsid w:val="00341E43"/>
    <w:rsid w:val="0039484C"/>
    <w:rsid w:val="00412631"/>
    <w:rsid w:val="00535216"/>
    <w:rsid w:val="005D4C17"/>
    <w:rsid w:val="005D4FC9"/>
    <w:rsid w:val="00614B65"/>
    <w:rsid w:val="006E14B5"/>
    <w:rsid w:val="0085144C"/>
    <w:rsid w:val="00874993"/>
    <w:rsid w:val="009609AD"/>
    <w:rsid w:val="00970202"/>
    <w:rsid w:val="00976534"/>
    <w:rsid w:val="00A521F6"/>
    <w:rsid w:val="00AE4BA9"/>
    <w:rsid w:val="00B1539D"/>
    <w:rsid w:val="00C12A82"/>
    <w:rsid w:val="00C67D00"/>
    <w:rsid w:val="00C90304"/>
    <w:rsid w:val="00CC72D4"/>
    <w:rsid w:val="00D02778"/>
    <w:rsid w:val="00D311D7"/>
    <w:rsid w:val="00D35AB6"/>
    <w:rsid w:val="00E3331C"/>
    <w:rsid w:val="00ED1AF5"/>
    <w:rsid w:val="00EF62F5"/>
    <w:rsid w:val="00FD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0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A0702"/>
    <w:rPr>
      <w:rFonts w:eastAsia="Times New Roman" w:cs="Calibri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07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5144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11C1033AD21725B55DCC0D3374DA59B4F3B693E92B5DD1D282FFDF26E283EEgDe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11C1033AD21725B55DD20025188553B7FFE89CE32B5E818EDDA48271EB89B990AA006D0764BFAFg7e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11C1033AD21725B55DD20025188553B7FFE89CE32B5E818EDDA48271EB89B990AA006D0765B7ACg7e9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11C1033AD21725B55DCC0D3374DA59B4F3B693E72E54D7D582FFDF26E283EED7E5592F4368B6AA71DF2FgEe8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256</Words>
  <Characters>1465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Костя</dc:creator>
  <cp:keywords/>
  <dc:description/>
  <cp:lastModifiedBy>Сергей</cp:lastModifiedBy>
  <cp:revision>3</cp:revision>
  <cp:lastPrinted>2015-09-29T08:47:00Z</cp:lastPrinted>
  <dcterms:created xsi:type="dcterms:W3CDTF">2015-09-29T08:48:00Z</dcterms:created>
  <dcterms:modified xsi:type="dcterms:W3CDTF">2015-09-30T09:02:00Z</dcterms:modified>
</cp:coreProperties>
</file>