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A" w:rsidRDefault="00753E6A">
      <w:pPr>
        <w:jc w:val="center"/>
        <w:rPr>
          <w:b/>
          <w:bCs/>
          <w:sz w:val="24"/>
          <w:szCs w:val="24"/>
        </w:rPr>
      </w:pPr>
      <w:r w:rsidRPr="0088667F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7" o:title=""/>
          </v:shape>
        </w:pict>
      </w:r>
    </w:p>
    <w:p w:rsidR="00753E6A" w:rsidRDefault="00753E6A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</w:p>
    <w:p w:rsidR="00753E6A" w:rsidRPr="00F9603E" w:rsidRDefault="00753E6A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753E6A" w:rsidRPr="00F9603E" w:rsidRDefault="00753E6A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753E6A" w:rsidRPr="00F9603E" w:rsidRDefault="00753E6A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753E6A" w:rsidRPr="00F9603E" w:rsidRDefault="00753E6A">
      <w:pPr>
        <w:pStyle w:val="Heading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753E6A" w:rsidRDefault="00753E6A">
      <w:pPr>
        <w:jc w:val="center"/>
        <w:rPr>
          <w:b/>
          <w:bCs/>
          <w:sz w:val="22"/>
          <w:szCs w:val="22"/>
        </w:rPr>
      </w:pPr>
    </w:p>
    <w:p w:rsidR="00753E6A" w:rsidRDefault="00753E6A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16.12.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9603E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</w:p>
    <w:p w:rsidR="00753E6A" w:rsidRPr="00F9603E" w:rsidRDefault="00753E6A">
      <w:pPr>
        <w:spacing w:line="192" w:lineRule="auto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</w:p>
    <w:p w:rsidR="00753E6A" w:rsidRPr="00F9603E" w:rsidRDefault="00753E6A">
      <w:pPr>
        <w:spacing w:line="192" w:lineRule="auto"/>
        <w:rPr>
          <w:b/>
          <w:bCs/>
          <w:sz w:val="28"/>
          <w:szCs w:val="28"/>
        </w:rPr>
      </w:pPr>
    </w:p>
    <w:p w:rsidR="00753E6A" w:rsidRPr="00F9603E" w:rsidRDefault="00753E6A">
      <w:pPr>
        <w:spacing w:line="192" w:lineRule="auto"/>
        <w:rPr>
          <w:b/>
          <w:bCs/>
          <w:sz w:val="28"/>
          <w:szCs w:val="28"/>
        </w:rPr>
      </w:pPr>
    </w:p>
    <w:p w:rsidR="00753E6A" w:rsidRPr="00F9603E" w:rsidRDefault="00753E6A" w:rsidP="00251295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</w:p>
    <w:p w:rsidR="00753E6A" w:rsidRDefault="00753E6A" w:rsidP="00653DE6">
      <w:pPr>
        <w:pStyle w:val="ConsPlusNormal"/>
        <w:widowControl/>
        <w:ind w:firstLine="540"/>
        <w:jc w:val="both"/>
      </w:pPr>
    </w:p>
    <w:p w:rsidR="00753E6A" w:rsidRDefault="00753E6A" w:rsidP="007A014C">
      <w:pPr>
        <w:ind w:firstLine="567"/>
        <w:jc w:val="both"/>
      </w:pPr>
      <w:r>
        <w:rPr>
          <w:color w:val="000000"/>
          <w:sz w:val="28"/>
          <w:szCs w:val="28"/>
        </w:rPr>
        <w:t>В соответствии с Федеральным</w:t>
      </w:r>
      <w:r w:rsidRPr="0037740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27.07.2007  №209-ФЗ «О развитии малого и среднего предпринимательства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Российской Федерации», решением Совета</w:t>
      </w:r>
      <w:r w:rsidRPr="00377404">
        <w:rPr>
          <w:color w:val="000000"/>
          <w:sz w:val="28"/>
          <w:szCs w:val="28"/>
        </w:rPr>
        <w:t xml:space="preserve"> Москаленского муниципального района Омской области №</w:t>
      </w:r>
      <w:r>
        <w:rPr>
          <w:color w:val="000000"/>
          <w:sz w:val="28"/>
          <w:szCs w:val="28"/>
        </w:rPr>
        <w:t>12</w:t>
      </w:r>
      <w:r w:rsidRPr="003774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3774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</w:t>
      </w:r>
      <w:r w:rsidRPr="00377404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9  «О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области»,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Москаленского муниципального района  и положением о</w:t>
      </w:r>
      <w:r>
        <w:rPr>
          <w:sz w:val="28"/>
          <w:szCs w:val="28"/>
        </w:rPr>
        <w:t xml:space="preserve"> порядке управления и распоряжения муниципальной собственностью Москаленского муниципального района Омской области, </w:t>
      </w:r>
      <w:r w:rsidRPr="00F9603E">
        <w:rPr>
          <w:sz w:val="28"/>
          <w:szCs w:val="28"/>
        </w:rPr>
        <w:t>Совет Москаленского</w:t>
      </w:r>
      <w:r>
        <w:rPr>
          <w:sz w:val="28"/>
          <w:szCs w:val="28"/>
        </w:rPr>
        <w:t xml:space="preserve"> м</w:t>
      </w:r>
      <w:r w:rsidRPr="00F9603E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r w:rsidRPr="00377404">
        <w:rPr>
          <w:sz w:val="28"/>
          <w:szCs w:val="28"/>
        </w:rPr>
        <w:t>РЕШИЛ:</w:t>
      </w:r>
    </w:p>
    <w:p w:rsidR="00753E6A" w:rsidRDefault="00753E6A" w:rsidP="00377404">
      <w:pPr>
        <w:pStyle w:val="BodyTextIndent"/>
        <w:ind w:firstLine="0"/>
        <w:jc w:val="both"/>
      </w:pPr>
      <w:r w:rsidRPr="00F9603E">
        <w:tab/>
      </w:r>
    </w:p>
    <w:p w:rsidR="00753E6A" w:rsidRPr="008738CD" w:rsidRDefault="00753E6A" w:rsidP="007510C7">
      <w:pPr>
        <w:pStyle w:val="BodyTextIndent"/>
        <w:ind w:firstLine="709"/>
        <w:jc w:val="both"/>
        <w:rPr>
          <w:b/>
          <w:bCs/>
          <w:sz w:val="28"/>
          <w:szCs w:val="28"/>
        </w:rPr>
      </w:pPr>
      <w:r w:rsidRPr="008738CD">
        <w:rPr>
          <w:sz w:val="28"/>
          <w:szCs w:val="28"/>
        </w:rPr>
        <w:t>1. Утвердить пр</w:t>
      </w:r>
      <w:r>
        <w:rPr>
          <w:sz w:val="28"/>
          <w:szCs w:val="28"/>
        </w:rPr>
        <w:t>илагаемый перечень недвижимого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к настоящему решению</w:t>
      </w:r>
      <w:r w:rsidRPr="008738CD">
        <w:rPr>
          <w:sz w:val="28"/>
          <w:szCs w:val="28"/>
        </w:rPr>
        <w:t xml:space="preserve">. </w:t>
      </w:r>
    </w:p>
    <w:p w:rsidR="00753E6A" w:rsidRDefault="00753E6A" w:rsidP="008A50A9">
      <w:pPr>
        <w:spacing w:line="260" w:lineRule="auto"/>
        <w:ind w:right="-42"/>
        <w:jc w:val="both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8A50A9">
        <w:rPr>
          <w:sz w:val="28"/>
          <w:szCs w:val="28"/>
        </w:rPr>
        <w:t>2. Решение Совета Москаленского муниципального района Омской области №</w:t>
      </w:r>
      <w:r>
        <w:rPr>
          <w:sz w:val="28"/>
          <w:szCs w:val="28"/>
        </w:rPr>
        <w:t>0</w:t>
      </w:r>
      <w:r w:rsidRPr="008A50A9">
        <w:rPr>
          <w:sz w:val="28"/>
          <w:szCs w:val="28"/>
        </w:rPr>
        <w:t xml:space="preserve">4 от </w:t>
      </w:r>
      <w:r>
        <w:rPr>
          <w:sz w:val="28"/>
          <w:szCs w:val="28"/>
        </w:rPr>
        <w:t>05</w:t>
      </w:r>
      <w:r w:rsidRPr="008A50A9">
        <w:rPr>
          <w:sz w:val="28"/>
          <w:szCs w:val="28"/>
        </w:rPr>
        <w:t>.0</w:t>
      </w:r>
      <w:r>
        <w:rPr>
          <w:sz w:val="28"/>
          <w:szCs w:val="28"/>
        </w:rPr>
        <w:t>2.2014</w:t>
      </w:r>
      <w:r w:rsidRPr="008A50A9">
        <w:rPr>
          <w:sz w:val="28"/>
          <w:szCs w:val="28"/>
        </w:rPr>
        <w:t xml:space="preserve"> «Об утверждении перечня 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>
        <w:rPr>
          <w:sz w:val="28"/>
          <w:szCs w:val="28"/>
        </w:rPr>
        <w:t>» считать утратившим силу.</w:t>
      </w:r>
    </w:p>
    <w:p w:rsidR="00753E6A" w:rsidRPr="008738CD" w:rsidRDefault="00753E6A" w:rsidP="00235E6A">
      <w:pPr>
        <w:spacing w:line="260" w:lineRule="auto"/>
        <w:ind w:right="-42" w:firstLine="709"/>
        <w:jc w:val="both"/>
        <w:rPr>
          <w:sz w:val="28"/>
          <w:szCs w:val="28"/>
        </w:rPr>
      </w:pPr>
      <w:r w:rsidRPr="008738CD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8738CD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8738C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в источниках официального опубликования.</w:t>
      </w:r>
    </w:p>
    <w:p w:rsidR="00753E6A" w:rsidRPr="00F9603E" w:rsidRDefault="00753E6A" w:rsidP="003A6229">
      <w:pPr>
        <w:pStyle w:val="Title"/>
        <w:jc w:val="left"/>
        <w:rPr>
          <w:b w:val="0"/>
          <w:bCs w:val="0"/>
          <w:sz w:val="28"/>
          <w:szCs w:val="28"/>
        </w:rPr>
      </w:pPr>
      <w:r w:rsidRPr="00F9603E">
        <w:rPr>
          <w:b w:val="0"/>
          <w:bCs w:val="0"/>
          <w:sz w:val="28"/>
          <w:szCs w:val="28"/>
        </w:rPr>
        <w:tab/>
        <w:t>4. Решение вступает в силу с момента его опубликования.</w:t>
      </w:r>
    </w:p>
    <w:p w:rsidR="00753E6A" w:rsidRPr="0042221C" w:rsidRDefault="00753E6A" w:rsidP="003A6229">
      <w:pPr>
        <w:ind w:firstLine="708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5</w:t>
      </w:r>
      <w:r w:rsidRPr="0042221C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 данного решения</w:t>
      </w:r>
      <w:r w:rsidRPr="0042221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комиссию по финансово-экономическим вопросам (Головко Е.В.)</w:t>
      </w:r>
      <w:r w:rsidRPr="0042221C">
        <w:rPr>
          <w:sz w:val="28"/>
          <w:szCs w:val="28"/>
        </w:rPr>
        <w:t>.</w:t>
      </w:r>
    </w:p>
    <w:p w:rsidR="00753E6A" w:rsidRDefault="00753E6A">
      <w:pPr>
        <w:pStyle w:val="Title"/>
        <w:jc w:val="left"/>
        <w:rPr>
          <w:b w:val="0"/>
          <w:bCs w:val="0"/>
        </w:rPr>
      </w:pPr>
    </w:p>
    <w:p w:rsidR="00753E6A" w:rsidRDefault="00753E6A">
      <w:pPr>
        <w:pStyle w:val="Title"/>
        <w:jc w:val="left"/>
        <w:rPr>
          <w:b w:val="0"/>
          <w:bCs w:val="0"/>
        </w:rPr>
      </w:pPr>
    </w:p>
    <w:p w:rsidR="00753E6A" w:rsidRDefault="00753E6A">
      <w:pPr>
        <w:pStyle w:val="Title"/>
        <w:jc w:val="left"/>
        <w:rPr>
          <w:b w:val="0"/>
          <w:bCs w:val="0"/>
        </w:rPr>
      </w:pPr>
    </w:p>
    <w:p w:rsidR="00753E6A" w:rsidRDefault="00753E6A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Москаленского </w:t>
      </w:r>
    </w:p>
    <w:p w:rsidR="00753E6A" w:rsidRDefault="00753E6A" w:rsidP="00D162AD">
      <w:pPr>
        <w:pStyle w:val="Title"/>
        <w:tabs>
          <w:tab w:val="left" w:pos="72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муниципального района</w:t>
      </w:r>
      <w:r>
        <w:rPr>
          <w:b w:val="0"/>
          <w:bCs w:val="0"/>
          <w:sz w:val="28"/>
          <w:szCs w:val="28"/>
        </w:rPr>
        <w:tab/>
        <w:t xml:space="preserve">                А.Я.Гейнц</w:t>
      </w:r>
    </w:p>
    <w:p w:rsidR="00753E6A" w:rsidRDefault="00753E6A" w:rsidP="002A4379">
      <w:pPr>
        <w:pStyle w:val="BodyTextIndent3"/>
        <w:spacing w:line="240" w:lineRule="auto"/>
      </w:pPr>
    </w:p>
    <w:p w:rsidR="00753E6A" w:rsidRDefault="00753E6A" w:rsidP="00811DBA">
      <w:pPr>
        <w:pStyle w:val="ConsPlusNormal"/>
        <w:widowControl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Pr="00301840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3E6A" w:rsidRPr="00301840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753E6A" w:rsidRPr="00301840" w:rsidSect="00EA117D">
          <w:headerReference w:type="default" r:id="rId8"/>
          <w:pgSz w:w="11906" w:h="16838" w:code="9"/>
          <w:pgMar w:top="1134" w:right="851" w:bottom="1134" w:left="1418" w:header="0" w:footer="0" w:gutter="0"/>
          <w:cols w:space="720"/>
          <w:titlePg/>
        </w:sectPr>
      </w:pPr>
    </w:p>
    <w:p w:rsidR="00753E6A" w:rsidRPr="00811DBA" w:rsidRDefault="00753E6A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53E6A" w:rsidRPr="00811DBA" w:rsidRDefault="00753E6A" w:rsidP="00811DBA">
      <w:pPr>
        <w:pStyle w:val="BodyTextIndent3"/>
        <w:spacing w:line="240" w:lineRule="auto"/>
        <w:ind w:left="5749" w:firstLine="11"/>
        <w:jc w:val="right"/>
        <w:rPr>
          <w:sz w:val="28"/>
          <w:szCs w:val="28"/>
        </w:rPr>
      </w:pPr>
      <w:r w:rsidRPr="00811DBA">
        <w:rPr>
          <w:sz w:val="28"/>
          <w:szCs w:val="28"/>
        </w:rPr>
        <w:t>к решению Совета Москаленского муниципального района</w:t>
      </w:r>
    </w:p>
    <w:p w:rsidR="00753E6A" w:rsidRPr="007510C7" w:rsidRDefault="00753E6A" w:rsidP="007510C7">
      <w:pPr>
        <w:pStyle w:val="BodyTextIndent3"/>
        <w:spacing w:line="240" w:lineRule="auto"/>
        <w:jc w:val="right"/>
        <w:rPr>
          <w:b/>
          <w:bCs/>
          <w:sz w:val="28"/>
          <w:szCs w:val="28"/>
        </w:rPr>
      </w:pPr>
      <w:r w:rsidRPr="00811DBA">
        <w:t xml:space="preserve">                                                                      </w:t>
      </w:r>
      <w:r w:rsidRPr="00811DBA">
        <w:tab/>
      </w:r>
      <w:r w:rsidRPr="00811DBA">
        <w:tab/>
      </w:r>
      <w:r w:rsidRPr="007510C7">
        <w:rPr>
          <w:sz w:val="28"/>
          <w:szCs w:val="28"/>
        </w:rPr>
        <w:t xml:space="preserve">от </w:t>
      </w:r>
      <w:r>
        <w:rPr>
          <w:sz w:val="28"/>
          <w:szCs w:val="28"/>
        </w:rPr>
        <w:t>16.12</w:t>
      </w:r>
      <w:r w:rsidRPr="007510C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510C7">
        <w:rPr>
          <w:sz w:val="28"/>
          <w:szCs w:val="28"/>
        </w:rPr>
        <w:t xml:space="preserve">  №</w:t>
      </w:r>
      <w:r>
        <w:rPr>
          <w:sz w:val="28"/>
          <w:szCs w:val="28"/>
        </w:rPr>
        <w:t>97</w:t>
      </w:r>
    </w:p>
    <w:p w:rsidR="00753E6A" w:rsidRDefault="00753E6A" w:rsidP="00443EA4">
      <w:pPr>
        <w:pStyle w:val="BodyTextIndent3"/>
        <w:jc w:val="right"/>
        <w:rPr>
          <w:sz w:val="28"/>
          <w:szCs w:val="28"/>
        </w:rPr>
      </w:pPr>
    </w:p>
    <w:p w:rsidR="00753E6A" w:rsidRPr="00443EA4" w:rsidRDefault="00753E6A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3EA4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753E6A" w:rsidRPr="003646AE" w:rsidRDefault="00753E6A" w:rsidP="004629D3">
      <w:pPr>
        <w:spacing w:line="260" w:lineRule="auto"/>
        <w:ind w:right="-42"/>
        <w:jc w:val="center"/>
      </w:pPr>
      <w:r>
        <w:rPr>
          <w:sz w:val="28"/>
          <w:szCs w:val="28"/>
        </w:rPr>
        <w:t>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</w:p>
    <w:tbl>
      <w:tblPr>
        <w:tblW w:w="14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59"/>
        <w:gridCol w:w="2410"/>
        <w:gridCol w:w="1596"/>
        <w:gridCol w:w="1701"/>
        <w:gridCol w:w="2268"/>
        <w:gridCol w:w="3172"/>
        <w:gridCol w:w="1593"/>
      </w:tblGrid>
      <w:tr w:rsidR="00753E6A">
        <w:trPr>
          <w:trHeight w:val="984"/>
        </w:trPr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-108" w:right="-5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Категория </w:t>
            </w:r>
          </w:p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объекта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Площадь объекта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Назначение объекта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Балансодержатель</w:t>
            </w: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Обременение объекта правами третьих лиц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Примечание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Нежилое </w:t>
            </w:r>
          </w:p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помещение</w:t>
            </w:r>
          </w:p>
        </w:tc>
        <w:tc>
          <w:tcPr>
            <w:tcW w:w="2410" w:type="dxa"/>
            <w:vMerge w:val="restart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Омская область, р.п. Москаленки, ул. Ленина,7 </w:t>
            </w:r>
          </w:p>
          <w:p w:rsidR="00753E6A" w:rsidRPr="00D6388E" w:rsidRDefault="00753E6A" w:rsidP="00D6388E">
            <w:pPr>
              <w:pStyle w:val="BodyTextIndent3"/>
              <w:ind w:left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right="-15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19,5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jc w:val="center"/>
            </w:pPr>
            <w:r w:rsidRPr="00D6388E">
              <w:t>Торгово-закупочная</w:t>
            </w:r>
          </w:p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t>деятельность</w:t>
            </w:r>
          </w:p>
        </w:tc>
        <w:tc>
          <w:tcPr>
            <w:tcW w:w="2268" w:type="dxa"/>
            <w:vMerge w:val="restart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Казна </w:t>
            </w:r>
          </w:p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Москаленского </w:t>
            </w:r>
          </w:p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3172" w:type="dxa"/>
          </w:tcPr>
          <w:p w:rsidR="00753E6A" w:rsidRPr="005A0B68" w:rsidRDefault="00753E6A" w:rsidP="00235E6A">
            <w:r w:rsidRPr="00D6388E">
              <w:t>Договор аренды нежилого помещения № 3 от 18.01.2009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Торговый павильон №4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53E6A" w:rsidRPr="00D6388E" w:rsidRDefault="00753E6A">
            <w:r w:rsidRPr="00D6388E">
              <w:t xml:space="preserve">Нежилое </w:t>
            </w:r>
          </w:p>
          <w:p w:rsidR="00753E6A" w:rsidRDefault="00753E6A">
            <w:r w:rsidRPr="00D6388E">
              <w:t>помещение</w:t>
            </w:r>
          </w:p>
        </w:tc>
        <w:tc>
          <w:tcPr>
            <w:tcW w:w="2410" w:type="dxa"/>
            <w:vMerge/>
          </w:tcPr>
          <w:p w:rsidR="00753E6A" w:rsidRPr="00D6388E" w:rsidRDefault="00753E6A" w:rsidP="00D6388E">
            <w:pPr>
              <w:pStyle w:val="BodyTextIndent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753E6A" w:rsidRDefault="00753E6A" w:rsidP="00D6388E">
            <w:pPr>
              <w:ind w:right="-150"/>
              <w:jc w:val="center"/>
            </w:pPr>
            <w:r w:rsidRPr="00D6388E">
              <w:t>19,5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jc w:val="center"/>
            </w:pPr>
            <w:r w:rsidRPr="00D6388E">
              <w:t>Торгово-закупочная</w:t>
            </w:r>
          </w:p>
          <w:p w:rsidR="00753E6A" w:rsidRDefault="00753E6A" w:rsidP="00D6388E">
            <w:pPr>
              <w:jc w:val="center"/>
            </w:pPr>
            <w:r w:rsidRPr="00D6388E">
              <w:t>деятельность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5A0B68" w:rsidRDefault="00753E6A" w:rsidP="00235E6A">
            <w:r w:rsidRPr="00D6388E">
              <w:t>Договор аренды нежилого помещения № 58 от 02.12.2009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Торговый павильон №</w:t>
            </w:r>
            <w:r w:rsidRPr="00D6388E">
              <w:t>5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53E6A" w:rsidRPr="00D6388E" w:rsidRDefault="00753E6A">
            <w:r w:rsidRPr="00D6388E">
              <w:t xml:space="preserve">Нежилое </w:t>
            </w:r>
          </w:p>
          <w:p w:rsidR="00753E6A" w:rsidRDefault="00753E6A">
            <w:r w:rsidRPr="00D6388E">
              <w:t>помещение</w:t>
            </w:r>
          </w:p>
        </w:tc>
        <w:tc>
          <w:tcPr>
            <w:tcW w:w="2410" w:type="dxa"/>
            <w:vMerge/>
          </w:tcPr>
          <w:p w:rsidR="00753E6A" w:rsidRPr="00D6388E" w:rsidRDefault="00753E6A" w:rsidP="00D6388E">
            <w:pPr>
              <w:pStyle w:val="BodyTextIndent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753E6A" w:rsidRDefault="00753E6A" w:rsidP="00D6388E">
            <w:pPr>
              <w:ind w:right="-150"/>
              <w:jc w:val="center"/>
            </w:pPr>
            <w:r w:rsidRPr="00D6388E">
              <w:t>19,5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jc w:val="center"/>
            </w:pPr>
            <w:r w:rsidRPr="00D6388E">
              <w:t>Торгово-закупочная</w:t>
            </w:r>
          </w:p>
          <w:p w:rsidR="00753E6A" w:rsidRDefault="00753E6A" w:rsidP="00D6388E">
            <w:pPr>
              <w:jc w:val="center"/>
            </w:pPr>
            <w:r w:rsidRPr="00D6388E">
              <w:t>деятельность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5A0B68" w:rsidRDefault="00753E6A" w:rsidP="00235E6A">
            <w:r w:rsidRPr="00D6388E">
              <w:t>Договор аренды нежилого помещения № 59 от 02.12.2009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Торговый павильон №</w:t>
            </w:r>
            <w:r w:rsidRPr="00D6388E">
              <w:t>6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53E6A" w:rsidRPr="00D6388E" w:rsidRDefault="00753E6A">
            <w:r w:rsidRPr="00D6388E">
              <w:t xml:space="preserve">Нежилое </w:t>
            </w:r>
          </w:p>
          <w:p w:rsidR="00753E6A" w:rsidRDefault="00753E6A">
            <w:r w:rsidRPr="00D6388E">
              <w:t>помещение</w:t>
            </w:r>
          </w:p>
        </w:tc>
        <w:tc>
          <w:tcPr>
            <w:tcW w:w="2410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753E6A" w:rsidRDefault="00753E6A" w:rsidP="00D6388E">
            <w:pPr>
              <w:ind w:right="-150"/>
              <w:jc w:val="center"/>
            </w:pPr>
            <w:r w:rsidRPr="00D6388E">
              <w:t>19,5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jc w:val="center"/>
            </w:pPr>
            <w:r w:rsidRPr="00D6388E">
              <w:t>Торгово-закупочная</w:t>
            </w:r>
          </w:p>
          <w:p w:rsidR="00753E6A" w:rsidRDefault="00753E6A" w:rsidP="00D6388E">
            <w:pPr>
              <w:jc w:val="center"/>
            </w:pPr>
            <w:r w:rsidRPr="00D6388E">
              <w:t>деятельность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нежилого помещения № 57 от 15.11.2009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Торговый павильон №</w:t>
            </w:r>
            <w:r w:rsidRPr="00D6388E">
              <w:t>7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53E6A" w:rsidRPr="00D6388E" w:rsidRDefault="00753E6A">
            <w:r w:rsidRPr="00D6388E">
              <w:t xml:space="preserve">Нежилое </w:t>
            </w:r>
          </w:p>
          <w:p w:rsidR="00753E6A" w:rsidRDefault="00753E6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Омская область, р.п. Москаленки, ул. Почтовая,72 </w:t>
            </w:r>
          </w:p>
        </w:tc>
        <w:tc>
          <w:tcPr>
            <w:tcW w:w="1596" w:type="dxa"/>
          </w:tcPr>
          <w:p w:rsidR="00753E6A" w:rsidRDefault="00753E6A" w:rsidP="00D6388E">
            <w:pPr>
              <w:ind w:right="-150"/>
              <w:jc w:val="center"/>
            </w:pPr>
            <w:r w:rsidRPr="00D6388E">
              <w:t>19,5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jc w:val="center"/>
            </w:pPr>
            <w:r w:rsidRPr="00D6388E">
              <w:t>Торгово-закупочная</w:t>
            </w:r>
          </w:p>
          <w:p w:rsidR="00753E6A" w:rsidRDefault="00753E6A" w:rsidP="00D6388E">
            <w:pPr>
              <w:jc w:val="center"/>
            </w:pPr>
            <w:r w:rsidRPr="00D6388E">
              <w:t>деятельность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b/>
                <w:bCs/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нежилого помещения № 26 от 17.03.200</w:t>
            </w:r>
            <w:r w:rsidRPr="00D6388E">
              <w:t>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Торговый павильон №</w:t>
            </w:r>
            <w:r w:rsidRPr="00D6388E">
              <w:t>2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53E6A" w:rsidRPr="00D6388E" w:rsidRDefault="00753E6A">
            <w:r w:rsidRPr="00D6388E">
              <w:t xml:space="preserve">Нежилое </w:t>
            </w:r>
          </w:p>
          <w:p w:rsidR="00753E6A" w:rsidRDefault="00753E6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153,6 кв.м.</w:t>
            </w:r>
          </w:p>
        </w:tc>
        <w:tc>
          <w:tcPr>
            <w:tcW w:w="1701" w:type="dxa"/>
          </w:tcPr>
          <w:p w:rsidR="00753E6A" w:rsidRDefault="00753E6A" w:rsidP="00D6388E">
            <w:pPr>
              <w:jc w:val="center"/>
            </w:pPr>
            <w:r w:rsidRPr="00D6388E">
              <w:t>Осуществление фармацевтической деятельности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нежилого помещения № 50 от 29.10.2007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Номера на поэтажном плане 36-43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-108" w:right="-108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53E6A" w:rsidRPr="00D6388E" w:rsidRDefault="00753E6A">
            <w:r w:rsidRPr="00D6388E">
              <w:t xml:space="preserve">Нежилое </w:t>
            </w:r>
          </w:p>
          <w:p w:rsidR="00753E6A" w:rsidRDefault="00753E6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65,5 кв.м.</w:t>
            </w:r>
          </w:p>
        </w:tc>
        <w:tc>
          <w:tcPr>
            <w:tcW w:w="1701" w:type="dxa"/>
          </w:tcPr>
          <w:p w:rsidR="00753E6A" w:rsidRDefault="00753E6A" w:rsidP="00D6388E">
            <w:pPr>
              <w:jc w:val="center"/>
            </w:pPr>
            <w:r w:rsidRPr="00D6388E">
              <w:t>Офисное, торговое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01 нежилого помещения от 27.01.2012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Номера на поэтажном плане 18-20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753E6A" w:rsidRPr="00D6388E" w:rsidRDefault="00753E6A">
            <w:r w:rsidRPr="00D6388E">
              <w:t xml:space="preserve">Нежилое </w:t>
            </w:r>
          </w:p>
          <w:p w:rsidR="00753E6A" w:rsidRDefault="00753E6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86,3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Общественное питание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16 нежилого помещения от 20.12.2010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Номера на поэтажном плане 5-8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753E6A" w:rsidRPr="00D6388E" w:rsidRDefault="00753E6A" w:rsidP="00323539">
            <w:r w:rsidRPr="00D6388E">
              <w:t xml:space="preserve">Нежилое </w:t>
            </w:r>
          </w:p>
          <w:p w:rsidR="00753E6A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16,8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Торгово-закупочная деятельность</w:t>
            </w:r>
          </w:p>
        </w:tc>
        <w:tc>
          <w:tcPr>
            <w:tcW w:w="2268" w:type="dxa"/>
            <w:vMerge w:val="restart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02 нежилого помещения от 14.02.2014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9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3E6A" w:rsidRPr="00D6388E" w:rsidRDefault="00753E6A" w:rsidP="00323539">
            <w:r w:rsidRPr="00D6388E">
              <w:t xml:space="preserve">Нежилое </w:t>
            </w:r>
          </w:p>
          <w:p w:rsidR="00753E6A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6,6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t>Офисное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07 нежилого помещения от 01.09.2010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38А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15,2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Торгово-закупочная деятельность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39 нежилого помещения от 01.06.2009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23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19,3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t>Офисное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11 нежилого помещения от 19.12.2012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50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15,8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Услуги по ремонту обуви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41 нежилого помещения от 01.06.2009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32,33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66,4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страховая деятельность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60 нежилого помещения от 02.12.2009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34,35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33,9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офисная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1 нежилого помещения от 01.01.2011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49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right="-161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8,4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Торгово-закупочная деятельность сть</w:t>
            </w:r>
          </w:p>
        </w:tc>
        <w:tc>
          <w:tcPr>
            <w:tcW w:w="2268" w:type="dxa"/>
            <w:vMerge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44 нежилого помещения от 01.06.2009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44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F00DA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30,4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Фотография, торгово-закупочная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4,5,6,10 нежилого помещения от 15.01.2009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29,30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F00DA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9,9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Торгово-закупочная деятельность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04нежилого помещения от 01.04.2013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51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F00DA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46,5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Парикмахерские услуги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Договоры  аренды нежилого помещения 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35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753E6A" w:rsidRPr="00D6388E" w:rsidRDefault="00753E6A" w:rsidP="00F00DAA">
            <w:r w:rsidRPr="00D6388E">
              <w:t xml:space="preserve">Нежилое </w:t>
            </w:r>
          </w:p>
          <w:p w:rsidR="00753E6A" w:rsidRPr="00D6388E" w:rsidRDefault="00753E6A" w:rsidP="00F00DAA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Ленина,10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11,9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Оказание платных </w:t>
            </w:r>
          </w:p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услуги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06 нежилого помещения от 10.11.2014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 на поэтажном плане 52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</w:tcPr>
          <w:p w:rsidR="00753E6A" w:rsidRPr="00D6388E" w:rsidRDefault="00753E6A" w:rsidP="008864B3">
            <w:r w:rsidRPr="00D6388E">
              <w:t>Сооружение (свалка бытовых отходов)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Москаленский район от д. Волчанка 1200м на север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108936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Коммунально-бытовое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14 сооружения от 24.12.2010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753E6A" w:rsidRPr="00D6388E" w:rsidRDefault="00753E6A" w:rsidP="00F63270">
            <w:r w:rsidRPr="00D6388E">
              <w:t xml:space="preserve">Нежилое </w:t>
            </w:r>
          </w:p>
          <w:p w:rsidR="00753E6A" w:rsidRDefault="00753E6A" w:rsidP="00F63270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Омская область, р.п. Москаленки, ул. Комсомольская,71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-108" w:right="-161" w:firstLine="0"/>
              <w:jc w:val="center"/>
            </w:pPr>
            <w:r w:rsidRPr="00D6388E">
              <w:t xml:space="preserve">Общей площадью 162,2 кв.м., в т.ч. площадью 61,1 кв.м., 19,8 кв.м., 81,3 кв.м.  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t>Офисное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11 нежилого помещения от 20.12.2010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 xml:space="preserve">Номера на поэтажном плане 3П, 4П, 5П  </w:t>
            </w:r>
          </w:p>
        </w:tc>
      </w:tr>
      <w:tr w:rsidR="00753E6A">
        <w:tc>
          <w:tcPr>
            <w:tcW w:w="567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753E6A" w:rsidRPr="00D6388E" w:rsidRDefault="00753E6A" w:rsidP="00323539">
            <w:r w:rsidRPr="00D6388E">
              <w:t xml:space="preserve">Нежилое </w:t>
            </w:r>
          </w:p>
          <w:p w:rsidR="00753E6A" w:rsidRDefault="00753E6A" w:rsidP="00323539">
            <w:r w:rsidRPr="00D6388E">
              <w:t>помещение</w:t>
            </w:r>
          </w:p>
        </w:tc>
        <w:tc>
          <w:tcPr>
            <w:tcW w:w="2410" w:type="dxa"/>
          </w:tcPr>
          <w:p w:rsidR="00753E6A" w:rsidRPr="00D6388E" w:rsidRDefault="00753E6A" w:rsidP="00D6388E">
            <w:pPr>
              <w:pStyle w:val="BodyTextIndent3"/>
              <w:ind w:left="-107" w:right="-146" w:firstLine="0"/>
              <w:jc w:val="center"/>
            </w:pPr>
            <w:r w:rsidRPr="00D6388E">
              <w:t>Омская область, р.п. Москаленки, ул. Комсомольская,63</w:t>
            </w:r>
          </w:p>
        </w:tc>
        <w:tc>
          <w:tcPr>
            <w:tcW w:w="1596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60,7 кв.м.</w:t>
            </w:r>
          </w:p>
        </w:tc>
        <w:tc>
          <w:tcPr>
            <w:tcW w:w="1701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D6388E">
              <w:t>Офисное</w:t>
            </w:r>
          </w:p>
        </w:tc>
        <w:tc>
          <w:tcPr>
            <w:tcW w:w="2268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753E6A" w:rsidRPr="00D6388E" w:rsidRDefault="00753E6A" w:rsidP="00D6388E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Договор аренды № 27 нежилого помещения от 17.03.2009</w:t>
            </w:r>
          </w:p>
        </w:tc>
        <w:tc>
          <w:tcPr>
            <w:tcW w:w="1593" w:type="dxa"/>
          </w:tcPr>
          <w:p w:rsidR="00753E6A" w:rsidRPr="00D6388E" w:rsidRDefault="00753E6A" w:rsidP="00D6388E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D6388E">
              <w:rPr>
                <w:sz w:val="26"/>
                <w:szCs w:val="26"/>
              </w:rPr>
              <w:t>Номера на поэтажном плане 1-7</w:t>
            </w:r>
          </w:p>
        </w:tc>
      </w:tr>
    </w:tbl>
    <w:p w:rsidR="00753E6A" w:rsidRDefault="00753E6A" w:rsidP="00AC0C7A">
      <w:pPr>
        <w:pStyle w:val="BodyTextIndent3"/>
        <w:ind w:left="0" w:firstLine="12"/>
        <w:jc w:val="left"/>
      </w:pPr>
    </w:p>
    <w:sectPr w:rsidR="00753E6A" w:rsidSect="00AC0C7A">
      <w:pgSz w:w="16838" w:h="11906" w:orient="landscape" w:code="9"/>
      <w:pgMar w:top="1418" w:right="1134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6A" w:rsidRDefault="00753E6A">
      <w:r>
        <w:separator/>
      </w:r>
    </w:p>
  </w:endnote>
  <w:endnote w:type="continuationSeparator" w:id="1">
    <w:p w:rsidR="00753E6A" w:rsidRDefault="0075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6A" w:rsidRDefault="00753E6A">
      <w:r>
        <w:separator/>
      </w:r>
    </w:p>
  </w:footnote>
  <w:footnote w:type="continuationSeparator" w:id="1">
    <w:p w:rsidR="00753E6A" w:rsidRDefault="0075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6A" w:rsidRDefault="00753E6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6F"/>
    <w:rsid w:val="000062FE"/>
    <w:rsid w:val="00010FAA"/>
    <w:rsid w:val="0002142B"/>
    <w:rsid w:val="00027B02"/>
    <w:rsid w:val="000331F3"/>
    <w:rsid w:val="000930BB"/>
    <w:rsid w:val="000A4786"/>
    <w:rsid w:val="00102D14"/>
    <w:rsid w:val="0013170F"/>
    <w:rsid w:val="001348FD"/>
    <w:rsid w:val="00151BE4"/>
    <w:rsid w:val="001615C6"/>
    <w:rsid w:val="00187AF4"/>
    <w:rsid w:val="001A02F9"/>
    <w:rsid w:val="001A7B28"/>
    <w:rsid w:val="001E463C"/>
    <w:rsid w:val="00235E6A"/>
    <w:rsid w:val="00251295"/>
    <w:rsid w:val="0026513A"/>
    <w:rsid w:val="00265AF6"/>
    <w:rsid w:val="00266C8A"/>
    <w:rsid w:val="002A4379"/>
    <w:rsid w:val="002C62DE"/>
    <w:rsid w:val="002C707C"/>
    <w:rsid w:val="002D4459"/>
    <w:rsid w:val="002E1E65"/>
    <w:rsid w:val="00301840"/>
    <w:rsid w:val="00312687"/>
    <w:rsid w:val="00323539"/>
    <w:rsid w:val="00327D55"/>
    <w:rsid w:val="00331564"/>
    <w:rsid w:val="00341BB9"/>
    <w:rsid w:val="003646AE"/>
    <w:rsid w:val="00371270"/>
    <w:rsid w:val="00371BC7"/>
    <w:rsid w:val="00371D51"/>
    <w:rsid w:val="00377404"/>
    <w:rsid w:val="00396800"/>
    <w:rsid w:val="003A3367"/>
    <w:rsid w:val="003A6229"/>
    <w:rsid w:val="003D4CC6"/>
    <w:rsid w:val="003F35D9"/>
    <w:rsid w:val="0042221C"/>
    <w:rsid w:val="0043115E"/>
    <w:rsid w:val="00443EA4"/>
    <w:rsid w:val="00447515"/>
    <w:rsid w:val="004629D3"/>
    <w:rsid w:val="00484614"/>
    <w:rsid w:val="004956C1"/>
    <w:rsid w:val="004F26AB"/>
    <w:rsid w:val="00507FEC"/>
    <w:rsid w:val="005515E2"/>
    <w:rsid w:val="00586C96"/>
    <w:rsid w:val="005A0A1E"/>
    <w:rsid w:val="005A0B68"/>
    <w:rsid w:val="005B6B9F"/>
    <w:rsid w:val="005E1702"/>
    <w:rsid w:val="005E7447"/>
    <w:rsid w:val="005F3678"/>
    <w:rsid w:val="005F7E18"/>
    <w:rsid w:val="00601471"/>
    <w:rsid w:val="00622AE3"/>
    <w:rsid w:val="006305D4"/>
    <w:rsid w:val="00653DE6"/>
    <w:rsid w:val="006540A8"/>
    <w:rsid w:val="00662E6A"/>
    <w:rsid w:val="006A5340"/>
    <w:rsid w:val="006C590D"/>
    <w:rsid w:val="007265A2"/>
    <w:rsid w:val="00737585"/>
    <w:rsid w:val="00742634"/>
    <w:rsid w:val="00743CA5"/>
    <w:rsid w:val="00744D33"/>
    <w:rsid w:val="007510C7"/>
    <w:rsid w:val="00753E6A"/>
    <w:rsid w:val="00787BE9"/>
    <w:rsid w:val="007A014C"/>
    <w:rsid w:val="007A6E45"/>
    <w:rsid w:val="007B6165"/>
    <w:rsid w:val="007C0180"/>
    <w:rsid w:val="007C58B3"/>
    <w:rsid w:val="007C5C02"/>
    <w:rsid w:val="007D5762"/>
    <w:rsid w:val="007E3E68"/>
    <w:rsid w:val="007E5AC7"/>
    <w:rsid w:val="007E630D"/>
    <w:rsid w:val="00811DBA"/>
    <w:rsid w:val="00833F98"/>
    <w:rsid w:val="0085028C"/>
    <w:rsid w:val="00864247"/>
    <w:rsid w:val="008738CD"/>
    <w:rsid w:val="00876FA0"/>
    <w:rsid w:val="008846C2"/>
    <w:rsid w:val="008864B3"/>
    <w:rsid w:val="0088667F"/>
    <w:rsid w:val="008A50A9"/>
    <w:rsid w:val="008E16A1"/>
    <w:rsid w:val="00905F6F"/>
    <w:rsid w:val="00912188"/>
    <w:rsid w:val="009254AA"/>
    <w:rsid w:val="00933881"/>
    <w:rsid w:val="0097703F"/>
    <w:rsid w:val="009C2439"/>
    <w:rsid w:val="009C3345"/>
    <w:rsid w:val="009D0CEE"/>
    <w:rsid w:val="009D34B3"/>
    <w:rsid w:val="00A075E2"/>
    <w:rsid w:val="00A36609"/>
    <w:rsid w:val="00A42ACC"/>
    <w:rsid w:val="00A76747"/>
    <w:rsid w:val="00A813C6"/>
    <w:rsid w:val="00A91285"/>
    <w:rsid w:val="00AC0C7A"/>
    <w:rsid w:val="00AD2922"/>
    <w:rsid w:val="00AF7D76"/>
    <w:rsid w:val="00B14949"/>
    <w:rsid w:val="00B33FC4"/>
    <w:rsid w:val="00B34CF0"/>
    <w:rsid w:val="00B3597B"/>
    <w:rsid w:val="00B40F52"/>
    <w:rsid w:val="00B5323D"/>
    <w:rsid w:val="00B720CF"/>
    <w:rsid w:val="00B87B63"/>
    <w:rsid w:val="00B92ABF"/>
    <w:rsid w:val="00BC3AFF"/>
    <w:rsid w:val="00BC4B15"/>
    <w:rsid w:val="00BD236D"/>
    <w:rsid w:val="00C00C6F"/>
    <w:rsid w:val="00C03E6D"/>
    <w:rsid w:val="00C04BC4"/>
    <w:rsid w:val="00C47E7A"/>
    <w:rsid w:val="00C528D6"/>
    <w:rsid w:val="00C63003"/>
    <w:rsid w:val="00C74C7E"/>
    <w:rsid w:val="00C82202"/>
    <w:rsid w:val="00CA4246"/>
    <w:rsid w:val="00CD6C51"/>
    <w:rsid w:val="00CE11D1"/>
    <w:rsid w:val="00CF0D22"/>
    <w:rsid w:val="00CF0EB3"/>
    <w:rsid w:val="00D162AD"/>
    <w:rsid w:val="00D223D1"/>
    <w:rsid w:val="00D6388E"/>
    <w:rsid w:val="00D9218F"/>
    <w:rsid w:val="00E0252B"/>
    <w:rsid w:val="00E11016"/>
    <w:rsid w:val="00E35C74"/>
    <w:rsid w:val="00E36F0F"/>
    <w:rsid w:val="00E3777A"/>
    <w:rsid w:val="00E43B4A"/>
    <w:rsid w:val="00E43C54"/>
    <w:rsid w:val="00E62117"/>
    <w:rsid w:val="00E733B9"/>
    <w:rsid w:val="00EA003C"/>
    <w:rsid w:val="00EA0EEE"/>
    <w:rsid w:val="00EA117D"/>
    <w:rsid w:val="00EA2EF7"/>
    <w:rsid w:val="00EA49ED"/>
    <w:rsid w:val="00EF3D52"/>
    <w:rsid w:val="00F00DAA"/>
    <w:rsid w:val="00F115F8"/>
    <w:rsid w:val="00F13430"/>
    <w:rsid w:val="00F156EA"/>
    <w:rsid w:val="00F42560"/>
    <w:rsid w:val="00F53320"/>
    <w:rsid w:val="00F579E9"/>
    <w:rsid w:val="00F63270"/>
    <w:rsid w:val="00F63BEF"/>
    <w:rsid w:val="00F65A69"/>
    <w:rsid w:val="00F7369E"/>
    <w:rsid w:val="00F84DD1"/>
    <w:rsid w:val="00F9603E"/>
    <w:rsid w:val="00FA28C3"/>
    <w:rsid w:val="00FC0A75"/>
    <w:rsid w:val="00FD004A"/>
    <w:rsid w:val="00FD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0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9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90D"/>
    <w:pPr>
      <w:keepNext/>
      <w:ind w:firstLine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590D"/>
    <w:pPr>
      <w:keepNext/>
      <w:spacing w:line="260" w:lineRule="auto"/>
      <w:ind w:right="-4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590D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C590D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6C590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C590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6"/>
      <w:szCs w:val="26"/>
    </w:rPr>
  </w:style>
  <w:style w:type="character" w:styleId="PageNumber">
    <w:name w:val="page number"/>
    <w:basedOn w:val="DefaultParagraphFont"/>
    <w:uiPriority w:val="99"/>
    <w:rsid w:val="006C590D"/>
  </w:style>
  <w:style w:type="paragraph" w:styleId="Caption">
    <w:name w:val="caption"/>
    <w:basedOn w:val="Normal"/>
    <w:next w:val="Normal"/>
    <w:uiPriority w:val="99"/>
    <w:qFormat/>
    <w:rsid w:val="006C590D"/>
    <w:pPr>
      <w:ind w:right="-567"/>
      <w:jc w:val="center"/>
    </w:pPr>
    <w:rPr>
      <w:b/>
      <w:bCs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590D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6C590D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customStyle="1" w:styleId="ConsPlusNormal">
    <w:name w:val="ConsPlusNormal"/>
    <w:uiPriority w:val="99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43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EA11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1063</Words>
  <Characters>6062</Characters>
  <Application>Microsoft Office Outlook</Application>
  <DocSecurity>0</DocSecurity>
  <Lines>0</Lines>
  <Paragraphs>0</Paragraphs>
  <ScaleCrop>false</ScaleCrop>
  <Company>Москаленская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Сергей</cp:lastModifiedBy>
  <cp:revision>3</cp:revision>
  <cp:lastPrinted>2015-12-16T13:37:00Z</cp:lastPrinted>
  <dcterms:created xsi:type="dcterms:W3CDTF">2015-12-16T13:39:00Z</dcterms:created>
  <dcterms:modified xsi:type="dcterms:W3CDTF">2015-12-17T07:53:00Z</dcterms:modified>
</cp:coreProperties>
</file>